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D2BE" w14:textId="02266698" w:rsidR="00395E34" w:rsidRDefault="00395E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b/>
          <w:bCs/>
          <w:sz w:val="22"/>
          <w:szCs w:val="22"/>
        </w:rPr>
      </w:pPr>
      <w:r w:rsidRPr="00395E34">
        <w:rPr>
          <w:rFonts w:ascii="Comenia Serif" w:hAnsi="Comenia Serif" w:cs="Helvetica"/>
          <w:b/>
          <w:bCs/>
          <w:sz w:val="22"/>
          <w:szCs w:val="22"/>
        </w:rPr>
        <w:t>Výzkumný projekt k</w:t>
      </w:r>
      <w:r w:rsidRPr="00395E34">
        <w:rPr>
          <w:rFonts w:ascii="Calibri" w:hAnsi="Calibri" w:cs="Calibri"/>
          <w:b/>
          <w:bCs/>
          <w:sz w:val="22"/>
          <w:szCs w:val="22"/>
        </w:rPr>
        <w:t> </w:t>
      </w:r>
      <w:r w:rsidRPr="00395E34">
        <w:rPr>
          <w:rFonts w:ascii="Comenia Serif" w:hAnsi="Comenia Serif" w:cs="Helvetica"/>
          <w:b/>
          <w:bCs/>
          <w:sz w:val="22"/>
          <w:szCs w:val="22"/>
        </w:rPr>
        <w:t>přihlášce k</w:t>
      </w:r>
      <w:r w:rsidRPr="00395E34">
        <w:rPr>
          <w:rFonts w:ascii="Calibri" w:hAnsi="Calibri" w:cs="Calibri"/>
          <w:b/>
          <w:bCs/>
          <w:sz w:val="22"/>
          <w:szCs w:val="22"/>
        </w:rPr>
        <w:t> </w:t>
      </w:r>
      <w:r w:rsidRPr="00395E34">
        <w:rPr>
          <w:rFonts w:ascii="Comenia Serif" w:hAnsi="Comenia Serif" w:cs="Helvetica"/>
          <w:b/>
          <w:bCs/>
          <w:sz w:val="22"/>
          <w:szCs w:val="22"/>
        </w:rPr>
        <w:t>doktorskému studiu na Přírodovědecké fakultě UHK</w:t>
      </w:r>
    </w:p>
    <w:p w14:paraId="163A9570" w14:textId="58CF8533" w:rsidR="00395E34" w:rsidRDefault="00395E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b/>
          <w:bCs/>
          <w:sz w:val="22"/>
          <w:szCs w:val="22"/>
        </w:rPr>
      </w:pPr>
    </w:p>
    <w:p w14:paraId="2C35D836" w14:textId="1257F1BA" w:rsidR="00395E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72021BC2" w14:textId="77777777" w:rsidR="00550B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</w:p>
    <w:p w14:paraId="52E12763" w14:textId="52AC84EC" w:rsidR="00550B34" w:rsidRPr="00594084" w:rsidRDefault="00550B34" w:rsidP="6E079D98">
      <w:pPr>
        <w:pStyle w:val="Odstavecseseznamem"/>
        <w:tabs>
          <w:tab w:val="left" w:pos="3544"/>
        </w:tabs>
        <w:ind w:left="0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5F2B83E1">
        <w:rPr>
          <w:rFonts w:ascii="Comenia Serif" w:hAnsi="Comenia Serif" w:cs="Helvetica"/>
          <w:i/>
          <w:iCs/>
          <w:sz w:val="20"/>
          <w:szCs w:val="20"/>
        </w:rPr>
        <w:t>Uchazeč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/</w:t>
      </w:r>
      <w:proofErr w:type="spellStart"/>
      <w:r w:rsidR="00983461">
        <w:rPr>
          <w:rFonts w:ascii="Comenia Serif" w:hAnsi="Comenia Serif" w:cs="Helvetica"/>
          <w:i/>
          <w:iCs/>
          <w:sz w:val="20"/>
          <w:szCs w:val="20"/>
        </w:rPr>
        <w:t>ka</w:t>
      </w:r>
      <w:proofErr w:type="spellEnd"/>
      <w:r w:rsidRPr="5F2B83E1">
        <w:rPr>
          <w:rFonts w:ascii="Comenia Serif" w:hAnsi="Comenia Serif" w:cs="Helvetica"/>
          <w:i/>
          <w:iCs/>
          <w:sz w:val="20"/>
          <w:szCs w:val="20"/>
        </w:rPr>
        <w:t xml:space="preserve"> popíše a dle svého uvážení vhodně strukturuje výzkumný projekt</w:t>
      </w:r>
      <w:r w:rsidR="00594084" w:rsidRPr="5F2B83E1">
        <w:rPr>
          <w:rFonts w:ascii="Comenia Serif" w:hAnsi="Comenia Serif" w:cs="Helvetica"/>
          <w:i/>
          <w:iCs/>
          <w:sz w:val="20"/>
          <w:szCs w:val="20"/>
        </w:rPr>
        <w:t xml:space="preserve"> v</w:t>
      </w:r>
      <w:r w:rsidR="00594084" w:rsidRPr="5F2B83E1">
        <w:rPr>
          <w:rFonts w:ascii="Calibri" w:hAnsi="Calibri" w:cs="Calibri"/>
          <w:i/>
          <w:iCs/>
          <w:sz w:val="20"/>
          <w:szCs w:val="20"/>
        </w:rPr>
        <w:t> </w:t>
      </w:r>
      <w:r w:rsidR="00594084" w:rsidRPr="5F2B83E1">
        <w:rPr>
          <w:rFonts w:ascii="Comenia Serif" w:hAnsi="Comenia Serif" w:cs="Helvetica"/>
          <w:i/>
          <w:iCs/>
          <w:sz w:val="20"/>
          <w:szCs w:val="20"/>
        </w:rPr>
        <w:t xml:space="preserve">rozsahu </w:t>
      </w:r>
      <w:r w:rsidR="003E77E4" w:rsidRPr="003E77E4">
        <w:rPr>
          <w:rFonts w:ascii="Comenia Serif" w:hAnsi="Comenia Serif" w:cs="Helvetica"/>
          <w:i/>
          <w:iCs/>
          <w:sz w:val="20"/>
          <w:szCs w:val="20"/>
        </w:rPr>
        <w:t>v rozsahu 2 až 6 normostran (tj. minimálně 3 600 znaků včetně mezer, maximálně 10 800 znaků včetně mezer.)</w:t>
      </w:r>
    </w:p>
    <w:p w14:paraId="111EC387" w14:textId="643FD63A" w:rsidR="00550B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</w:p>
    <w:p w14:paraId="000A5427" w14:textId="0B881313" w:rsidR="00550B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7E507F37" w14:textId="55EFC49B" w:rsidR="00550B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</w:p>
    <w:p w14:paraId="6A565422" w14:textId="656B11B4" w:rsidR="00550B34" w:rsidRPr="00594084" w:rsidRDefault="00550B34" w:rsidP="00395E34">
      <w:pPr>
        <w:pStyle w:val="Odstavecseseznamem"/>
        <w:tabs>
          <w:tab w:val="left" w:pos="3544"/>
        </w:tabs>
        <w:ind w:left="3119" w:hanging="3119"/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Možná struktura (pouze doporučení – uchazeč může strukturovat jinak):</w:t>
      </w:r>
    </w:p>
    <w:p w14:paraId="52EA0668" w14:textId="57931E0D" w:rsidR="00550B34" w:rsidRPr="00594084" w:rsidRDefault="00550B34" w:rsidP="00550B34">
      <w:pPr>
        <w:pStyle w:val="Odstavecseseznamem"/>
        <w:numPr>
          <w:ilvl w:val="0"/>
          <w:numId w:val="33"/>
        </w:numPr>
        <w:tabs>
          <w:tab w:val="left" w:pos="3544"/>
        </w:tabs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Současný stav poznání</w:t>
      </w:r>
    </w:p>
    <w:p w14:paraId="2C1DA4D3" w14:textId="41F4B5A2" w:rsidR="00550B34" w:rsidRPr="00594084" w:rsidRDefault="00550B34" w:rsidP="00550B34">
      <w:pPr>
        <w:pStyle w:val="Odstavecseseznamem"/>
        <w:numPr>
          <w:ilvl w:val="0"/>
          <w:numId w:val="33"/>
        </w:numPr>
        <w:tabs>
          <w:tab w:val="left" w:pos="3544"/>
        </w:tabs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Popis postupu řešení včetně metodiky a časového plánu</w:t>
      </w:r>
    </w:p>
    <w:p w14:paraId="1361E90F" w14:textId="79800573" w:rsidR="00550B34" w:rsidRPr="00594084" w:rsidRDefault="00550B34" w:rsidP="00550B34">
      <w:pPr>
        <w:pStyle w:val="Odstavecseseznamem"/>
        <w:numPr>
          <w:ilvl w:val="0"/>
          <w:numId w:val="33"/>
        </w:numPr>
        <w:tabs>
          <w:tab w:val="left" w:pos="3544"/>
        </w:tabs>
        <w:contextualSpacing w:val="0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Očekávané výzkumné výsledky</w:t>
      </w:r>
    </w:p>
    <w:p w14:paraId="264A9B5B" w14:textId="4BAC82BA" w:rsidR="00550B34" w:rsidRPr="00594084" w:rsidRDefault="00550B34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</w:p>
    <w:p w14:paraId="34200565" w14:textId="3DBB2271" w:rsidR="00550B34" w:rsidRPr="00594084" w:rsidRDefault="00550B34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4F251374" w14:textId="5C683124" w:rsidR="00550B34" w:rsidRDefault="00550B34" w:rsidP="00550B34">
      <w:pPr>
        <w:tabs>
          <w:tab w:val="left" w:pos="3544"/>
        </w:tabs>
        <w:rPr>
          <w:rFonts w:ascii="Comenia Serif" w:hAnsi="Comenia Serif" w:cs="Helvetica"/>
          <w:sz w:val="20"/>
          <w:szCs w:val="20"/>
        </w:rPr>
      </w:pPr>
    </w:p>
    <w:p w14:paraId="2FAC8049" w14:textId="1AEB218E" w:rsidR="00550B34" w:rsidRPr="00534F88" w:rsidRDefault="00550B34" w:rsidP="00534F88">
      <w:pPr>
        <w:pStyle w:val="Odstavecseseznamem"/>
        <w:numPr>
          <w:ilvl w:val="0"/>
          <w:numId w:val="35"/>
        </w:num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  <w:r w:rsidRPr="00534F88">
        <w:rPr>
          <w:rFonts w:ascii="Comenia Serif" w:hAnsi="Comenia Serif" w:cs="Helvetica"/>
          <w:b/>
          <w:bCs/>
          <w:sz w:val="20"/>
          <w:szCs w:val="20"/>
        </w:rPr>
        <w:t>Strukturovaný životopis</w:t>
      </w:r>
    </w:p>
    <w:p w14:paraId="6CC1B9F1" w14:textId="77777777" w:rsidR="00550B3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sz w:val="20"/>
          <w:szCs w:val="20"/>
        </w:rPr>
      </w:pPr>
    </w:p>
    <w:p w14:paraId="70DD596B" w14:textId="5F075094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… </w:t>
      </w:r>
    </w:p>
    <w:p w14:paraId="36AB2BB0" w14:textId="6DA7CB7D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Uchazeč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/</w:t>
      </w:r>
      <w:proofErr w:type="spellStart"/>
      <w:r w:rsidR="00983461">
        <w:rPr>
          <w:rFonts w:ascii="Comenia Serif" w:hAnsi="Comenia Serif" w:cs="Helvetica"/>
          <w:i/>
          <w:iCs/>
          <w:sz w:val="20"/>
          <w:szCs w:val="20"/>
        </w:rPr>
        <w:t>ka</w:t>
      </w:r>
      <w:proofErr w:type="spellEnd"/>
      <w:r w:rsidR="00594084" w:rsidRPr="00594084">
        <w:rPr>
          <w:rFonts w:ascii="Comenia Serif" w:hAnsi="Comenia Serif" w:cs="Helvetica"/>
          <w:i/>
          <w:iCs/>
          <w:sz w:val="20"/>
          <w:szCs w:val="20"/>
        </w:rPr>
        <w:t xml:space="preserve"> zpracuje přehledný strukturovaný životopis v</w:t>
      </w:r>
      <w:r w:rsidR="00594084" w:rsidRPr="00594084">
        <w:rPr>
          <w:rFonts w:ascii="Calibri" w:hAnsi="Calibri" w:cs="Calibri"/>
          <w:i/>
          <w:iCs/>
          <w:sz w:val="20"/>
          <w:szCs w:val="20"/>
        </w:rPr>
        <w:t> </w:t>
      </w:r>
      <w:r w:rsidR="00594084" w:rsidRPr="00594084">
        <w:rPr>
          <w:rFonts w:ascii="Comenia Serif" w:hAnsi="Comenia Serif" w:cs="Helvetica"/>
          <w:i/>
          <w:iCs/>
          <w:sz w:val="20"/>
          <w:szCs w:val="20"/>
        </w:rPr>
        <w:t>rozsahu 1 až 2 strany A4.</w:t>
      </w:r>
    </w:p>
    <w:p w14:paraId="27F35F46" w14:textId="5782BC22" w:rsidR="00550B3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4D783FFD" w14:textId="0D4ECBF9" w:rsidR="00942D3C" w:rsidRDefault="00942D3C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V</w:t>
      </w:r>
      <w:r>
        <w:rPr>
          <w:rFonts w:ascii="Calibri" w:hAnsi="Calibri" w:cs="Calibri"/>
          <w:i/>
          <w:iCs/>
          <w:sz w:val="20"/>
          <w:szCs w:val="20"/>
        </w:rPr>
        <w:t> </w:t>
      </w:r>
      <w:r>
        <w:rPr>
          <w:rFonts w:ascii="Comenia Serif" w:hAnsi="Comenia Serif" w:cs="Helvetica"/>
          <w:i/>
          <w:iCs/>
          <w:sz w:val="20"/>
          <w:szCs w:val="20"/>
        </w:rPr>
        <w:t xml:space="preserve">rámci životopisu uchazeč/uchazečka může uvést své </w:t>
      </w:r>
      <w:r w:rsidRPr="00942D3C">
        <w:rPr>
          <w:rFonts w:ascii="Comenia Serif" w:hAnsi="Comenia Serif" w:cs="Helvetica"/>
          <w:i/>
          <w:iCs/>
          <w:sz w:val="20"/>
          <w:szCs w:val="20"/>
        </w:rPr>
        <w:t>zapojení do života fakulty a univerzity během předcházejícího magisterského studia (např. člen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/</w:t>
      </w:r>
      <w:proofErr w:type="spellStart"/>
      <w:r w:rsidR="00983461">
        <w:rPr>
          <w:rFonts w:ascii="Comenia Serif" w:hAnsi="Comenia Serif" w:cs="Helvetica"/>
          <w:i/>
          <w:iCs/>
          <w:sz w:val="20"/>
          <w:szCs w:val="20"/>
        </w:rPr>
        <w:t>ka</w:t>
      </w:r>
      <w:proofErr w:type="spellEnd"/>
      <w:r w:rsidRPr="00942D3C">
        <w:rPr>
          <w:rFonts w:ascii="Comenia Serif" w:hAnsi="Comenia Serif" w:cs="Helvetica"/>
          <w:i/>
          <w:iCs/>
          <w:sz w:val="20"/>
          <w:szCs w:val="20"/>
        </w:rPr>
        <w:t xml:space="preserve"> akademického senátu fakulty či univerzity, činnost v rámci studentských spolků, propagace přírodních věd, reprezentace fakulty na zahraniční stáži apod.).</w:t>
      </w:r>
    </w:p>
    <w:p w14:paraId="1446CB99" w14:textId="73BDA90A" w:rsidR="00942D3C" w:rsidRPr="00594084" w:rsidRDefault="00942D3C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32805B83" w14:textId="77777777" w:rsidR="00550B3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</w:p>
    <w:p w14:paraId="07C238D4" w14:textId="3684792E" w:rsidR="00550B34" w:rsidRPr="00534F88" w:rsidRDefault="00550B34" w:rsidP="00534F88">
      <w:pPr>
        <w:pStyle w:val="Odstavecseseznamem"/>
        <w:numPr>
          <w:ilvl w:val="0"/>
          <w:numId w:val="35"/>
        </w:num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  <w:r w:rsidRPr="00534F88">
        <w:rPr>
          <w:rFonts w:ascii="Comenia Serif" w:hAnsi="Comenia Serif" w:cs="Helvetica"/>
          <w:b/>
          <w:bCs/>
          <w:sz w:val="20"/>
          <w:szCs w:val="20"/>
        </w:rPr>
        <w:t>Přehled publikací uchazeče</w:t>
      </w:r>
    </w:p>
    <w:p w14:paraId="66CDF93F" w14:textId="77777777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sz w:val="20"/>
          <w:szCs w:val="20"/>
        </w:rPr>
      </w:pPr>
    </w:p>
    <w:p w14:paraId="7CA7C521" w14:textId="2A85B719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… </w:t>
      </w:r>
    </w:p>
    <w:p w14:paraId="053BCA32" w14:textId="60D394CF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Prohlašuji, že dosud nemám autorský podíl na žádné publikaci.   </w:t>
      </w:r>
    </w:p>
    <w:p w14:paraId="3C143E2A" w14:textId="506240BE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… 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ab/>
        <w:t>NEBO</w:t>
      </w:r>
    </w:p>
    <w:p w14:paraId="2EFE0E1A" w14:textId="57686AD8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Chronologicky uspořádaný přehled publikací – bibliografická citace.</w:t>
      </w:r>
    </w:p>
    <w:p w14:paraId="51370725" w14:textId="116E8170" w:rsidR="00550B34" w:rsidRPr="0059408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022B552D" w14:textId="77777777" w:rsidR="00550B34" w:rsidRDefault="00550B34" w:rsidP="00550B34">
      <w:p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</w:p>
    <w:p w14:paraId="410ADB5B" w14:textId="4A5373D6" w:rsidR="00550B34" w:rsidRPr="00534F88" w:rsidRDefault="00550B34" w:rsidP="00534F88">
      <w:pPr>
        <w:pStyle w:val="Odstavecseseznamem"/>
        <w:numPr>
          <w:ilvl w:val="0"/>
          <w:numId w:val="35"/>
        </w:num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  <w:r w:rsidRPr="00534F88">
        <w:rPr>
          <w:rFonts w:ascii="Comenia Serif" w:hAnsi="Comenia Serif" w:cs="Helvetica"/>
          <w:b/>
          <w:bCs/>
          <w:sz w:val="20"/>
          <w:szCs w:val="20"/>
        </w:rPr>
        <w:t xml:space="preserve">Přehled výzkumných grantů </w:t>
      </w:r>
    </w:p>
    <w:p w14:paraId="047B085D" w14:textId="486C69B4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</w:p>
    <w:p w14:paraId="21D00699" w14:textId="77777777" w:rsidR="00594084" w:rsidRPr="00594084" w:rsidRDefault="00594084" w:rsidP="0059408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… </w:t>
      </w:r>
    </w:p>
    <w:p w14:paraId="4499CDC9" w14:textId="22701A08" w:rsidR="00594084" w:rsidRPr="00594084" w:rsidRDefault="00594084" w:rsidP="0059408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Prohlašuji, ž</w:t>
      </w:r>
      <w:r>
        <w:rPr>
          <w:rFonts w:ascii="Comenia Serif" w:hAnsi="Comenia Serif" w:cs="Helvetica"/>
          <w:i/>
          <w:iCs/>
          <w:sz w:val="20"/>
          <w:szCs w:val="20"/>
        </w:rPr>
        <w:t>e jsem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dosud ne</w:t>
      </w:r>
      <w:r>
        <w:rPr>
          <w:rFonts w:ascii="Comenia Serif" w:hAnsi="Comenia Serif" w:cs="Helvetica"/>
          <w:i/>
          <w:iCs/>
          <w:sz w:val="20"/>
          <w:szCs w:val="20"/>
        </w:rPr>
        <w:t>byl/a zapojen/a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</w:t>
      </w:r>
      <w:r>
        <w:rPr>
          <w:rFonts w:ascii="Comenia Serif" w:hAnsi="Comenia Serif" w:cs="Helvetica"/>
          <w:i/>
          <w:iCs/>
          <w:sz w:val="20"/>
          <w:szCs w:val="20"/>
        </w:rPr>
        <w:t>do žádného výzkumného grantu.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  </w:t>
      </w:r>
    </w:p>
    <w:p w14:paraId="5B787D52" w14:textId="77777777" w:rsidR="00594084" w:rsidRPr="00594084" w:rsidRDefault="00594084" w:rsidP="0059408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… 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ab/>
        <w:t>NEBO</w:t>
      </w:r>
    </w:p>
    <w:p w14:paraId="386CA2CF" w14:textId="0506736F" w:rsidR="00594084" w:rsidRPr="00594084" w:rsidRDefault="00594084" w:rsidP="00594084">
      <w:pPr>
        <w:spacing w:after="60" w:line="260" w:lineRule="exact"/>
        <w:ind w:right="-2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Chronologicky uspořádaný přehled </w:t>
      </w:r>
      <w:r>
        <w:rPr>
          <w:rFonts w:ascii="Comenia Serif" w:hAnsi="Comenia Serif" w:cs="Helvetica"/>
          <w:i/>
          <w:iCs/>
          <w:sz w:val="20"/>
          <w:szCs w:val="20"/>
        </w:rPr>
        <w:t>zapojení do výzkumných grantů, měsíc a rok zahájení a</w:t>
      </w:r>
      <w:r>
        <w:rPr>
          <w:rFonts w:ascii="Calibri" w:hAnsi="Calibri" w:cs="Calibri"/>
          <w:i/>
          <w:iCs/>
          <w:sz w:val="20"/>
          <w:szCs w:val="20"/>
        </w:rPr>
        <w:t> </w:t>
      </w:r>
      <w:r>
        <w:rPr>
          <w:rFonts w:ascii="Comenia Serif" w:hAnsi="Comenia Serif" w:cs="Helvetica"/>
          <w:i/>
          <w:iCs/>
          <w:sz w:val="20"/>
          <w:szCs w:val="20"/>
        </w:rPr>
        <w:t>ukončení, typ, číslo a název grantu, hlavní řešitel grantu a pozice uchazeče v</w:t>
      </w:r>
      <w:r>
        <w:rPr>
          <w:rFonts w:ascii="Calibri" w:hAnsi="Calibri" w:cs="Calibri"/>
          <w:i/>
          <w:iCs/>
          <w:sz w:val="20"/>
          <w:szCs w:val="20"/>
        </w:rPr>
        <w:t> </w:t>
      </w:r>
      <w:r>
        <w:rPr>
          <w:rFonts w:ascii="Comenia Serif" w:hAnsi="Comenia Serif" w:cs="Helvetica"/>
          <w:i/>
          <w:iCs/>
          <w:sz w:val="20"/>
          <w:szCs w:val="20"/>
        </w:rPr>
        <w:t>jeho rámci.</w:t>
      </w:r>
    </w:p>
    <w:p w14:paraId="3AAEA7E1" w14:textId="77777777" w:rsidR="00594084" w:rsidRPr="00594084" w:rsidRDefault="00594084" w:rsidP="0059408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02200798" w14:textId="51E42449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</w:p>
    <w:p w14:paraId="1310B675" w14:textId="77777777" w:rsidR="00942D3C" w:rsidRDefault="00942D3C">
      <w:pPr>
        <w:rPr>
          <w:rFonts w:ascii="Comenia Serif" w:hAnsi="Comenia Serif" w:cs="Helvetica"/>
          <w:b/>
          <w:bCs/>
          <w:sz w:val="20"/>
          <w:szCs w:val="20"/>
        </w:rPr>
      </w:pPr>
      <w:r>
        <w:rPr>
          <w:rFonts w:ascii="Comenia Serif" w:hAnsi="Comenia Serif" w:cs="Helvetica"/>
          <w:b/>
          <w:bCs/>
          <w:sz w:val="20"/>
          <w:szCs w:val="20"/>
        </w:rPr>
        <w:br w:type="page"/>
      </w:r>
    </w:p>
    <w:p w14:paraId="326370B4" w14:textId="788CC7F1" w:rsidR="00594084" w:rsidRPr="00534F88" w:rsidRDefault="00594084" w:rsidP="00534F88">
      <w:pPr>
        <w:pStyle w:val="Odstavecseseznamem"/>
        <w:numPr>
          <w:ilvl w:val="0"/>
          <w:numId w:val="35"/>
        </w:num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  <w:r w:rsidRPr="00534F88">
        <w:rPr>
          <w:rFonts w:ascii="Comenia Serif" w:hAnsi="Comenia Serif" w:cs="Helvetica"/>
          <w:b/>
          <w:bCs/>
          <w:sz w:val="20"/>
          <w:szCs w:val="20"/>
        </w:rPr>
        <w:lastRenderedPageBreak/>
        <w:t>Doklad o vykonání zkoušky</w:t>
      </w:r>
      <w:r w:rsidR="00550B34" w:rsidRPr="00534F88">
        <w:rPr>
          <w:rFonts w:ascii="Comenia Serif" w:hAnsi="Comenia Serif" w:cs="Helvetica"/>
          <w:b/>
          <w:bCs/>
          <w:sz w:val="20"/>
          <w:szCs w:val="20"/>
        </w:rPr>
        <w:t xml:space="preserve"> z</w:t>
      </w:r>
      <w:r w:rsidR="00550B34" w:rsidRPr="00534F88">
        <w:rPr>
          <w:rFonts w:ascii="Calibri" w:hAnsi="Calibri" w:cs="Calibri"/>
          <w:b/>
          <w:bCs/>
          <w:sz w:val="20"/>
          <w:szCs w:val="20"/>
        </w:rPr>
        <w:t> </w:t>
      </w:r>
      <w:r w:rsidR="00550B34" w:rsidRPr="00534F88">
        <w:rPr>
          <w:rFonts w:ascii="Comenia Serif" w:hAnsi="Comenia Serif" w:cs="Helvetica"/>
          <w:b/>
          <w:bCs/>
          <w:sz w:val="20"/>
          <w:szCs w:val="20"/>
        </w:rPr>
        <w:t>anglického jazyky na úrovni B2 nebo vyšší</w:t>
      </w:r>
    </w:p>
    <w:p w14:paraId="6A0172DB" w14:textId="29C49D4C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sz w:val="20"/>
          <w:szCs w:val="20"/>
        </w:rPr>
      </w:pPr>
    </w:p>
    <w:p w14:paraId="76D34506" w14:textId="118ACDC9" w:rsidR="00594084" w:rsidRP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1505491A" w14:textId="5D71B837" w:rsidR="00594084" w:rsidRP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 xml:space="preserve">Prohlašuji, že jsem nevykonal/a 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>mezinárodně uznávan</w:t>
      </w:r>
      <w:r>
        <w:rPr>
          <w:rFonts w:ascii="Comenia Serif" w:hAnsi="Comenia Serif" w:cs="Helvetica"/>
          <w:i/>
          <w:iCs/>
          <w:sz w:val="20"/>
          <w:szCs w:val="20"/>
        </w:rPr>
        <w:t>ou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jazykov</w:t>
      </w:r>
      <w:r>
        <w:rPr>
          <w:rFonts w:ascii="Comenia Serif" w:hAnsi="Comenia Serif" w:cs="Helvetica"/>
          <w:i/>
          <w:iCs/>
          <w:sz w:val="20"/>
          <w:szCs w:val="20"/>
        </w:rPr>
        <w:t>ou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zkoušk</w:t>
      </w:r>
      <w:r>
        <w:rPr>
          <w:rFonts w:ascii="Comenia Serif" w:hAnsi="Comenia Serif" w:cs="Helvetica"/>
          <w:i/>
          <w:iCs/>
          <w:sz w:val="20"/>
          <w:szCs w:val="20"/>
        </w:rPr>
        <w:t>u ani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 xml:space="preserve"> státní jazykov</w:t>
      </w:r>
      <w:r>
        <w:rPr>
          <w:rFonts w:ascii="Comenia Serif" w:hAnsi="Comenia Serif" w:cs="Helvetica"/>
          <w:i/>
          <w:iCs/>
          <w:sz w:val="20"/>
          <w:szCs w:val="20"/>
        </w:rPr>
        <w:t xml:space="preserve">ou </w:t>
      </w:r>
      <w:r w:rsidRPr="00594084">
        <w:rPr>
          <w:rFonts w:ascii="Comenia Serif" w:hAnsi="Comenia Serif" w:cs="Helvetica"/>
          <w:i/>
          <w:iCs/>
          <w:sz w:val="20"/>
          <w:szCs w:val="20"/>
        </w:rPr>
        <w:t>zkoušk</w:t>
      </w:r>
      <w:r>
        <w:rPr>
          <w:rFonts w:ascii="Comenia Serif" w:hAnsi="Comenia Serif" w:cs="Helvetica"/>
          <w:i/>
          <w:iCs/>
          <w:sz w:val="20"/>
          <w:szCs w:val="20"/>
        </w:rPr>
        <w:t>u z</w:t>
      </w:r>
      <w:r>
        <w:rPr>
          <w:rFonts w:ascii="Calibri" w:hAnsi="Calibri" w:cs="Calibri"/>
          <w:i/>
          <w:iCs/>
          <w:sz w:val="20"/>
          <w:szCs w:val="20"/>
        </w:rPr>
        <w:t> </w:t>
      </w:r>
      <w:r>
        <w:rPr>
          <w:rFonts w:ascii="Comenia Serif" w:hAnsi="Comenia Serif" w:cs="Helvetica"/>
          <w:i/>
          <w:iCs/>
          <w:sz w:val="20"/>
          <w:szCs w:val="20"/>
        </w:rPr>
        <w:t>anglického jazyka na úrovni B2 nebo vyšší.</w:t>
      </w:r>
    </w:p>
    <w:p w14:paraId="1FA0765B" w14:textId="2D26CB07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  <w:r>
        <w:rPr>
          <w:rFonts w:ascii="Comenia Serif" w:hAnsi="Comenia Serif" w:cs="Helvetica"/>
          <w:i/>
          <w:iCs/>
          <w:sz w:val="20"/>
          <w:szCs w:val="20"/>
        </w:rPr>
        <w:tab/>
        <w:t>NEBO</w:t>
      </w:r>
    </w:p>
    <w:p w14:paraId="44478DEE" w14:textId="24084975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Uchazeč/</w:t>
      </w:r>
      <w:proofErr w:type="spellStart"/>
      <w:r>
        <w:rPr>
          <w:rFonts w:ascii="Comenia Serif" w:hAnsi="Comenia Serif" w:cs="Helvetica"/>
          <w:i/>
          <w:iCs/>
          <w:sz w:val="20"/>
          <w:szCs w:val="20"/>
        </w:rPr>
        <w:t>ka</w:t>
      </w:r>
      <w:proofErr w:type="spellEnd"/>
      <w:r>
        <w:rPr>
          <w:rFonts w:ascii="Comenia Serif" w:hAnsi="Comenia Serif" w:cs="Helvetica"/>
          <w:i/>
          <w:iCs/>
          <w:sz w:val="20"/>
          <w:szCs w:val="20"/>
        </w:rPr>
        <w:t xml:space="preserve"> vloží sken osvědčení o požadované jazykové zkoušce. Originál předloží zkušební komisi v</w:t>
      </w:r>
      <w:r>
        <w:rPr>
          <w:rFonts w:ascii="Calibri" w:hAnsi="Calibri" w:cs="Calibri"/>
          <w:i/>
          <w:iCs/>
          <w:sz w:val="20"/>
          <w:szCs w:val="20"/>
        </w:rPr>
        <w:t> </w:t>
      </w:r>
      <w:r>
        <w:rPr>
          <w:rFonts w:ascii="Comenia Serif" w:hAnsi="Comenia Serif" w:cs="Helvetica"/>
          <w:i/>
          <w:iCs/>
          <w:sz w:val="20"/>
          <w:szCs w:val="20"/>
        </w:rPr>
        <w:t>rámci přijímacího pohovoru.</w:t>
      </w:r>
    </w:p>
    <w:p w14:paraId="6CF6C878" w14:textId="27A9B46D" w:rsidR="00594084" w:rsidRP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608AEAE6" w14:textId="77777777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sz w:val="20"/>
          <w:szCs w:val="20"/>
        </w:rPr>
      </w:pPr>
    </w:p>
    <w:p w14:paraId="2C4CA91F" w14:textId="74577892" w:rsidR="00594084" w:rsidRPr="00534F88" w:rsidRDefault="00594084" w:rsidP="00534F88">
      <w:pPr>
        <w:pStyle w:val="Odstavecseseznamem"/>
        <w:numPr>
          <w:ilvl w:val="0"/>
          <w:numId w:val="35"/>
        </w:numPr>
        <w:spacing w:after="60" w:line="260" w:lineRule="exact"/>
        <w:ind w:right="-2"/>
        <w:jc w:val="both"/>
        <w:rPr>
          <w:rFonts w:ascii="Comenia Serif" w:hAnsi="Comenia Serif" w:cs="Helvetica"/>
          <w:b/>
          <w:bCs/>
          <w:sz w:val="20"/>
          <w:szCs w:val="20"/>
        </w:rPr>
      </w:pPr>
      <w:r w:rsidRPr="00534F88">
        <w:rPr>
          <w:rFonts w:ascii="Comenia Serif" w:hAnsi="Comenia Serif" w:cs="Helvetica"/>
          <w:b/>
          <w:bCs/>
          <w:sz w:val="20"/>
          <w:szCs w:val="20"/>
        </w:rPr>
        <w:t>V</w:t>
      </w:r>
      <w:r w:rsidR="00550B34" w:rsidRPr="00534F88">
        <w:rPr>
          <w:rFonts w:ascii="Comenia Serif" w:hAnsi="Comenia Serif" w:cs="Helvetica"/>
          <w:b/>
          <w:bCs/>
          <w:sz w:val="20"/>
          <w:szCs w:val="20"/>
        </w:rPr>
        <w:t>yjádření akademického pracovníka</w:t>
      </w:r>
      <w:r w:rsidRPr="00534F88">
        <w:rPr>
          <w:rFonts w:ascii="Comenia Serif" w:hAnsi="Comenia Serif" w:cs="Helvetica"/>
          <w:b/>
          <w:bCs/>
          <w:sz w:val="20"/>
          <w:szCs w:val="20"/>
        </w:rPr>
        <w:t xml:space="preserve"> – zájemce o roli školitele</w:t>
      </w:r>
    </w:p>
    <w:p w14:paraId="713A3599" w14:textId="77777777" w:rsid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sz w:val="20"/>
          <w:szCs w:val="20"/>
        </w:rPr>
      </w:pPr>
    </w:p>
    <w:p w14:paraId="55613432" w14:textId="77777777" w:rsidR="00594084" w:rsidRPr="0059408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 w:rsidRPr="00594084"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5D233FF3" w14:textId="5676C9FF" w:rsidR="00550B34" w:rsidRDefault="00594084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Potvrzuji, že mám zájem stát se školitelem uchazeče</w:t>
      </w:r>
      <w:r w:rsidR="00F121C9">
        <w:rPr>
          <w:rFonts w:ascii="Comenia Serif" w:hAnsi="Comenia Serif" w:cs="Helvetica"/>
          <w:i/>
          <w:iCs/>
          <w:sz w:val="20"/>
          <w:szCs w:val="20"/>
        </w:rPr>
        <w:t>/uchazečky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………………………………………</w:t>
      </w:r>
      <w:r w:rsidR="00550B34" w:rsidRPr="00594084">
        <w:rPr>
          <w:rFonts w:ascii="Comenia Serif" w:hAnsi="Comenia Serif" w:cs="Helvetica"/>
          <w:i/>
          <w:iCs/>
          <w:sz w:val="20"/>
          <w:szCs w:val="20"/>
        </w:rPr>
        <w:t>, v</w:t>
      </w:r>
      <w:r w:rsidR="00550B34" w:rsidRPr="00594084">
        <w:rPr>
          <w:rFonts w:ascii="Calibri" w:hAnsi="Calibri" w:cs="Calibri"/>
          <w:i/>
          <w:iCs/>
          <w:sz w:val="20"/>
          <w:szCs w:val="20"/>
        </w:rPr>
        <w:t> </w:t>
      </w:r>
      <w:r w:rsidR="00550B34" w:rsidRPr="00594084">
        <w:rPr>
          <w:rFonts w:ascii="Comenia Serif" w:hAnsi="Comenia Serif" w:cs="Helvetica"/>
          <w:i/>
          <w:iCs/>
          <w:sz w:val="20"/>
          <w:szCs w:val="20"/>
        </w:rPr>
        <w:t xml:space="preserve">případě, že </w:t>
      </w:r>
      <w:r w:rsidR="00F121C9">
        <w:rPr>
          <w:rFonts w:ascii="Comenia Serif" w:hAnsi="Comenia Serif" w:cs="Helvetica"/>
          <w:i/>
          <w:iCs/>
          <w:sz w:val="20"/>
          <w:szCs w:val="20"/>
        </w:rPr>
        <w:t>b</w:t>
      </w:r>
      <w:r w:rsidR="00550B34" w:rsidRPr="00594084">
        <w:rPr>
          <w:rFonts w:ascii="Comenia Serif" w:hAnsi="Comenia Serif" w:cs="Helvetica"/>
          <w:i/>
          <w:iCs/>
          <w:sz w:val="20"/>
          <w:szCs w:val="20"/>
        </w:rPr>
        <w:t xml:space="preserve">ude přijat/a </w:t>
      </w:r>
      <w:r w:rsidR="00F121C9">
        <w:rPr>
          <w:rFonts w:ascii="Comenia Serif" w:hAnsi="Comenia Serif" w:cs="Helvetica"/>
          <w:i/>
          <w:iCs/>
          <w:sz w:val="20"/>
          <w:szCs w:val="20"/>
        </w:rPr>
        <w:t>k</w:t>
      </w:r>
      <w:r w:rsidR="00F121C9">
        <w:rPr>
          <w:rFonts w:ascii="Calibri" w:hAnsi="Calibri" w:cs="Calibri"/>
          <w:i/>
          <w:iCs/>
          <w:sz w:val="20"/>
          <w:szCs w:val="20"/>
        </w:rPr>
        <w:t> </w:t>
      </w:r>
      <w:r w:rsidR="00F121C9">
        <w:rPr>
          <w:rFonts w:ascii="Comenia Serif" w:hAnsi="Comenia Serif" w:cs="Helvetica"/>
          <w:i/>
          <w:iCs/>
          <w:sz w:val="20"/>
          <w:szCs w:val="20"/>
        </w:rPr>
        <w:t xml:space="preserve">doktorskému </w:t>
      </w:r>
      <w:r w:rsidR="00550B34" w:rsidRPr="00594084">
        <w:rPr>
          <w:rFonts w:ascii="Comenia Serif" w:hAnsi="Comenia Serif" w:cs="Helvetica"/>
          <w:i/>
          <w:iCs/>
          <w:sz w:val="20"/>
          <w:szCs w:val="20"/>
        </w:rPr>
        <w:t>studiu.</w:t>
      </w:r>
    </w:p>
    <w:p w14:paraId="5D98C016" w14:textId="544880F3" w:rsidR="00F121C9" w:rsidRDefault="00F121C9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7C87BA5F" w14:textId="61505ADF" w:rsidR="00F121C9" w:rsidRPr="00594084" w:rsidRDefault="00F121C9" w:rsidP="00550B34">
      <w:pPr>
        <w:spacing w:after="60" w:line="260" w:lineRule="exact"/>
        <w:ind w:right="-2"/>
        <w:jc w:val="both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Potenciální školitel může (ale nemusí) dále stručně zhodnotit kvality uchazeče/uchazečky a/nebo potenciální přínos jeho/jejího výzkumného projektu.</w:t>
      </w:r>
    </w:p>
    <w:p w14:paraId="2432106A" w14:textId="6D819B7E" w:rsidR="00550B34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…</w:t>
      </w:r>
    </w:p>
    <w:p w14:paraId="203727FD" w14:textId="7F05C815" w:rsidR="00F121C9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</w:p>
    <w:p w14:paraId="1644FC78" w14:textId="54E20286" w:rsidR="00F121C9" w:rsidRPr="00F121C9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  <w:r w:rsidRPr="00F121C9">
        <w:rPr>
          <w:rFonts w:ascii="Comenia Serif" w:hAnsi="Comenia Serif" w:cs="Helvetica"/>
          <w:i/>
          <w:iCs/>
          <w:sz w:val="20"/>
          <w:szCs w:val="20"/>
        </w:rPr>
        <w:t>V ……………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………..</w:t>
      </w:r>
      <w:r w:rsidRPr="00F121C9">
        <w:rPr>
          <w:rFonts w:ascii="Comenia Serif" w:hAnsi="Comenia Serif" w:cs="Helvetica"/>
          <w:i/>
          <w:iCs/>
          <w:sz w:val="20"/>
          <w:szCs w:val="20"/>
        </w:rPr>
        <w:t xml:space="preserve"> dne …………</w:t>
      </w:r>
      <w:r w:rsidR="00983461">
        <w:rPr>
          <w:rFonts w:ascii="Comenia Serif" w:hAnsi="Comenia Serif" w:cs="Helvetica"/>
          <w:i/>
          <w:iCs/>
          <w:sz w:val="20"/>
          <w:szCs w:val="20"/>
        </w:rPr>
        <w:t>………………</w:t>
      </w:r>
    </w:p>
    <w:p w14:paraId="3EF05DA0" w14:textId="2644A116" w:rsidR="00F121C9" w:rsidRDefault="00F121C9" w:rsidP="00550B34">
      <w:pPr>
        <w:tabs>
          <w:tab w:val="left" w:pos="3544"/>
        </w:tabs>
        <w:rPr>
          <w:rFonts w:ascii="Comenia Serif" w:hAnsi="Comenia Serif" w:cs="Helvetica"/>
          <w:sz w:val="20"/>
          <w:szCs w:val="20"/>
        </w:rPr>
      </w:pPr>
    </w:p>
    <w:p w14:paraId="354941BF" w14:textId="595217DC" w:rsidR="00F121C9" w:rsidRDefault="00F121C9" w:rsidP="00F121C9">
      <w:pPr>
        <w:tabs>
          <w:tab w:val="left" w:pos="3544"/>
        </w:tabs>
        <w:jc w:val="right"/>
        <w:rPr>
          <w:rFonts w:ascii="Comenia Serif" w:hAnsi="Comenia Serif" w:cs="Helvetica"/>
          <w:i/>
          <w:iCs/>
          <w:sz w:val="20"/>
          <w:szCs w:val="20"/>
        </w:rPr>
      </w:pPr>
      <w:r>
        <w:rPr>
          <w:rFonts w:ascii="Comenia Serif" w:hAnsi="Comenia Serif" w:cs="Helvetica"/>
          <w:i/>
          <w:iCs/>
          <w:sz w:val="20"/>
          <w:szCs w:val="20"/>
        </w:rPr>
        <w:t>Podpis školitele</w:t>
      </w:r>
      <w:r w:rsidR="00C20C94">
        <w:rPr>
          <w:rFonts w:ascii="Comenia Serif" w:hAnsi="Comenia Serif" w:cs="Helvetica"/>
          <w:i/>
          <w:iCs/>
          <w:sz w:val="20"/>
          <w:szCs w:val="20"/>
        </w:rPr>
        <w:t xml:space="preserve"> (lze podepsat elektronicky)</w:t>
      </w:r>
    </w:p>
    <w:p w14:paraId="07CC2CB7" w14:textId="77777777" w:rsidR="00F121C9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</w:p>
    <w:p w14:paraId="31E49A4A" w14:textId="7CE20688" w:rsidR="00F121C9" w:rsidRPr="00F121C9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</w:p>
    <w:p w14:paraId="3B37E860" w14:textId="77777777" w:rsidR="00F121C9" w:rsidRPr="00594084" w:rsidRDefault="00F121C9" w:rsidP="00550B34">
      <w:pPr>
        <w:tabs>
          <w:tab w:val="left" w:pos="3544"/>
        </w:tabs>
        <w:rPr>
          <w:rFonts w:ascii="Comenia Serif" w:hAnsi="Comenia Serif" w:cs="Helvetica"/>
          <w:i/>
          <w:iCs/>
          <w:sz w:val="20"/>
          <w:szCs w:val="20"/>
        </w:rPr>
      </w:pPr>
    </w:p>
    <w:sectPr w:rsidR="00F121C9" w:rsidRPr="00594084" w:rsidSect="00226189">
      <w:headerReference w:type="default" r:id="rId11"/>
      <w:pgSz w:w="11900" w:h="16840" w:code="9"/>
      <w:pgMar w:top="1418" w:right="1418" w:bottom="1418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B8BB" w14:textId="77777777" w:rsidR="00E85981" w:rsidRDefault="00E85981">
      <w:r>
        <w:separator/>
      </w:r>
    </w:p>
  </w:endnote>
  <w:endnote w:type="continuationSeparator" w:id="0">
    <w:p w14:paraId="4BD046A1" w14:textId="77777777" w:rsidR="00E85981" w:rsidRDefault="00E8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32A0" w14:textId="77777777" w:rsidR="00E85981" w:rsidRDefault="00E85981">
      <w:r>
        <w:separator/>
      </w:r>
    </w:p>
  </w:footnote>
  <w:footnote w:type="continuationSeparator" w:id="0">
    <w:p w14:paraId="669C2961" w14:textId="77777777" w:rsidR="00E85981" w:rsidRDefault="00E8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0A60" w14:textId="77777777" w:rsidR="001B35BE" w:rsidRDefault="001B35BE">
    <w:pPr>
      <w:pStyle w:val="Zhlav"/>
    </w:pPr>
  </w:p>
  <w:p w14:paraId="3288FC03" w14:textId="77777777" w:rsidR="001B35BE" w:rsidRDefault="001B35BE">
    <w:pPr>
      <w:pStyle w:val="Zhlav"/>
    </w:pPr>
  </w:p>
  <w:p w14:paraId="4C38D1BC" w14:textId="1AE6743A" w:rsidR="001B35BE" w:rsidRPr="0000375C" w:rsidRDefault="001B35BE" w:rsidP="0000375C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226189">
      <w:rPr>
        <w:sz w:val="20"/>
        <w:szCs w:val="20"/>
      </w:rPr>
      <w:t>1</w:t>
    </w:r>
    <w:r>
      <w:rPr>
        <w:sz w:val="20"/>
        <w:szCs w:val="20"/>
      </w:rPr>
      <w:t xml:space="preserve"> k Rozhodnutí děkanky č</w:t>
    </w:r>
    <w:r w:rsidRPr="0000375C">
      <w:rPr>
        <w:sz w:val="20"/>
        <w:szCs w:val="20"/>
      </w:rPr>
      <w:t xml:space="preserve">. </w:t>
    </w:r>
    <w:r w:rsidR="00AF1048">
      <w:rPr>
        <w:sz w:val="20"/>
        <w:szCs w:val="20"/>
      </w:rPr>
      <w:t>18</w:t>
    </w:r>
    <w:r w:rsidRPr="0000375C">
      <w:rPr>
        <w:sz w:val="20"/>
        <w:szCs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C2E"/>
    <w:multiLevelType w:val="hybridMultilevel"/>
    <w:tmpl w:val="498840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FBA"/>
    <w:multiLevelType w:val="hybridMultilevel"/>
    <w:tmpl w:val="BB16F23C"/>
    <w:lvl w:ilvl="0" w:tplc="08F4DB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F32028"/>
    <w:multiLevelType w:val="hybridMultilevel"/>
    <w:tmpl w:val="B1186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6E7"/>
    <w:multiLevelType w:val="hybridMultilevel"/>
    <w:tmpl w:val="7FF8BD6A"/>
    <w:lvl w:ilvl="0" w:tplc="F1F258D6">
      <w:start w:val="2011"/>
      <w:numFmt w:val="bullet"/>
      <w:lvlText w:val="-"/>
      <w:lvlJc w:val="left"/>
      <w:pPr>
        <w:ind w:left="720" w:hanging="360"/>
      </w:pPr>
      <w:rPr>
        <w:rFonts w:ascii="Comenia Serif" w:eastAsiaTheme="minorHAnsi" w:hAnsi="Comenia Serif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72CA"/>
    <w:multiLevelType w:val="hybridMultilevel"/>
    <w:tmpl w:val="25686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31CA"/>
    <w:multiLevelType w:val="hybridMultilevel"/>
    <w:tmpl w:val="8EB4F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F0876"/>
    <w:multiLevelType w:val="hybridMultilevel"/>
    <w:tmpl w:val="0BB8FADC"/>
    <w:lvl w:ilvl="0" w:tplc="920EC3E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BF6E66"/>
    <w:multiLevelType w:val="hybridMultilevel"/>
    <w:tmpl w:val="25A21B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5054"/>
    <w:multiLevelType w:val="hybridMultilevel"/>
    <w:tmpl w:val="BE92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2B5"/>
    <w:multiLevelType w:val="multilevel"/>
    <w:tmpl w:val="A5A09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720" w:hanging="360"/>
      </w:pPr>
      <w:rPr>
        <w:rFonts w:ascii="Comenia Serif" w:hAnsi="Comenia Serif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24737"/>
    <w:multiLevelType w:val="multilevel"/>
    <w:tmpl w:val="726C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720" w:hanging="360"/>
      </w:pPr>
      <w:rPr>
        <w:rFonts w:ascii="Comenia Serif" w:hAnsi="Comenia Serif"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575BFD"/>
    <w:multiLevelType w:val="hybridMultilevel"/>
    <w:tmpl w:val="6D54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6B20"/>
    <w:multiLevelType w:val="hybridMultilevel"/>
    <w:tmpl w:val="0BB8FADC"/>
    <w:lvl w:ilvl="0" w:tplc="920EC3E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FC104F"/>
    <w:multiLevelType w:val="hybridMultilevel"/>
    <w:tmpl w:val="C33081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416D"/>
    <w:multiLevelType w:val="hybridMultilevel"/>
    <w:tmpl w:val="768C36F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7800A9D"/>
    <w:multiLevelType w:val="hybridMultilevel"/>
    <w:tmpl w:val="D8CED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551AA"/>
    <w:multiLevelType w:val="hybridMultilevel"/>
    <w:tmpl w:val="7C343C2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F3D80"/>
    <w:multiLevelType w:val="multilevel"/>
    <w:tmpl w:val="16004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720" w:hanging="360"/>
      </w:pPr>
      <w:rPr>
        <w:rFonts w:ascii="Comenia Serif" w:hAnsi="Comenia Serif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DA7516"/>
    <w:multiLevelType w:val="hybridMultilevel"/>
    <w:tmpl w:val="50E0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52DD6"/>
    <w:multiLevelType w:val="hybridMultilevel"/>
    <w:tmpl w:val="0BB8FADC"/>
    <w:lvl w:ilvl="0" w:tplc="920EC3E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65509E"/>
    <w:multiLevelType w:val="hybridMultilevel"/>
    <w:tmpl w:val="13F8732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089428F"/>
    <w:multiLevelType w:val="hybridMultilevel"/>
    <w:tmpl w:val="42D41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F171B"/>
    <w:multiLevelType w:val="hybridMultilevel"/>
    <w:tmpl w:val="05167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F5045"/>
    <w:multiLevelType w:val="hybridMultilevel"/>
    <w:tmpl w:val="7158B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234C2"/>
    <w:multiLevelType w:val="hybridMultilevel"/>
    <w:tmpl w:val="675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33B15"/>
    <w:multiLevelType w:val="hybridMultilevel"/>
    <w:tmpl w:val="C57E1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22254"/>
    <w:multiLevelType w:val="hybridMultilevel"/>
    <w:tmpl w:val="89E6A7E6"/>
    <w:lvl w:ilvl="0" w:tplc="67EAD6F8">
      <w:start w:val="1"/>
      <w:numFmt w:val="bullet"/>
      <w:lvlText w:val="-"/>
      <w:lvlJc w:val="left"/>
      <w:pPr>
        <w:ind w:left="785" w:hanging="360"/>
      </w:pPr>
      <w:rPr>
        <w:rFonts w:ascii="Comenia Serif" w:eastAsiaTheme="minorHAnsi" w:hAnsi="Comenia Serif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4727632E"/>
    <w:multiLevelType w:val="hybridMultilevel"/>
    <w:tmpl w:val="0BB8FADC"/>
    <w:lvl w:ilvl="0" w:tplc="920EC3E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8152E5"/>
    <w:multiLevelType w:val="hybridMultilevel"/>
    <w:tmpl w:val="A4FE2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758E2"/>
    <w:multiLevelType w:val="hybridMultilevel"/>
    <w:tmpl w:val="18B67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76609"/>
    <w:multiLevelType w:val="hybridMultilevel"/>
    <w:tmpl w:val="EB1A0C3A"/>
    <w:lvl w:ilvl="0" w:tplc="8774084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8DD635E"/>
    <w:multiLevelType w:val="hybridMultilevel"/>
    <w:tmpl w:val="0BB8FADC"/>
    <w:lvl w:ilvl="0" w:tplc="920EC3E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40B432E"/>
    <w:multiLevelType w:val="hybridMultilevel"/>
    <w:tmpl w:val="1AF2F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13C5D"/>
    <w:multiLevelType w:val="hybridMultilevel"/>
    <w:tmpl w:val="572CB0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25B55"/>
    <w:multiLevelType w:val="hybridMultilevel"/>
    <w:tmpl w:val="30F21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306F7"/>
    <w:multiLevelType w:val="hybridMultilevel"/>
    <w:tmpl w:val="BB32E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6"/>
  </w:num>
  <w:num w:numId="4">
    <w:abstractNumId w:val="31"/>
  </w:num>
  <w:num w:numId="5">
    <w:abstractNumId w:val="1"/>
  </w:num>
  <w:num w:numId="6">
    <w:abstractNumId w:val="19"/>
  </w:num>
  <w:num w:numId="7">
    <w:abstractNumId w:val="27"/>
  </w:num>
  <w:num w:numId="8">
    <w:abstractNumId w:val="12"/>
  </w:num>
  <w:num w:numId="9">
    <w:abstractNumId w:val="11"/>
  </w:num>
  <w:num w:numId="10">
    <w:abstractNumId w:val="20"/>
  </w:num>
  <w:num w:numId="11">
    <w:abstractNumId w:val="3"/>
  </w:num>
  <w:num w:numId="12">
    <w:abstractNumId w:val="28"/>
  </w:num>
  <w:num w:numId="13">
    <w:abstractNumId w:val="13"/>
  </w:num>
  <w:num w:numId="14">
    <w:abstractNumId w:val="34"/>
  </w:num>
  <w:num w:numId="15">
    <w:abstractNumId w:val="7"/>
  </w:num>
  <w:num w:numId="16">
    <w:abstractNumId w:val="2"/>
  </w:num>
  <w:num w:numId="17">
    <w:abstractNumId w:val="4"/>
  </w:num>
  <w:num w:numId="18">
    <w:abstractNumId w:val="22"/>
  </w:num>
  <w:num w:numId="19">
    <w:abstractNumId w:val="18"/>
  </w:num>
  <w:num w:numId="20">
    <w:abstractNumId w:val="21"/>
  </w:num>
  <w:num w:numId="21">
    <w:abstractNumId w:val="32"/>
  </w:num>
  <w:num w:numId="22">
    <w:abstractNumId w:val="14"/>
  </w:num>
  <w:num w:numId="23">
    <w:abstractNumId w:val="25"/>
  </w:num>
  <w:num w:numId="24">
    <w:abstractNumId w:val="23"/>
  </w:num>
  <w:num w:numId="25">
    <w:abstractNumId w:val="15"/>
  </w:num>
  <w:num w:numId="26">
    <w:abstractNumId w:val="17"/>
  </w:num>
  <w:num w:numId="27">
    <w:abstractNumId w:val="9"/>
  </w:num>
  <w:num w:numId="28">
    <w:abstractNumId w:val="24"/>
  </w:num>
  <w:num w:numId="29">
    <w:abstractNumId w:val="8"/>
  </w:num>
  <w:num w:numId="30">
    <w:abstractNumId w:val="5"/>
  </w:num>
  <w:num w:numId="31">
    <w:abstractNumId w:val="29"/>
  </w:num>
  <w:num w:numId="32">
    <w:abstractNumId w:val="16"/>
  </w:num>
  <w:num w:numId="33">
    <w:abstractNumId w:val="35"/>
  </w:num>
  <w:num w:numId="34">
    <w:abstractNumId w:val="0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74"/>
    <w:rsid w:val="00000478"/>
    <w:rsid w:val="00002209"/>
    <w:rsid w:val="00002C59"/>
    <w:rsid w:val="0000375C"/>
    <w:rsid w:val="00017B16"/>
    <w:rsid w:val="0003027F"/>
    <w:rsid w:val="00031AD7"/>
    <w:rsid w:val="0003296B"/>
    <w:rsid w:val="00032ED5"/>
    <w:rsid w:val="00034749"/>
    <w:rsid w:val="00035882"/>
    <w:rsid w:val="0003737E"/>
    <w:rsid w:val="00037EEB"/>
    <w:rsid w:val="00040CCF"/>
    <w:rsid w:val="000412CA"/>
    <w:rsid w:val="0004143D"/>
    <w:rsid w:val="00044995"/>
    <w:rsid w:val="00044FFD"/>
    <w:rsid w:val="0005174E"/>
    <w:rsid w:val="00052C47"/>
    <w:rsid w:val="000539F1"/>
    <w:rsid w:val="0005448A"/>
    <w:rsid w:val="000554B3"/>
    <w:rsid w:val="00061A93"/>
    <w:rsid w:val="00063250"/>
    <w:rsid w:val="0006701A"/>
    <w:rsid w:val="00072825"/>
    <w:rsid w:val="00072DED"/>
    <w:rsid w:val="00074DDC"/>
    <w:rsid w:val="00076FF2"/>
    <w:rsid w:val="000862B7"/>
    <w:rsid w:val="0008651A"/>
    <w:rsid w:val="0009174C"/>
    <w:rsid w:val="00097F08"/>
    <w:rsid w:val="000A15B7"/>
    <w:rsid w:val="000A33C4"/>
    <w:rsid w:val="000B0552"/>
    <w:rsid w:val="000B0FE7"/>
    <w:rsid w:val="000B1243"/>
    <w:rsid w:val="000B1CB7"/>
    <w:rsid w:val="000B1EDA"/>
    <w:rsid w:val="000B7EE3"/>
    <w:rsid w:val="000C28E2"/>
    <w:rsid w:val="000C3D72"/>
    <w:rsid w:val="000C5E9C"/>
    <w:rsid w:val="000C686F"/>
    <w:rsid w:val="000C77E6"/>
    <w:rsid w:val="000D047A"/>
    <w:rsid w:val="000D0982"/>
    <w:rsid w:val="000D4A97"/>
    <w:rsid w:val="000E0590"/>
    <w:rsid w:val="000E225B"/>
    <w:rsid w:val="000E7361"/>
    <w:rsid w:val="000F27FF"/>
    <w:rsid w:val="000F33E0"/>
    <w:rsid w:val="000F5142"/>
    <w:rsid w:val="000F7A8E"/>
    <w:rsid w:val="00100273"/>
    <w:rsid w:val="00103FB1"/>
    <w:rsid w:val="001147F0"/>
    <w:rsid w:val="00115054"/>
    <w:rsid w:val="0011535A"/>
    <w:rsid w:val="00116492"/>
    <w:rsid w:val="00117DB5"/>
    <w:rsid w:val="00124C15"/>
    <w:rsid w:val="00125FDB"/>
    <w:rsid w:val="00135FC4"/>
    <w:rsid w:val="00137AA8"/>
    <w:rsid w:val="00140A42"/>
    <w:rsid w:val="00143A7B"/>
    <w:rsid w:val="00143AF4"/>
    <w:rsid w:val="00155B6C"/>
    <w:rsid w:val="0016154A"/>
    <w:rsid w:val="00161C3A"/>
    <w:rsid w:val="00164772"/>
    <w:rsid w:val="0016766D"/>
    <w:rsid w:val="00176E75"/>
    <w:rsid w:val="00182556"/>
    <w:rsid w:val="00183792"/>
    <w:rsid w:val="00185E44"/>
    <w:rsid w:val="00186021"/>
    <w:rsid w:val="001865C8"/>
    <w:rsid w:val="001948BD"/>
    <w:rsid w:val="0019672C"/>
    <w:rsid w:val="00197546"/>
    <w:rsid w:val="001A52E2"/>
    <w:rsid w:val="001A60FF"/>
    <w:rsid w:val="001A7AF0"/>
    <w:rsid w:val="001B03FB"/>
    <w:rsid w:val="001B35BE"/>
    <w:rsid w:val="001B688B"/>
    <w:rsid w:val="001B7D0B"/>
    <w:rsid w:val="001D533D"/>
    <w:rsid w:val="001D76CF"/>
    <w:rsid w:val="001D7C91"/>
    <w:rsid w:val="001E1D30"/>
    <w:rsid w:val="001E3C00"/>
    <w:rsid w:val="001E618A"/>
    <w:rsid w:val="001F1C67"/>
    <w:rsid w:val="001F52D4"/>
    <w:rsid w:val="00203A36"/>
    <w:rsid w:val="00204CB5"/>
    <w:rsid w:val="002057A1"/>
    <w:rsid w:val="0020689C"/>
    <w:rsid w:val="00207A72"/>
    <w:rsid w:val="00211C4D"/>
    <w:rsid w:val="00217173"/>
    <w:rsid w:val="00217195"/>
    <w:rsid w:val="00217C80"/>
    <w:rsid w:val="00226189"/>
    <w:rsid w:val="00226A0B"/>
    <w:rsid w:val="00226CA4"/>
    <w:rsid w:val="002277ED"/>
    <w:rsid w:val="00227CDB"/>
    <w:rsid w:val="00230FD0"/>
    <w:rsid w:val="00231841"/>
    <w:rsid w:val="0023390E"/>
    <w:rsid w:val="00234A58"/>
    <w:rsid w:val="00242E6F"/>
    <w:rsid w:val="0024628C"/>
    <w:rsid w:val="002466A3"/>
    <w:rsid w:val="00250771"/>
    <w:rsid w:val="00250967"/>
    <w:rsid w:val="00251154"/>
    <w:rsid w:val="00256799"/>
    <w:rsid w:val="00262517"/>
    <w:rsid w:val="002626BD"/>
    <w:rsid w:val="00275D45"/>
    <w:rsid w:val="00277D41"/>
    <w:rsid w:val="00280F99"/>
    <w:rsid w:val="002833A6"/>
    <w:rsid w:val="00286F78"/>
    <w:rsid w:val="00290480"/>
    <w:rsid w:val="00291963"/>
    <w:rsid w:val="00297FD5"/>
    <w:rsid w:val="002A508D"/>
    <w:rsid w:val="002A5163"/>
    <w:rsid w:val="002B1B93"/>
    <w:rsid w:val="002B1CB2"/>
    <w:rsid w:val="002B1F06"/>
    <w:rsid w:val="002B34B0"/>
    <w:rsid w:val="002B57FB"/>
    <w:rsid w:val="002B6606"/>
    <w:rsid w:val="002C4CFF"/>
    <w:rsid w:val="002C6E62"/>
    <w:rsid w:val="002D0BE9"/>
    <w:rsid w:val="002D1C96"/>
    <w:rsid w:val="002D23EF"/>
    <w:rsid w:val="002D2F9A"/>
    <w:rsid w:val="002D3C81"/>
    <w:rsid w:val="002E2DA1"/>
    <w:rsid w:val="002E3A4B"/>
    <w:rsid w:val="002E539C"/>
    <w:rsid w:val="002E5531"/>
    <w:rsid w:val="002F0874"/>
    <w:rsid w:val="002F2728"/>
    <w:rsid w:val="002F5188"/>
    <w:rsid w:val="002F711A"/>
    <w:rsid w:val="002F783D"/>
    <w:rsid w:val="0030318D"/>
    <w:rsid w:val="00311A56"/>
    <w:rsid w:val="003156A4"/>
    <w:rsid w:val="003201B1"/>
    <w:rsid w:val="003205C6"/>
    <w:rsid w:val="00322A1B"/>
    <w:rsid w:val="00323F1C"/>
    <w:rsid w:val="0033106C"/>
    <w:rsid w:val="00331272"/>
    <w:rsid w:val="00333161"/>
    <w:rsid w:val="00334739"/>
    <w:rsid w:val="00337FD3"/>
    <w:rsid w:val="00341E02"/>
    <w:rsid w:val="003429C0"/>
    <w:rsid w:val="00345AC8"/>
    <w:rsid w:val="00347682"/>
    <w:rsid w:val="003508F7"/>
    <w:rsid w:val="0035344F"/>
    <w:rsid w:val="00354D33"/>
    <w:rsid w:val="0036446F"/>
    <w:rsid w:val="00366675"/>
    <w:rsid w:val="003678ED"/>
    <w:rsid w:val="00370FBD"/>
    <w:rsid w:val="00371F50"/>
    <w:rsid w:val="00374B6D"/>
    <w:rsid w:val="00380604"/>
    <w:rsid w:val="00380FA5"/>
    <w:rsid w:val="00383760"/>
    <w:rsid w:val="00385755"/>
    <w:rsid w:val="00390495"/>
    <w:rsid w:val="00394AD3"/>
    <w:rsid w:val="00395E34"/>
    <w:rsid w:val="003968B5"/>
    <w:rsid w:val="0039749E"/>
    <w:rsid w:val="003A1853"/>
    <w:rsid w:val="003A633A"/>
    <w:rsid w:val="003A732E"/>
    <w:rsid w:val="003A77E1"/>
    <w:rsid w:val="003B072E"/>
    <w:rsid w:val="003B0B37"/>
    <w:rsid w:val="003B618D"/>
    <w:rsid w:val="003B674E"/>
    <w:rsid w:val="003B6D34"/>
    <w:rsid w:val="003C5C70"/>
    <w:rsid w:val="003D0EA6"/>
    <w:rsid w:val="003D2753"/>
    <w:rsid w:val="003D3B5D"/>
    <w:rsid w:val="003D71C8"/>
    <w:rsid w:val="003D7AC3"/>
    <w:rsid w:val="003E24E0"/>
    <w:rsid w:val="003E549D"/>
    <w:rsid w:val="003E77E4"/>
    <w:rsid w:val="003F0F8D"/>
    <w:rsid w:val="003F183B"/>
    <w:rsid w:val="003F1C76"/>
    <w:rsid w:val="003F5590"/>
    <w:rsid w:val="003F6C10"/>
    <w:rsid w:val="003F6D46"/>
    <w:rsid w:val="003F6D9B"/>
    <w:rsid w:val="004024F6"/>
    <w:rsid w:val="004027BB"/>
    <w:rsid w:val="00417D52"/>
    <w:rsid w:val="00420C66"/>
    <w:rsid w:val="004308DA"/>
    <w:rsid w:val="004360C1"/>
    <w:rsid w:val="004414CC"/>
    <w:rsid w:val="00443B71"/>
    <w:rsid w:val="00445F48"/>
    <w:rsid w:val="00450BDF"/>
    <w:rsid w:val="00452061"/>
    <w:rsid w:val="004575A6"/>
    <w:rsid w:val="00460D43"/>
    <w:rsid w:val="0046397B"/>
    <w:rsid w:val="004666BD"/>
    <w:rsid w:val="00467944"/>
    <w:rsid w:val="00470A8C"/>
    <w:rsid w:val="00472C10"/>
    <w:rsid w:val="0047712C"/>
    <w:rsid w:val="00481CB3"/>
    <w:rsid w:val="00485AC6"/>
    <w:rsid w:val="0048694F"/>
    <w:rsid w:val="00487C6D"/>
    <w:rsid w:val="00493EFA"/>
    <w:rsid w:val="00496F6A"/>
    <w:rsid w:val="00497D25"/>
    <w:rsid w:val="004A3372"/>
    <w:rsid w:val="004A74EF"/>
    <w:rsid w:val="004B02ED"/>
    <w:rsid w:val="004B0984"/>
    <w:rsid w:val="004B26D2"/>
    <w:rsid w:val="004B705F"/>
    <w:rsid w:val="004C1199"/>
    <w:rsid w:val="004C36B4"/>
    <w:rsid w:val="004D001C"/>
    <w:rsid w:val="004D18C0"/>
    <w:rsid w:val="004D4A49"/>
    <w:rsid w:val="004D51B6"/>
    <w:rsid w:val="004D7006"/>
    <w:rsid w:val="004D76D8"/>
    <w:rsid w:val="004E1FD6"/>
    <w:rsid w:val="004E4E69"/>
    <w:rsid w:val="004E56D2"/>
    <w:rsid w:val="004E7DA3"/>
    <w:rsid w:val="004F0C07"/>
    <w:rsid w:val="004F18B0"/>
    <w:rsid w:val="004F5876"/>
    <w:rsid w:val="00515EBC"/>
    <w:rsid w:val="00520022"/>
    <w:rsid w:val="00521C7E"/>
    <w:rsid w:val="005238B2"/>
    <w:rsid w:val="00525F96"/>
    <w:rsid w:val="00530FD0"/>
    <w:rsid w:val="00534F88"/>
    <w:rsid w:val="00540AA3"/>
    <w:rsid w:val="00545622"/>
    <w:rsid w:val="00550B34"/>
    <w:rsid w:val="0055123C"/>
    <w:rsid w:val="005576CD"/>
    <w:rsid w:val="00560D45"/>
    <w:rsid w:val="00563841"/>
    <w:rsid w:val="00564333"/>
    <w:rsid w:val="00564530"/>
    <w:rsid w:val="00565257"/>
    <w:rsid w:val="005658E4"/>
    <w:rsid w:val="00566743"/>
    <w:rsid w:val="00576766"/>
    <w:rsid w:val="00576D3D"/>
    <w:rsid w:val="00580F4F"/>
    <w:rsid w:val="005827C1"/>
    <w:rsid w:val="00585494"/>
    <w:rsid w:val="00587BE2"/>
    <w:rsid w:val="00594084"/>
    <w:rsid w:val="00594129"/>
    <w:rsid w:val="0059573D"/>
    <w:rsid w:val="00596F3A"/>
    <w:rsid w:val="005B6A99"/>
    <w:rsid w:val="005C3D35"/>
    <w:rsid w:val="005C4C37"/>
    <w:rsid w:val="005C76FF"/>
    <w:rsid w:val="005C7E76"/>
    <w:rsid w:val="005D1289"/>
    <w:rsid w:val="005E1490"/>
    <w:rsid w:val="005E3661"/>
    <w:rsid w:val="005E7EAB"/>
    <w:rsid w:val="005F6CB3"/>
    <w:rsid w:val="005F768E"/>
    <w:rsid w:val="0061742F"/>
    <w:rsid w:val="006179B6"/>
    <w:rsid w:val="00620288"/>
    <w:rsid w:val="00621133"/>
    <w:rsid w:val="00623FED"/>
    <w:rsid w:val="00625C30"/>
    <w:rsid w:val="00626E90"/>
    <w:rsid w:val="00635556"/>
    <w:rsid w:val="00640524"/>
    <w:rsid w:val="00647424"/>
    <w:rsid w:val="00647788"/>
    <w:rsid w:val="00651170"/>
    <w:rsid w:val="00657145"/>
    <w:rsid w:val="00671958"/>
    <w:rsid w:val="00676BFA"/>
    <w:rsid w:val="006807A2"/>
    <w:rsid w:val="00680F1E"/>
    <w:rsid w:val="006834FB"/>
    <w:rsid w:val="00684AD0"/>
    <w:rsid w:val="00690388"/>
    <w:rsid w:val="006947A4"/>
    <w:rsid w:val="006A30DD"/>
    <w:rsid w:val="006A5212"/>
    <w:rsid w:val="006A6864"/>
    <w:rsid w:val="006B553C"/>
    <w:rsid w:val="006C2927"/>
    <w:rsid w:val="006E3C52"/>
    <w:rsid w:val="006E4B60"/>
    <w:rsid w:val="006F21B6"/>
    <w:rsid w:val="007001A6"/>
    <w:rsid w:val="00706BD5"/>
    <w:rsid w:val="00706C90"/>
    <w:rsid w:val="007075B5"/>
    <w:rsid w:val="00714C53"/>
    <w:rsid w:val="00715A3C"/>
    <w:rsid w:val="00721FAD"/>
    <w:rsid w:val="00724157"/>
    <w:rsid w:val="007244A4"/>
    <w:rsid w:val="00727BC6"/>
    <w:rsid w:val="00727EB7"/>
    <w:rsid w:val="00734007"/>
    <w:rsid w:val="007349F9"/>
    <w:rsid w:val="007351AD"/>
    <w:rsid w:val="007409AE"/>
    <w:rsid w:val="007411A7"/>
    <w:rsid w:val="00742501"/>
    <w:rsid w:val="00746038"/>
    <w:rsid w:val="007461AF"/>
    <w:rsid w:val="00746651"/>
    <w:rsid w:val="00750B40"/>
    <w:rsid w:val="0075651D"/>
    <w:rsid w:val="007578AB"/>
    <w:rsid w:val="00762217"/>
    <w:rsid w:val="00765F59"/>
    <w:rsid w:val="0077023F"/>
    <w:rsid w:val="0077600A"/>
    <w:rsid w:val="00776026"/>
    <w:rsid w:val="00780FDF"/>
    <w:rsid w:val="00784442"/>
    <w:rsid w:val="00784AA9"/>
    <w:rsid w:val="007855A7"/>
    <w:rsid w:val="00787EAD"/>
    <w:rsid w:val="007904B1"/>
    <w:rsid w:val="00791B5B"/>
    <w:rsid w:val="00794019"/>
    <w:rsid w:val="00797684"/>
    <w:rsid w:val="007A1B17"/>
    <w:rsid w:val="007A2118"/>
    <w:rsid w:val="007A3B71"/>
    <w:rsid w:val="007A5FF0"/>
    <w:rsid w:val="007B28A8"/>
    <w:rsid w:val="007B4BCA"/>
    <w:rsid w:val="007B623D"/>
    <w:rsid w:val="007C1B71"/>
    <w:rsid w:val="007C2422"/>
    <w:rsid w:val="007C40B8"/>
    <w:rsid w:val="007C7815"/>
    <w:rsid w:val="007D0D1E"/>
    <w:rsid w:val="007D23B1"/>
    <w:rsid w:val="007D48E4"/>
    <w:rsid w:val="007D5D7C"/>
    <w:rsid w:val="007D6C9D"/>
    <w:rsid w:val="007E0DF6"/>
    <w:rsid w:val="007E5821"/>
    <w:rsid w:val="007F401F"/>
    <w:rsid w:val="007F5E08"/>
    <w:rsid w:val="00802420"/>
    <w:rsid w:val="00803106"/>
    <w:rsid w:val="00803A3F"/>
    <w:rsid w:val="00805168"/>
    <w:rsid w:val="00805501"/>
    <w:rsid w:val="00806680"/>
    <w:rsid w:val="00810169"/>
    <w:rsid w:val="008102B4"/>
    <w:rsid w:val="008115BC"/>
    <w:rsid w:val="00812E02"/>
    <w:rsid w:val="00817B3E"/>
    <w:rsid w:val="00821BD6"/>
    <w:rsid w:val="00822F16"/>
    <w:rsid w:val="008232F6"/>
    <w:rsid w:val="00835C46"/>
    <w:rsid w:val="0083781F"/>
    <w:rsid w:val="00844BDF"/>
    <w:rsid w:val="00845F93"/>
    <w:rsid w:val="00846165"/>
    <w:rsid w:val="0085003C"/>
    <w:rsid w:val="008506CC"/>
    <w:rsid w:val="008537C6"/>
    <w:rsid w:val="00857D66"/>
    <w:rsid w:val="00863F40"/>
    <w:rsid w:val="00870C81"/>
    <w:rsid w:val="00873E8E"/>
    <w:rsid w:val="00875000"/>
    <w:rsid w:val="00883356"/>
    <w:rsid w:val="0088383E"/>
    <w:rsid w:val="00884397"/>
    <w:rsid w:val="0088489F"/>
    <w:rsid w:val="00886A1E"/>
    <w:rsid w:val="00886F9B"/>
    <w:rsid w:val="008905BE"/>
    <w:rsid w:val="00890B0D"/>
    <w:rsid w:val="008925AB"/>
    <w:rsid w:val="008936D1"/>
    <w:rsid w:val="008936E9"/>
    <w:rsid w:val="00895B34"/>
    <w:rsid w:val="0089741C"/>
    <w:rsid w:val="008A3A7F"/>
    <w:rsid w:val="008A6ADE"/>
    <w:rsid w:val="008B1B83"/>
    <w:rsid w:val="008B208C"/>
    <w:rsid w:val="008B50E7"/>
    <w:rsid w:val="008B51BB"/>
    <w:rsid w:val="008C0ECB"/>
    <w:rsid w:val="008C0F1E"/>
    <w:rsid w:val="008C360C"/>
    <w:rsid w:val="008C75A8"/>
    <w:rsid w:val="008C7794"/>
    <w:rsid w:val="008E24C8"/>
    <w:rsid w:val="008E4176"/>
    <w:rsid w:val="008E47D8"/>
    <w:rsid w:val="008F0FB2"/>
    <w:rsid w:val="0090051D"/>
    <w:rsid w:val="009039CF"/>
    <w:rsid w:val="00907CAF"/>
    <w:rsid w:val="00907D44"/>
    <w:rsid w:val="0091393E"/>
    <w:rsid w:val="00920F11"/>
    <w:rsid w:val="0092276A"/>
    <w:rsid w:val="00922E40"/>
    <w:rsid w:val="009249C1"/>
    <w:rsid w:val="00925AF8"/>
    <w:rsid w:val="009260D5"/>
    <w:rsid w:val="009266E6"/>
    <w:rsid w:val="00934CF7"/>
    <w:rsid w:val="00934F9D"/>
    <w:rsid w:val="00937981"/>
    <w:rsid w:val="00937D9D"/>
    <w:rsid w:val="00940011"/>
    <w:rsid w:val="00942D3C"/>
    <w:rsid w:val="00943902"/>
    <w:rsid w:val="00944633"/>
    <w:rsid w:val="00945C3B"/>
    <w:rsid w:val="00945DA7"/>
    <w:rsid w:val="00946A0E"/>
    <w:rsid w:val="00953BBA"/>
    <w:rsid w:val="0096089F"/>
    <w:rsid w:val="009638D7"/>
    <w:rsid w:val="00970C3C"/>
    <w:rsid w:val="00975269"/>
    <w:rsid w:val="00983461"/>
    <w:rsid w:val="00983DE6"/>
    <w:rsid w:val="00984C01"/>
    <w:rsid w:val="0098511A"/>
    <w:rsid w:val="00986225"/>
    <w:rsid w:val="009879C2"/>
    <w:rsid w:val="009935D9"/>
    <w:rsid w:val="0099728F"/>
    <w:rsid w:val="009A25E1"/>
    <w:rsid w:val="009A27BE"/>
    <w:rsid w:val="009A4358"/>
    <w:rsid w:val="009A476B"/>
    <w:rsid w:val="009A4EFA"/>
    <w:rsid w:val="009B0C5F"/>
    <w:rsid w:val="009B1750"/>
    <w:rsid w:val="009B2EC3"/>
    <w:rsid w:val="009B3EE8"/>
    <w:rsid w:val="009B5489"/>
    <w:rsid w:val="009C242C"/>
    <w:rsid w:val="009C755D"/>
    <w:rsid w:val="009D3E0E"/>
    <w:rsid w:val="009D7129"/>
    <w:rsid w:val="009E0C86"/>
    <w:rsid w:val="009E3B30"/>
    <w:rsid w:val="009E45BE"/>
    <w:rsid w:val="009E4650"/>
    <w:rsid w:val="009F2656"/>
    <w:rsid w:val="009F6489"/>
    <w:rsid w:val="009F77EB"/>
    <w:rsid w:val="009F7C4A"/>
    <w:rsid w:val="00A00F67"/>
    <w:rsid w:val="00A027DC"/>
    <w:rsid w:val="00A11EF5"/>
    <w:rsid w:val="00A12373"/>
    <w:rsid w:val="00A12847"/>
    <w:rsid w:val="00A14D35"/>
    <w:rsid w:val="00A15409"/>
    <w:rsid w:val="00A231AE"/>
    <w:rsid w:val="00A241E1"/>
    <w:rsid w:val="00A26533"/>
    <w:rsid w:val="00A276EB"/>
    <w:rsid w:val="00A3212F"/>
    <w:rsid w:val="00A35FAE"/>
    <w:rsid w:val="00A40A1E"/>
    <w:rsid w:val="00A41581"/>
    <w:rsid w:val="00A4280C"/>
    <w:rsid w:val="00A42818"/>
    <w:rsid w:val="00A432DB"/>
    <w:rsid w:val="00A457EC"/>
    <w:rsid w:val="00A5167F"/>
    <w:rsid w:val="00A5378B"/>
    <w:rsid w:val="00A552E3"/>
    <w:rsid w:val="00A62577"/>
    <w:rsid w:val="00A62A92"/>
    <w:rsid w:val="00A62E1E"/>
    <w:rsid w:val="00A65326"/>
    <w:rsid w:val="00A705A8"/>
    <w:rsid w:val="00A73644"/>
    <w:rsid w:val="00A77BE6"/>
    <w:rsid w:val="00A875C0"/>
    <w:rsid w:val="00A87AFD"/>
    <w:rsid w:val="00A918CE"/>
    <w:rsid w:val="00A96222"/>
    <w:rsid w:val="00A96DA8"/>
    <w:rsid w:val="00A97787"/>
    <w:rsid w:val="00AA3430"/>
    <w:rsid w:val="00AA6073"/>
    <w:rsid w:val="00AB44B8"/>
    <w:rsid w:val="00AB66CB"/>
    <w:rsid w:val="00AB7A2C"/>
    <w:rsid w:val="00AC0681"/>
    <w:rsid w:val="00AC2000"/>
    <w:rsid w:val="00AD06A8"/>
    <w:rsid w:val="00AD3AFF"/>
    <w:rsid w:val="00AD7FB9"/>
    <w:rsid w:val="00AE1DA5"/>
    <w:rsid w:val="00AE295E"/>
    <w:rsid w:val="00AE2BF3"/>
    <w:rsid w:val="00AE4291"/>
    <w:rsid w:val="00AE5E3A"/>
    <w:rsid w:val="00AE6D89"/>
    <w:rsid w:val="00AE7993"/>
    <w:rsid w:val="00AF0878"/>
    <w:rsid w:val="00AF1048"/>
    <w:rsid w:val="00AF3667"/>
    <w:rsid w:val="00AF55AD"/>
    <w:rsid w:val="00AF76B8"/>
    <w:rsid w:val="00B119C6"/>
    <w:rsid w:val="00B11EA5"/>
    <w:rsid w:val="00B158F2"/>
    <w:rsid w:val="00B1704F"/>
    <w:rsid w:val="00B2316F"/>
    <w:rsid w:val="00B249F8"/>
    <w:rsid w:val="00B3120C"/>
    <w:rsid w:val="00B332C4"/>
    <w:rsid w:val="00B3505F"/>
    <w:rsid w:val="00B36957"/>
    <w:rsid w:val="00B37B2D"/>
    <w:rsid w:val="00B427CB"/>
    <w:rsid w:val="00B47395"/>
    <w:rsid w:val="00B50854"/>
    <w:rsid w:val="00B508C5"/>
    <w:rsid w:val="00B52D73"/>
    <w:rsid w:val="00B551D9"/>
    <w:rsid w:val="00B55B73"/>
    <w:rsid w:val="00B621D7"/>
    <w:rsid w:val="00B643BB"/>
    <w:rsid w:val="00B65A55"/>
    <w:rsid w:val="00B706B4"/>
    <w:rsid w:val="00B71F8B"/>
    <w:rsid w:val="00B77ED9"/>
    <w:rsid w:val="00B819C4"/>
    <w:rsid w:val="00B82D0E"/>
    <w:rsid w:val="00B92102"/>
    <w:rsid w:val="00B93B78"/>
    <w:rsid w:val="00B94467"/>
    <w:rsid w:val="00BA1B76"/>
    <w:rsid w:val="00BB100D"/>
    <w:rsid w:val="00BB5BB5"/>
    <w:rsid w:val="00BB69F5"/>
    <w:rsid w:val="00BD1343"/>
    <w:rsid w:val="00BD5649"/>
    <w:rsid w:val="00BD6942"/>
    <w:rsid w:val="00BD753A"/>
    <w:rsid w:val="00BD7BA6"/>
    <w:rsid w:val="00BE3559"/>
    <w:rsid w:val="00BE62B1"/>
    <w:rsid w:val="00BE6793"/>
    <w:rsid w:val="00BE6799"/>
    <w:rsid w:val="00BF03D0"/>
    <w:rsid w:val="00BF3DC2"/>
    <w:rsid w:val="00BF5BB2"/>
    <w:rsid w:val="00C014CC"/>
    <w:rsid w:val="00C02C38"/>
    <w:rsid w:val="00C04F7E"/>
    <w:rsid w:val="00C104E1"/>
    <w:rsid w:val="00C11DAF"/>
    <w:rsid w:val="00C1441B"/>
    <w:rsid w:val="00C14443"/>
    <w:rsid w:val="00C20C94"/>
    <w:rsid w:val="00C22551"/>
    <w:rsid w:val="00C254D7"/>
    <w:rsid w:val="00C2662A"/>
    <w:rsid w:val="00C267CF"/>
    <w:rsid w:val="00C32699"/>
    <w:rsid w:val="00C34417"/>
    <w:rsid w:val="00C34EA6"/>
    <w:rsid w:val="00C353C8"/>
    <w:rsid w:val="00C3675A"/>
    <w:rsid w:val="00C423AB"/>
    <w:rsid w:val="00C42BB2"/>
    <w:rsid w:val="00C44C9F"/>
    <w:rsid w:val="00C4689E"/>
    <w:rsid w:val="00C4720E"/>
    <w:rsid w:val="00C53350"/>
    <w:rsid w:val="00C5420D"/>
    <w:rsid w:val="00C62048"/>
    <w:rsid w:val="00C631AE"/>
    <w:rsid w:val="00C63FD3"/>
    <w:rsid w:val="00C65959"/>
    <w:rsid w:val="00C67667"/>
    <w:rsid w:val="00C7495C"/>
    <w:rsid w:val="00C7626F"/>
    <w:rsid w:val="00C81771"/>
    <w:rsid w:val="00C8238D"/>
    <w:rsid w:val="00C85931"/>
    <w:rsid w:val="00C87E39"/>
    <w:rsid w:val="00C919D7"/>
    <w:rsid w:val="00C93035"/>
    <w:rsid w:val="00C9360B"/>
    <w:rsid w:val="00CA14C0"/>
    <w:rsid w:val="00CA468C"/>
    <w:rsid w:val="00CB0B86"/>
    <w:rsid w:val="00CB0E0E"/>
    <w:rsid w:val="00CB2627"/>
    <w:rsid w:val="00CB2DC7"/>
    <w:rsid w:val="00CB3CAC"/>
    <w:rsid w:val="00CB7A88"/>
    <w:rsid w:val="00CC13BD"/>
    <w:rsid w:val="00CD558B"/>
    <w:rsid w:val="00CD7A29"/>
    <w:rsid w:val="00CE3853"/>
    <w:rsid w:val="00CE65B3"/>
    <w:rsid w:val="00CF152E"/>
    <w:rsid w:val="00CF1BB7"/>
    <w:rsid w:val="00CF52E4"/>
    <w:rsid w:val="00D027A3"/>
    <w:rsid w:val="00D032EE"/>
    <w:rsid w:val="00D11A9C"/>
    <w:rsid w:val="00D11FA8"/>
    <w:rsid w:val="00D12061"/>
    <w:rsid w:val="00D2416A"/>
    <w:rsid w:val="00D26DD7"/>
    <w:rsid w:val="00D27C1C"/>
    <w:rsid w:val="00D3129C"/>
    <w:rsid w:val="00D350FF"/>
    <w:rsid w:val="00D36752"/>
    <w:rsid w:val="00D3677C"/>
    <w:rsid w:val="00D370FF"/>
    <w:rsid w:val="00D3715B"/>
    <w:rsid w:val="00D41616"/>
    <w:rsid w:val="00D42CC4"/>
    <w:rsid w:val="00D44A53"/>
    <w:rsid w:val="00D46077"/>
    <w:rsid w:val="00D46A9F"/>
    <w:rsid w:val="00D5065B"/>
    <w:rsid w:val="00D5256C"/>
    <w:rsid w:val="00D53E15"/>
    <w:rsid w:val="00D5463B"/>
    <w:rsid w:val="00D578C1"/>
    <w:rsid w:val="00D60431"/>
    <w:rsid w:val="00D62868"/>
    <w:rsid w:val="00D63CD3"/>
    <w:rsid w:val="00D7117F"/>
    <w:rsid w:val="00D71F46"/>
    <w:rsid w:val="00D76204"/>
    <w:rsid w:val="00D778FA"/>
    <w:rsid w:val="00D77F69"/>
    <w:rsid w:val="00D8348C"/>
    <w:rsid w:val="00D84732"/>
    <w:rsid w:val="00D872F7"/>
    <w:rsid w:val="00D8777D"/>
    <w:rsid w:val="00D91485"/>
    <w:rsid w:val="00D94C72"/>
    <w:rsid w:val="00DA1593"/>
    <w:rsid w:val="00DA1AD3"/>
    <w:rsid w:val="00DB04D1"/>
    <w:rsid w:val="00DB4808"/>
    <w:rsid w:val="00DB5AEB"/>
    <w:rsid w:val="00DB6EFF"/>
    <w:rsid w:val="00DC1C75"/>
    <w:rsid w:val="00DC2C49"/>
    <w:rsid w:val="00DC6D33"/>
    <w:rsid w:val="00DD3BB6"/>
    <w:rsid w:val="00DD42AF"/>
    <w:rsid w:val="00DE06A2"/>
    <w:rsid w:val="00DE2058"/>
    <w:rsid w:val="00DE3D99"/>
    <w:rsid w:val="00DE585E"/>
    <w:rsid w:val="00DE6257"/>
    <w:rsid w:val="00DE6F23"/>
    <w:rsid w:val="00DE6F59"/>
    <w:rsid w:val="00DF35F3"/>
    <w:rsid w:val="00DF4CD3"/>
    <w:rsid w:val="00DF7A32"/>
    <w:rsid w:val="00E02C21"/>
    <w:rsid w:val="00E04534"/>
    <w:rsid w:val="00E11B95"/>
    <w:rsid w:val="00E207EC"/>
    <w:rsid w:val="00E21267"/>
    <w:rsid w:val="00E23C83"/>
    <w:rsid w:val="00E23E16"/>
    <w:rsid w:val="00E25AB9"/>
    <w:rsid w:val="00E2601B"/>
    <w:rsid w:val="00E31742"/>
    <w:rsid w:val="00E34C89"/>
    <w:rsid w:val="00E35CB8"/>
    <w:rsid w:val="00E35DE1"/>
    <w:rsid w:val="00E36DE3"/>
    <w:rsid w:val="00E43B61"/>
    <w:rsid w:val="00E45942"/>
    <w:rsid w:val="00E53787"/>
    <w:rsid w:val="00E665EB"/>
    <w:rsid w:val="00E67B16"/>
    <w:rsid w:val="00E72503"/>
    <w:rsid w:val="00E73BA0"/>
    <w:rsid w:val="00E76A8D"/>
    <w:rsid w:val="00E85225"/>
    <w:rsid w:val="00E85981"/>
    <w:rsid w:val="00E86BA8"/>
    <w:rsid w:val="00E92E65"/>
    <w:rsid w:val="00EA0101"/>
    <w:rsid w:val="00EA1A0E"/>
    <w:rsid w:val="00EA1FC3"/>
    <w:rsid w:val="00EA3A16"/>
    <w:rsid w:val="00EA438B"/>
    <w:rsid w:val="00EC0F3E"/>
    <w:rsid w:val="00EC27C7"/>
    <w:rsid w:val="00EC74D2"/>
    <w:rsid w:val="00ED3B74"/>
    <w:rsid w:val="00ED7DFE"/>
    <w:rsid w:val="00EE25B9"/>
    <w:rsid w:val="00EF3212"/>
    <w:rsid w:val="00F06B3D"/>
    <w:rsid w:val="00F06C9B"/>
    <w:rsid w:val="00F121C9"/>
    <w:rsid w:val="00F13C4D"/>
    <w:rsid w:val="00F204EE"/>
    <w:rsid w:val="00F2332A"/>
    <w:rsid w:val="00F244B0"/>
    <w:rsid w:val="00F25F10"/>
    <w:rsid w:val="00F37DBC"/>
    <w:rsid w:val="00F4162C"/>
    <w:rsid w:val="00F41CB6"/>
    <w:rsid w:val="00F57EBB"/>
    <w:rsid w:val="00F60764"/>
    <w:rsid w:val="00F66775"/>
    <w:rsid w:val="00F70386"/>
    <w:rsid w:val="00F77830"/>
    <w:rsid w:val="00F77AC5"/>
    <w:rsid w:val="00F82C9D"/>
    <w:rsid w:val="00F85A55"/>
    <w:rsid w:val="00F85DB0"/>
    <w:rsid w:val="00F90146"/>
    <w:rsid w:val="00F96A79"/>
    <w:rsid w:val="00FA106F"/>
    <w:rsid w:val="00FA543B"/>
    <w:rsid w:val="00FA64DB"/>
    <w:rsid w:val="00FA6CCD"/>
    <w:rsid w:val="00FB0571"/>
    <w:rsid w:val="00FB73B1"/>
    <w:rsid w:val="00FC2F50"/>
    <w:rsid w:val="00FC7825"/>
    <w:rsid w:val="00FC7BCA"/>
    <w:rsid w:val="00FD6369"/>
    <w:rsid w:val="00FD7C1B"/>
    <w:rsid w:val="00FE16FB"/>
    <w:rsid w:val="00FE4358"/>
    <w:rsid w:val="00FE645A"/>
    <w:rsid w:val="00FE6843"/>
    <w:rsid w:val="00FF017A"/>
    <w:rsid w:val="00FF2EC0"/>
    <w:rsid w:val="00FF4E97"/>
    <w:rsid w:val="0769035B"/>
    <w:rsid w:val="0CB80CF7"/>
    <w:rsid w:val="0FA7B72A"/>
    <w:rsid w:val="11D0A4C2"/>
    <w:rsid w:val="173B271E"/>
    <w:rsid w:val="1F489355"/>
    <w:rsid w:val="23F64397"/>
    <w:rsid w:val="2944CCF1"/>
    <w:rsid w:val="390C3355"/>
    <w:rsid w:val="41706996"/>
    <w:rsid w:val="41A880F6"/>
    <w:rsid w:val="44AA224A"/>
    <w:rsid w:val="46AEFD2C"/>
    <w:rsid w:val="50243114"/>
    <w:rsid w:val="50FA50E0"/>
    <w:rsid w:val="548DACBC"/>
    <w:rsid w:val="5E1A7094"/>
    <w:rsid w:val="5F2B83E1"/>
    <w:rsid w:val="67D9437D"/>
    <w:rsid w:val="6E079D98"/>
    <w:rsid w:val="6E49D635"/>
    <w:rsid w:val="6FA42B5D"/>
    <w:rsid w:val="736ADEB3"/>
    <w:rsid w:val="76A0910B"/>
    <w:rsid w:val="78960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0ECEA635"/>
  <w15:chartTrackingRefBased/>
  <w15:docId w15:val="{EB2680A8-C93B-4179-ABE6-444F446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429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B6D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B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4AA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784A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4A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4AA9"/>
    <w:rPr>
      <w:lang w:eastAsia="en-US"/>
    </w:rPr>
  </w:style>
  <w:style w:type="character" w:styleId="Hypertextovodkaz">
    <w:name w:val="Hyperlink"/>
    <w:basedOn w:val="Standardnpsmoodstavce"/>
    <w:rsid w:val="00784AA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784A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84AA9"/>
    <w:rPr>
      <w:rFonts w:ascii="Segoe UI" w:hAnsi="Segoe UI" w:cs="Segoe UI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023F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rsid w:val="001D53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D533D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3B6D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ledovanodkaz">
    <w:name w:val="FollowedHyperlink"/>
    <w:basedOn w:val="Standardnpsmoodstavce"/>
    <w:rsid w:val="001865C8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53E15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53E15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semiHidden/>
    <w:rsid w:val="00C34417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2B57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D11FA8"/>
  </w:style>
  <w:style w:type="character" w:customStyle="1" w:styleId="st">
    <w:name w:val="st"/>
    <w:basedOn w:val="Standardnpsmoodstavce"/>
    <w:rsid w:val="00D11FA8"/>
  </w:style>
  <w:style w:type="paragraph" w:customStyle="1" w:styleId="Default">
    <w:name w:val="Default"/>
    <w:rsid w:val="00D11FA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3473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76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rceto1\Downloads\prf_uhk_dopisni_papir_znacky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313D33F5957B4D96AA64876A980BC8" ma:contentTypeVersion="3" ma:contentTypeDescription="Vytvoří nový dokument" ma:contentTypeScope="" ma:versionID="af61a9f985ad9cac7cf5920e373f1bba">
  <xsd:schema xmlns:xsd="http://www.w3.org/2001/XMLSchema" xmlns:xs="http://www.w3.org/2001/XMLSchema" xmlns:p="http://schemas.microsoft.com/office/2006/metadata/properties" xmlns:ns2="49d58ab9-9c59-441a-877d-990828255e9c" targetNamespace="http://schemas.microsoft.com/office/2006/metadata/properties" ma:root="true" ma:fieldsID="b6b07af2fd5341cae53ae7b5a433596b" ns2:_="">
    <xsd:import namespace="49d58ab9-9c59-441a-877d-990828255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8ab9-9c59-441a-877d-99082825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92820-74C1-47AC-8CC9-4A4B49AF8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5FDF1-D1D5-4A3B-AC01-518405E138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9FFB3-FCD0-4CBB-AD43-D55648B3D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F980C6-F70E-4E68-A03B-3220C7085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8ab9-9c59-441a-877d-990828255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prf_uhk_dopisni_papir_znacky (1).dotx</Template>
  <TotalTime>3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virginurban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Musílek</dc:creator>
  <cp:keywords/>
  <dc:description/>
  <cp:lastModifiedBy>Lankašová Ilona</cp:lastModifiedBy>
  <cp:revision>3</cp:revision>
  <cp:lastPrinted>2022-11-22T12:05:00Z</cp:lastPrinted>
  <dcterms:created xsi:type="dcterms:W3CDTF">2025-12-10T11:01:00Z</dcterms:created>
  <dcterms:modified xsi:type="dcterms:W3CDTF">2025-12-10T11:02:00Z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0x010100FC313D33F5957B4D96AA64876A980BC8</vt:lpwstr>
  </property>
</Properties>
</file>