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C13E" w14:textId="46713620" w:rsidR="00A52E09" w:rsidRDefault="00A52E09" w:rsidP="00A52E09">
      <w:pPr>
        <w:spacing w:line="240" w:lineRule="exact"/>
        <w:jc w:val="right"/>
        <w:rPr>
          <w:rFonts w:asciiTheme="majorHAnsi" w:hAnsiTheme="majorHAnsi"/>
        </w:rPr>
      </w:pPr>
      <w:bookmarkStart w:id="0" w:name="_GoBack"/>
      <w:bookmarkEnd w:id="0"/>
    </w:p>
    <w:p w14:paraId="79543E52" w14:textId="77777777" w:rsidR="004A6102" w:rsidRPr="004A6102" w:rsidRDefault="004A6102" w:rsidP="004A6102">
      <w:pPr>
        <w:pStyle w:val="Bezmezer"/>
        <w:jc w:val="right"/>
        <w:rPr>
          <w:rFonts w:asciiTheme="majorHAnsi" w:hAnsiTheme="majorHAnsi"/>
        </w:rPr>
      </w:pPr>
    </w:p>
    <w:p w14:paraId="695E5863" w14:textId="2E15AC5B" w:rsidR="00F72295" w:rsidRPr="00BC0C7D" w:rsidRDefault="00F72295" w:rsidP="00454FA1">
      <w:pPr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Přílohy:</w:t>
      </w:r>
    </w:p>
    <w:p w14:paraId="6371B6CA" w14:textId="77777777" w:rsidR="00F72295" w:rsidRPr="00BC0C7D" w:rsidRDefault="00F72295" w:rsidP="00340145">
      <w:pPr>
        <w:pStyle w:val="Odstavecseseznamem"/>
        <w:spacing w:after="240" w:line="240" w:lineRule="exact"/>
        <w:ind w:left="426"/>
        <w:jc w:val="both"/>
        <w:rPr>
          <w:rFonts w:asciiTheme="majorHAnsi" w:hAnsiTheme="majorHAnsi"/>
          <w:b/>
        </w:rPr>
      </w:pPr>
    </w:p>
    <w:p w14:paraId="1C7E41A5" w14:textId="77777777" w:rsidR="00D25DC9" w:rsidRPr="00BC0C7D" w:rsidRDefault="008862B2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Kritéria pro hodnocení projektů</w:t>
      </w:r>
    </w:p>
    <w:p w14:paraId="32A91DC0" w14:textId="77777777" w:rsidR="00396AB3" w:rsidRPr="00BC0C7D" w:rsidRDefault="00F72295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Osnova návrhu grantového projektu (požadovaný obsah)</w:t>
      </w:r>
    </w:p>
    <w:p w14:paraId="1CE71B2E" w14:textId="77777777" w:rsidR="00F72295" w:rsidRPr="00BC0C7D" w:rsidRDefault="00396AB3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Osnova průběžné výroční zprávy grantového projektu zakázka č. </w:t>
      </w:r>
      <w:proofErr w:type="spellStart"/>
      <w:r w:rsidRPr="00BC0C7D">
        <w:rPr>
          <w:rFonts w:asciiTheme="majorHAnsi" w:hAnsiTheme="majorHAnsi"/>
        </w:rPr>
        <w:t>xx</w:t>
      </w:r>
      <w:proofErr w:type="spellEnd"/>
      <w:r w:rsidRPr="00BC0C7D">
        <w:rPr>
          <w:rFonts w:asciiTheme="majorHAnsi" w:hAnsiTheme="majorHAnsi"/>
        </w:rPr>
        <w:t xml:space="preserve"> (požadovaný obsah)  </w:t>
      </w:r>
    </w:p>
    <w:p w14:paraId="690A71AD" w14:textId="77777777" w:rsidR="008862B2" w:rsidRPr="00BC0C7D" w:rsidRDefault="004E28BA" w:rsidP="007650CB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Osnov</w:t>
      </w:r>
      <w:r w:rsidR="00F72295" w:rsidRPr="00BC0C7D">
        <w:rPr>
          <w:rFonts w:asciiTheme="majorHAnsi" w:hAnsiTheme="majorHAnsi"/>
        </w:rPr>
        <w:t xml:space="preserve">a závěrečné zprávy grantového projektu zakázka č. </w:t>
      </w:r>
      <w:proofErr w:type="spellStart"/>
      <w:r w:rsidR="00F72295" w:rsidRPr="00BC0C7D">
        <w:rPr>
          <w:rFonts w:asciiTheme="majorHAnsi" w:hAnsiTheme="majorHAnsi"/>
        </w:rPr>
        <w:t>xx</w:t>
      </w:r>
      <w:proofErr w:type="spellEnd"/>
      <w:r w:rsidR="00F72295" w:rsidRPr="00BC0C7D">
        <w:rPr>
          <w:rFonts w:asciiTheme="majorHAnsi" w:hAnsiTheme="majorHAnsi"/>
        </w:rPr>
        <w:t xml:space="preserve"> (požadovaný obsah)  </w:t>
      </w:r>
    </w:p>
    <w:p w14:paraId="50B7DC01" w14:textId="77777777" w:rsidR="008862B2" w:rsidRPr="004D6B40" w:rsidRDefault="008862B2">
      <w:pPr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br w:type="page"/>
      </w:r>
    </w:p>
    <w:p w14:paraId="2F4CA48C" w14:textId="77777777" w:rsidR="0028727D" w:rsidRPr="00BC0C7D" w:rsidRDefault="0028727D" w:rsidP="00340145">
      <w:pPr>
        <w:pStyle w:val="Odstavecseseznamem"/>
        <w:spacing w:after="240" w:line="240" w:lineRule="exact"/>
        <w:ind w:left="0"/>
        <w:jc w:val="right"/>
        <w:rPr>
          <w:rFonts w:asciiTheme="majorHAnsi" w:hAnsiTheme="majorHAnsi"/>
        </w:rPr>
      </w:pPr>
      <w:r w:rsidRPr="00BC0C7D">
        <w:rPr>
          <w:rFonts w:asciiTheme="majorHAnsi" w:hAnsiTheme="majorHAnsi"/>
        </w:rPr>
        <w:lastRenderedPageBreak/>
        <w:t>Příloha č. 1</w:t>
      </w:r>
    </w:p>
    <w:p w14:paraId="2A515358" w14:textId="77777777" w:rsidR="0028727D" w:rsidRPr="00BC0C7D" w:rsidRDefault="0028727D" w:rsidP="00340145">
      <w:pPr>
        <w:pStyle w:val="Odstavecseseznamem"/>
        <w:spacing w:after="240" w:line="240" w:lineRule="exact"/>
        <w:ind w:left="0"/>
        <w:jc w:val="right"/>
        <w:rPr>
          <w:rFonts w:asciiTheme="majorHAnsi" w:hAnsiTheme="majorHAnsi"/>
        </w:rPr>
      </w:pPr>
    </w:p>
    <w:p w14:paraId="0CF7318F" w14:textId="77777777" w:rsidR="0028727D" w:rsidRPr="00BC0C7D" w:rsidRDefault="0028727D" w:rsidP="001D1803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Kritéria pro hodnocení projektů</w:t>
      </w:r>
    </w:p>
    <w:p w14:paraId="02350595" w14:textId="77777777" w:rsidR="0028727D" w:rsidRPr="00BC0C7D" w:rsidRDefault="0028727D" w:rsidP="001D1803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</w:p>
    <w:p w14:paraId="4723D54F" w14:textId="77777777" w:rsidR="008C7DBD" w:rsidRPr="00BC0C7D" w:rsidRDefault="00E6779C" w:rsidP="00AF1385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Zvýhodněny budou p</w:t>
      </w:r>
      <w:r w:rsidR="0028727D" w:rsidRPr="00BC0C7D">
        <w:rPr>
          <w:rFonts w:asciiTheme="majorHAnsi" w:hAnsiTheme="majorHAnsi"/>
        </w:rPr>
        <w:t>rojekty</w:t>
      </w:r>
      <w:r w:rsidR="00844755" w:rsidRPr="00BC0C7D">
        <w:rPr>
          <w:rFonts w:asciiTheme="majorHAnsi" w:hAnsiTheme="majorHAnsi"/>
        </w:rPr>
        <w:t xml:space="preserve">, </w:t>
      </w:r>
      <w:r w:rsidR="00275A69" w:rsidRPr="00BC0C7D">
        <w:rPr>
          <w:rFonts w:asciiTheme="majorHAnsi" w:hAnsiTheme="majorHAnsi"/>
        </w:rPr>
        <w:t xml:space="preserve">jejichž </w:t>
      </w:r>
      <w:r w:rsidRPr="00BC0C7D">
        <w:rPr>
          <w:rFonts w:asciiTheme="majorHAnsi" w:hAnsiTheme="majorHAnsi"/>
        </w:rPr>
        <w:t>hlavním řešitelem</w:t>
      </w:r>
      <w:r w:rsidR="00844755" w:rsidRPr="00BC0C7D">
        <w:rPr>
          <w:rFonts w:asciiTheme="majorHAnsi" w:hAnsiTheme="majorHAnsi"/>
        </w:rPr>
        <w:t xml:space="preserve"> nebo</w:t>
      </w:r>
      <w:r w:rsidRPr="00BC0C7D">
        <w:rPr>
          <w:rFonts w:asciiTheme="majorHAnsi" w:hAnsiTheme="majorHAnsi"/>
        </w:rPr>
        <w:t xml:space="preserve"> spoluřešiteli z řad studentů </w:t>
      </w:r>
      <w:r w:rsidR="00844755" w:rsidRPr="00BC0C7D">
        <w:rPr>
          <w:rFonts w:asciiTheme="majorHAnsi" w:hAnsiTheme="majorHAnsi"/>
        </w:rPr>
        <w:t xml:space="preserve">budou </w:t>
      </w:r>
      <w:r w:rsidRPr="00BC0C7D">
        <w:rPr>
          <w:rFonts w:asciiTheme="majorHAnsi" w:hAnsiTheme="majorHAnsi"/>
        </w:rPr>
        <w:t xml:space="preserve">doktorandi zapsaní na </w:t>
      </w:r>
      <w:r w:rsidR="00844755" w:rsidRPr="00BC0C7D">
        <w:rPr>
          <w:rFonts w:asciiTheme="majorHAnsi" w:hAnsiTheme="majorHAnsi"/>
        </w:rPr>
        <w:t xml:space="preserve">PřF </w:t>
      </w:r>
      <w:r w:rsidRPr="00BC0C7D">
        <w:rPr>
          <w:rFonts w:asciiTheme="majorHAnsi" w:hAnsiTheme="majorHAnsi"/>
        </w:rPr>
        <w:t>UHK</w:t>
      </w:r>
      <w:r w:rsidR="00275A69" w:rsidRPr="00BC0C7D">
        <w:rPr>
          <w:rFonts w:asciiTheme="majorHAnsi" w:hAnsiTheme="majorHAnsi"/>
        </w:rPr>
        <w:t>.</w:t>
      </w:r>
    </w:p>
    <w:p w14:paraId="44BB09AC" w14:textId="77777777" w:rsidR="00396AB3" w:rsidRPr="00BC0C7D" w:rsidRDefault="00396AB3" w:rsidP="00396AB3">
      <w:pPr>
        <w:pStyle w:val="Odstavecseseznamem"/>
        <w:spacing w:after="240" w:line="240" w:lineRule="exact"/>
        <w:rPr>
          <w:rFonts w:asciiTheme="majorHAnsi" w:hAnsiTheme="majorHAnsi"/>
        </w:rPr>
      </w:pPr>
    </w:p>
    <w:p w14:paraId="566EF163" w14:textId="24937835" w:rsidR="008C7DBD" w:rsidRPr="00BC0C7D" w:rsidRDefault="00396AB3" w:rsidP="00454FA1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Kvalita plnění závazků v projektech SV v minulých letech. Bude hodnoceno plnění plánovaných výstupů v projektech specifického výzkumu v minulých letech</w:t>
      </w:r>
      <w:r w:rsidR="00900DD5">
        <w:rPr>
          <w:rFonts w:asciiTheme="majorHAnsi" w:hAnsiTheme="majorHAnsi"/>
        </w:rPr>
        <w:t>,</w:t>
      </w:r>
      <w:r w:rsidRPr="00BC0C7D">
        <w:rPr>
          <w:rFonts w:asciiTheme="majorHAnsi" w:hAnsiTheme="majorHAnsi"/>
        </w:rPr>
        <w:t xml:space="preserve"> a to u všech členů řešitelského týmu (v projektu navrhovaném i v projektech z let minulých) a dále kázeň při dodržování harmonogramu účetní uzávěrky v letech minulých. Zejména </w:t>
      </w:r>
      <w:r w:rsidRPr="00BC0C7D">
        <w:rPr>
          <w:rFonts w:asciiTheme="majorHAnsi" w:hAnsiTheme="majorHAnsi"/>
          <w:b/>
          <w:i/>
        </w:rPr>
        <w:t>nebudou</w:t>
      </w:r>
      <w:r w:rsidRPr="00BC0C7D">
        <w:rPr>
          <w:rFonts w:asciiTheme="majorHAnsi" w:hAnsiTheme="majorHAnsi"/>
        </w:rPr>
        <w:t xml:space="preserve"> podpořeny ty projekty, v jejichž řešitelském týmu jsou akademičtí pracovníci nebo studenti, kteří byli členy řešitelských týmů SV v </w:t>
      </w:r>
      <w:r w:rsidR="00780827" w:rsidRPr="00BC0C7D">
        <w:rPr>
          <w:rFonts w:asciiTheme="majorHAnsi" w:hAnsiTheme="majorHAnsi"/>
        </w:rPr>
        <w:t>minulých</w:t>
      </w:r>
      <w:r w:rsidRPr="00BC0C7D">
        <w:rPr>
          <w:rFonts w:asciiTheme="majorHAnsi" w:hAnsiTheme="majorHAnsi"/>
        </w:rPr>
        <w:t xml:space="preserve"> letech, na něž není dosud navázán </w:t>
      </w:r>
      <w:r w:rsidRPr="00BC0C7D">
        <w:rPr>
          <w:rFonts w:asciiTheme="majorHAnsi" w:hAnsiTheme="majorHAnsi"/>
          <w:b/>
          <w:i/>
        </w:rPr>
        <w:t>ani jede</w:t>
      </w:r>
      <w:r w:rsidR="00DB37E1" w:rsidRPr="00BC0C7D">
        <w:rPr>
          <w:rFonts w:asciiTheme="majorHAnsi" w:hAnsiTheme="majorHAnsi"/>
          <w:b/>
          <w:i/>
        </w:rPr>
        <w:t>n</w:t>
      </w:r>
      <w:r w:rsidR="00DB37E1" w:rsidRPr="00BC0C7D">
        <w:rPr>
          <w:rFonts w:asciiTheme="majorHAnsi" w:hAnsiTheme="majorHAnsi"/>
        </w:rPr>
        <w:t xml:space="preserve"> v návrhu projektu slíbený výstup.</w:t>
      </w:r>
    </w:p>
    <w:p w14:paraId="792F3E00" w14:textId="77777777" w:rsidR="00200707" w:rsidRPr="00BC0C7D" w:rsidRDefault="00200707" w:rsidP="00200707">
      <w:pPr>
        <w:pStyle w:val="Odstavecseseznamem"/>
        <w:rPr>
          <w:rFonts w:asciiTheme="majorHAnsi" w:hAnsiTheme="majorHAnsi"/>
        </w:rPr>
      </w:pPr>
    </w:p>
    <w:p w14:paraId="246A7A71" w14:textId="77777777" w:rsidR="00200707" w:rsidRPr="00BC0C7D" w:rsidRDefault="00200707" w:rsidP="00AB2776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Přiměřenost požadovaných finančních nákladů vzhledem k počtu a kvalitě naplánovaných výstupů.</w:t>
      </w:r>
    </w:p>
    <w:p w14:paraId="23E7FF05" w14:textId="77777777" w:rsidR="00200707" w:rsidRPr="00BC0C7D" w:rsidRDefault="00200707" w:rsidP="00AB2776">
      <w:pPr>
        <w:pStyle w:val="Odstavecseseznamem"/>
        <w:jc w:val="both"/>
        <w:rPr>
          <w:rFonts w:asciiTheme="majorHAnsi" w:hAnsiTheme="majorHAnsi"/>
        </w:rPr>
      </w:pPr>
    </w:p>
    <w:p w14:paraId="162F1E9D" w14:textId="7E0284C2" w:rsidR="00701539" w:rsidRPr="00BC0C7D" w:rsidRDefault="00E03B00" w:rsidP="00AB2776">
      <w:pPr>
        <w:pStyle w:val="Odstavecseseznamem"/>
        <w:numPr>
          <w:ilvl w:val="0"/>
          <w:numId w:val="20"/>
        </w:numPr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Zapojení studentů do publikační činnosti. </w:t>
      </w:r>
      <w:r w:rsidR="00580270" w:rsidRPr="00BC0C7D">
        <w:rPr>
          <w:rFonts w:asciiTheme="majorHAnsi" w:hAnsiTheme="majorHAnsi"/>
        </w:rPr>
        <w:t>S</w:t>
      </w:r>
      <w:r w:rsidRPr="00BC0C7D">
        <w:rPr>
          <w:rFonts w:asciiTheme="majorHAnsi" w:hAnsiTheme="majorHAnsi"/>
        </w:rPr>
        <w:t xml:space="preserve">tudenti </w:t>
      </w:r>
      <w:r w:rsidR="00580270" w:rsidRPr="00BC0C7D">
        <w:rPr>
          <w:rFonts w:asciiTheme="majorHAnsi" w:hAnsiTheme="majorHAnsi"/>
        </w:rPr>
        <w:t xml:space="preserve">musí být </w:t>
      </w:r>
      <w:r w:rsidRPr="00BC0C7D">
        <w:rPr>
          <w:rFonts w:asciiTheme="majorHAnsi" w:hAnsiTheme="majorHAnsi"/>
        </w:rPr>
        <w:t xml:space="preserve">spoluautory všech </w:t>
      </w:r>
      <w:r w:rsidR="00F52B82" w:rsidRPr="00D83AFD">
        <w:rPr>
          <w:rFonts w:asciiTheme="majorHAnsi" w:hAnsiTheme="majorHAnsi"/>
        </w:rPr>
        <w:t xml:space="preserve">v projektové přihlášce </w:t>
      </w:r>
      <w:r w:rsidR="00F52B82">
        <w:rPr>
          <w:rFonts w:asciiTheme="majorHAnsi" w:hAnsiTheme="majorHAnsi"/>
        </w:rPr>
        <w:t>na</w:t>
      </w:r>
      <w:r w:rsidR="00F52B82" w:rsidRPr="00BC0C7D">
        <w:rPr>
          <w:rFonts w:asciiTheme="majorHAnsi" w:hAnsiTheme="majorHAnsi"/>
        </w:rPr>
        <w:t xml:space="preserve">plánovaných </w:t>
      </w:r>
      <w:r w:rsidRPr="00BC0C7D">
        <w:rPr>
          <w:rFonts w:asciiTheme="majorHAnsi" w:hAnsiTheme="majorHAnsi"/>
        </w:rPr>
        <w:t xml:space="preserve">publikačních výstupů. </w:t>
      </w:r>
      <w:r w:rsidR="00701539" w:rsidRPr="00BC0C7D">
        <w:rPr>
          <w:rFonts w:asciiTheme="majorHAnsi" w:hAnsiTheme="majorHAnsi"/>
        </w:rPr>
        <w:br w:type="page"/>
      </w:r>
    </w:p>
    <w:p w14:paraId="28B61E91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right"/>
        <w:rPr>
          <w:rFonts w:asciiTheme="majorHAnsi" w:hAnsiTheme="majorHAnsi"/>
        </w:rPr>
      </w:pPr>
      <w:r w:rsidRPr="00BC0C7D">
        <w:rPr>
          <w:rFonts w:asciiTheme="majorHAnsi" w:hAnsiTheme="majorHAnsi"/>
        </w:rPr>
        <w:lastRenderedPageBreak/>
        <w:t xml:space="preserve">Příloha č. </w:t>
      </w:r>
      <w:r w:rsidR="008862B2" w:rsidRPr="00BC0C7D">
        <w:rPr>
          <w:rFonts w:asciiTheme="majorHAnsi" w:hAnsiTheme="majorHAnsi"/>
        </w:rPr>
        <w:t>2</w:t>
      </w:r>
    </w:p>
    <w:p w14:paraId="6DBF569F" w14:textId="77777777" w:rsidR="00F72295" w:rsidRPr="00BC0C7D" w:rsidRDefault="00F72295" w:rsidP="00340145">
      <w:pPr>
        <w:pStyle w:val="Odstavecseseznamem"/>
        <w:spacing w:after="240" w:line="240" w:lineRule="exact"/>
        <w:ind w:left="1080"/>
        <w:jc w:val="right"/>
        <w:rPr>
          <w:rFonts w:asciiTheme="majorHAnsi" w:hAnsiTheme="majorHAnsi"/>
        </w:rPr>
      </w:pPr>
    </w:p>
    <w:p w14:paraId="606B0992" w14:textId="323D81C0" w:rsidR="00F72295" w:rsidRPr="00BC0C7D" w:rsidRDefault="00F72295" w:rsidP="00340145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Návrh projektu specifického výzkumu v roce </w:t>
      </w:r>
      <w:r w:rsidR="00333D31" w:rsidRPr="00BC0C7D">
        <w:rPr>
          <w:rFonts w:asciiTheme="majorHAnsi" w:hAnsiTheme="majorHAnsi"/>
          <w:b/>
        </w:rPr>
        <w:t>20</w:t>
      </w:r>
      <w:r w:rsidR="00A84A5C" w:rsidRPr="00BC0C7D">
        <w:rPr>
          <w:rFonts w:asciiTheme="majorHAnsi" w:hAnsiTheme="majorHAnsi"/>
          <w:b/>
        </w:rPr>
        <w:t>2</w:t>
      </w:r>
      <w:r w:rsidR="00E13341">
        <w:rPr>
          <w:rFonts w:asciiTheme="majorHAnsi" w:hAnsiTheme="majorHAnsi"/>
          <w:b/>
        </w:rPr>
        <w:t>3</w:t>
      </w:r>
    </w:p>
    <w:p w14:paraId="055B10F7" w14:textId="77777777" w:rsidR="00B5627E" w:rsidRPr="00BC0C7D" w:rsidRDefault="00B5627E" w:rsidP="00340145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</w:p>
    <w:p w14:paraId="11A68EED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</w:p>
    <w:p w14:paraId="3DC5E09B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6B467139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Název projektu:  </w:t>
      </w:r>
    </w:p>
    <w:p w14:paraId="08728C86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2D85AB0D" w14:textId="77777777" w:rsidR="0075447B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Specifikace řešitelského týmu</w:t>
      </w:r>
      <w:r w:rsidR="00062167" w:rsidRPr="00BC0C7D">
        <w:rPr>
          <w:rFonts w:asciiTheme="majorHAnsi" w:hAnsiTheme="majorHAnsi"/>
          <w:b/>
        </w:rPr>
        <w:t>:</w:t>
      </w:r>
    </w:p>
    <w:p w14:paraId="7BFFD84D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211A0639" w14:textId="466E4D2B" w:rsidR="005F0FF2" w:rsidRPr="00BC0C7D" w:rsidRDefault="00F72295" w:rsidP="00340145">
      <w:pPr>
        <w:pStyle w:val="Odstavecseseznamem"/>
        <w:spacing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Odpovědný řešitel</w:t>
      </w:r>
      <w:r w:rsidRPr="00BC0C7D">
        <w:rPr>
          <w:rFonts w:asciiTheme="majorHAnsi" w:hAnsiTheme="majorHAnsi"/>
        </w:rPr>
        <w:t xml:space="preserve">: </w:t>
      </w:r>
      <w:r w:rsidR="00222620" w:rsidRPr="00BC0C7D">
        <w:rPr>
          <w:rFonts w:asciiTheme="majorHAnsi" w:hAnsiTheme="majorHAnsi"/>
        </w:rPr>
        <w:t>(</w:t>
      </w:r>
      <w:r w:rsidR="00780827" w:rsidRPr="00BC0C7D">
        <w:rPr>
          <w:rFonts w:asciiTheme="majorHAnsi" w:hAnsiTheme="majorHAnsi"/>
        </w:rPr>
        <w:t>a</w:t>
      </w:r>
      <w:r w:rsidR="00881C5D" w:rsidRPr="00BC0C7D">
        <w:rPr>
          <w:rFonts w:asciiTheme="majorHAnsi" w:hAnsiTheme="majorHAnsi"/>
        </w:rPr>
        <w:t>kademický, vědecký, výzkumný, nebo vývojový pracovník PřF UHK</w:t>
      </w:r>
      <w:r w:rsidR="00222620" w:rsidRPr="00BC0C7D">
        <w:rPr>
          <w:rFonts w:asciiTheme="majorHAnsi" w:hAnsiTheme="majorHAnsi"/>
        </w:rPr>
        <w:t xml:space="preserve">, </w:t>
      </w:r>
      <w:r w:rsidR="000D3CCE" w:rsidRPr="00BC0C7D">
        <w:rPr>
          <w:rFonts w:asciiTheme="majorHAnsi" w:hAnsiTheme="majorHAnsi"/>
        </w:rPr>
        <w:t xml:space="preserve">nebo </w:t>
      </w:r>
      <w:r w:rsidR="00222620" w:rsidRPr="00BC0C7D">
        <w:rPr>
          <w:rFonts w:asciiTheme="majorHAnsi" w:hAnsiTheme="majorHAnsi"/>
        </w:rPr>
        <w:t>doktorand PřF</w:t>
      </w:r>
      <w:r w:rsidR="008862B2" w:rsidRPr="00BC0C7D">
        <w:rPr>
          <w:rFonts w:asciiTheme="majorHAnsi" w:hAnsiTheme="majorHAnsi"/>
        </w:rPr>
        <w:t xml:space="preserve"> UHK</w:t>
      </w:r>
      <w:r w:rsidR="0090168A" w:rsidRPr="00BC0C7D">
        <w:rPr>
          <w:rFonts w:asciiTheme="majorHAnsi" w:hAnsiTheme="majorHAnsi"/>
        </w:rPr>
        <w:t>; v případě, že je odpovědným řešitelem student doktorského studia, je vždy členem řešitelského týmu školitel řešitele z UHK</w:t>
      </w:r>
      <w:r w:rsidR="00222620" w:rsidRPr="00BC0C7D">
        <w:rPr>
          <w:rFonts w:asciiTheme="majorHAnsi" w:hAnsiTheme="majorHAnsi"/>
        </w:rPr>
        <w:t xml:space="preserve">) </w:t>
      </w:r>
    </w:p>
    <w:p w14:paraId="7E6D831B" w14:textId="06B0C47B" w:rsidR="00222620" w:rsidRPr="00BC0C7D" w:rsidRDefault="00222620" w:rsidP="00340145">
      <w:pPr>
        <w:pStyle w:val="Default"/>
        <w:rPr>
          <w:rFonts w:asciiTheme="majorHAnsi" w:hAnsiTheme="majorHAnsi"/>
          <w:color w:val="auto"/>
        </w:rPr>
      </w:pPr>
      <w:r w:rsidRPr="00BC0C7D">
        <w:rPr>
          <w:rFonts w:asciiTheme="majorHAnsi" w:hAnsiTheme="majorHAnsi"/>
          <w:color w:val="auto"/>
          <w:u w:val="single"/>
        </w:rPr>
        <w:t>Studenti doktorského studia na UHK</w:t>
      </w:r>
      <w:r w:rsidR="00FE2D8F" w:rsidRPr="00BC0C7D">
        <w:rPr>
          <w:rFonts w:asciiTheme="majorHAnsi" w:hAnsiTheme="majorHAnsi"/>
          <w:color w:val="auto"/>
          <w:u w:val="single"/>
        </w:rPr>
        <w:t xml:space="preserve"> </w:t>
      </w:r>
      <w:r w:rsidR="00C46E3E" w:rsidRPr="00BC0C7D">
        <w:rPr>
          <w:rFonts w:asciiTheme="majorHAnsi" w:hAnsiTheme="majorHAnsi"/>
          <w:color w:val="auto"/>
          <w:u w:val="single"/>
        </w:rPr>
        <w:t>(rok zahájení a plán</w:t>
      </w:r>
      <w:r w:rsidR="008862B2" w:rsidRPr="00BC0C7D">
        <w:rPr>
          <w:rFonts w:asciiTheme="majorHAnsi" w:hAnsiTheme="majorHAnsi"/>
          <w:color w:val="auto"/>
          <w:u w:val="single"/>
        </w:rPr>
        <w:t>ované</w:t>
      </w:r>
      <w:r w:rsidR="00C46E3E" w:rsidRPr="00BC0C7D">
        <w:rPr>
          <w:rFonts w:asciiTheme="majorHAnsi" w:hAnsiTheme="majorHAnsi"/>
          <w:color w:val="auto"/>
          <w:u w:val="single"/>
        </w:rPr>
        <w:t xml:space="preserve"> </w:t>
      </w:r>
      <w:r w:rsidR="008862B2" w:rsidRPr="00BC0C7D">
        <w:rPr>
          <w:rFonts w:asciiTheme="majorHAnsi" w:hAnsiTheme="majorHAnsi"/>
          <w:color w:val="auto"/>
          <w:u w:val="single"/>
        </w:rPr>
        <w:t>u</w:t>
      </w:r>
      <w:r w:rsidR="00C46E3E" w:rsidRPr="00BC0C7D">
        <w:rPr>
          <w:rFonts w:asciiTheme="majorHAnsi" w:hAnsiTheme="majorHAnsi"/>
          <w:color w:val="auto"/>
          <w:u w:val="single"/>
        </w:rPr>
        <w:t>končení</w:t>
      </w:r>
      <w:r w:rsidR="008862B2" w:rsidRPr="00BC0C7D">
        <w:rPr>
          <w:rFonts w:asciiTheme="majorHAnsi" w:hAnsiTheme="majorHAnsi"/>
          <w:color w:val="auto"/>
          <w:u w:val="single"/>
        </w:rPr>
        <w:t xml:space="preserve"> studia</w:t>
      </w:r>
      <w:r w:rsidR="00C46E3E" w:rsidRPr="00BC0C7D">
        <w:rPr>
          <w:rFonts w:asciiTheme="majorHAnsi" w:hAnsiTheme="majorHAnsi"/>
          <w:color w:val="auto"/>
          <w:u w:val="single"/>
        </w:rPr>
        <w:t>)</w:t>
      </w:r>
      <w:r w:rsidRPr="00BC0C7D">
        <w:rPr>
          <w:rFonts w:asciiTheme="majorHAnsi" w:hAnsiTheme="majorHAnsi"/>
          <w:color w:val="auto"/>
        </w:rPr>
        <w:t xml:space="preserve">: </w:t>
      </w:r>
    </w:p>
    <w:p w14:paraId="4A4BB12C" w14:textId="77777777" w:rsidR="00222620" w:rsidRPr="00BC0C7D" w:rsidRDefault="00222620" w:rsidP="00340145">
      <w:pPr>
        <w:pStyle w:val="Default"/>
        <w:rPr>
          <w:rFonts w:asciiTheme="majorHAnsi" w:hAnsiTheme="majorHAnsi"/>
        </w:rPr>
      </w:pPr>
      <w:r w:rsidRPr="00BC0C7D">
        <w:rPr>
          <w:rFonts w:asciiTheme="majorHAnsi" w:hAnsiTheme="majorHAnsi"/>
          <w:color w:val="auto"/>
          <w:u w:val="single"/>
        </w:rPr>
        <w:t>Studenti magisterského studia na UHK</w:t>
      </w:r>
      <w:r w:rsidR="00C46E3E" w:rsidRPr="00BC0C7D">
        <w:rPr>
          <w:rFonts w:asciiTheme="majorHAnsi" w:hAnsiTheme="majorHAnsi"/>
          <w:color w:val="auto"/>
          <w:u w:val="single"/>
        </w:rPr>
        <w:t xml:space="preserve"> </w:t>
      </w:r>
      <w:r w:rsidR="00C46E3E" w:rsidRPr="00BC0C7D">
        <w:rPr>
          <w:rFonts w:asciiTheme="majorHAnsi" w:hAnsiTheme="majorHAnsi"/>
          <w:u w:val="single"/>
        </w:rPr>
        <w:t xml:space="preserve">(ročník </w:t>
      </w:r>
      <w:r w:rsidR="008862B2" w:rsidRPr="00BC0C7D">
        <w:rPr>
          <w:rFonts w:asciiTheme="majorHAnsi" w:hAnsiTheme="majorHAnsi"/>
          <w:u w:val="single"/>
        </w:rPr>
        <w:t xml:space="preserve">Mgr. nebo </w:t>
      </w:r>
      <w:proofErr w:type="spellStart"/>
      <w:r w:rsidR="008862B2" w:rsidRPr="00BC0C7D">
        <w:rPr>
          <w:rFonts w:asciiTheme="majorHAnsi" w:hAnsiTheme="majorHAnsi"/>
          <w:u w:val="single"/>
        </w:rPr>
        <w:t>N</w:t>
      </w:r>
      <w:r w:rsidR="00C46E3E" w:rsidRPr="00BC0C7D">
        <w:rPr>
          <w:rFonts w:asciiTheme="majorHAnsi" w:hAnsiTheme="majorHAnsi"/>
          <w:u w:val="single"/>
        </w:rPr>
        <w:t>Mgr</w:t>
      </w:r>
      <w:proofErr w:type="spellEnd"/>
      <w:r w:rsidR="00C46E3E" w:rsidRPr="00BC0C7D">
        <w:rPr>
          <w:rFonts w:asciiTheme="majorHAnsi" w:hAnsiTheme="majorHAnsi"/>
          <w:u w:val="single"/>
        </w:rPr>
        <w:t xml:space="preserve">. </w:t>
      </w:r>
      <w:r w:rsidR="008862B2" w:rsidRPr="00BC0C7D">
        <w:rPr>
          <w:rFonts w:asciiTheme="majorHAnsi" w:hAnsiTheme="majorHAnsi"/>
          <w:u w:val="single"/>
        </w:rPr>
        <w:t>s</w:t>
      </w:r>
      <w:r w:rsidR="00C46E3E" w:rsidRPr="00BC0C7D">
        <w:rPr>
          <w:rFonts w:asciiTheme="majorHAnsi" w:hAnsiTheme="majorHAnsi"/>
          <w:u w:val="single"/>
        </w:rPr>
        <w:t>tudia</w:t>
      </w:r>
      <w:r w:rsidR="008862B2" w:rsidRPr="00BC0C7D">
        <w:rPr>
          <w:rFonts w:asciiTheme="majorHAnsi" w:hAnsiTheme="majorHAnsi"/>
          <w:u w:val="single"/>
        </w:rPr>
        <w:t xml:space="preserve"> a jejich studijní obor</w:t>
      </w:r>
      <w:r w:rsidR="00C46E3E" w:rsidRPr="00BC0C7D">
        <w:rPr>
          <w:rFonts w:asciiTheme="majorHAnsi" w:hAnsiTheme="majorHAnsi"/>
          <w:u w:val="single"/>
        </w:rPr>
        <w:t>)</w:t>
      </w:r>
      <w:r w:rsidRPr="00BC0C7D">
        <w:rPr>
          <w:rFonts w:asciiTheme="majorHAnsi" w:hAnsiTheme="majorHAnsi"/>
        </w:rPr>
        <w:t xml:space="preserve">: </w:t>
      </w:r>
    </w:p>
    <w:p w14:paraId="54D8C351" w14:textId="77777777" w:rsidR="00222620" w:rsidRPr="00BC0C7D" w:rsidRDefault="00222620" w:rsidP="00340145">
      <w:pPr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Další výzkumní pracovníci</w:t>
      </w:r>
      <w:r w:rsidRPr="00BC0C7D">
        <w:rPr>
          <w:rFonts w:asciiTheme="majorHAnsi" w:hAnsiTheme="majorHAnsi"/>
        </w:rPr>
        <w:t xml:space="preserve">: </w:t>
      </w:r>
    </w:p>
    <w:p w14:paraId="1AC9EE91" w14:textId="77777777" w:rsidR="00222620" w:rsidRPr="00BC0C7D" w:rsidRDefault="00222620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4FD1F8FB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454999E3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>Anotace</w:t>
      </w:r>
      <w:r w:rsidRPr="00BC0C7D">
        <w:rPr>
          <w:rFonts w:asciiTheme="majorHAnsi" w:hAnsiTheme="majorHAnsi"/>
        </w:rPr>
        <w:t xml:space="preserve"> (10 řádků): </w:t>
      </w:r>
      <w:r w:rsidR="00442670" w:rsidRPr="00BC0C7D">
        <w:rPr>
          <w:rFonts w:asciiTheme="majorHAnsi" w:hAnsiTheme="majorHAnsi"/>
        </w:rPr>
        <w:t xml:space="preserve"> </w:t>
      </w:r>
    </w:p>
    <w:p w14:paraId="33A1781A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548940BB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3085241F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Celková částka požadované dotace</w:t>
      </w:r>
      <w:r w:rsidR="005350F8" w:rsidRPr="00BC0C7D">
        <w:rPr>
          <w:rFonts w:asciiTheme="majorHAnsi" w:hAnsiTheme="majorHAnsi"/>
          <w:b/>
        </w:rPr>
        <w:t xml:space="preserve"> (na celé období řešení projektu):</w:t>
      </w:r>
    </w:p>
    <w:p w14:paraId="7EC77919" w14:textId="77777777" w:rsidR="00DB687A" w:rsidRPr="00BC0C7D" w:rsidRDefault="00DB687A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457DAAFE" w14:textId="77777777" w:rsidR="00DB687A" w:rsidRPr="00BC0C7D" w:rsidRDefault="00DB687A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Cíle řešení a přínos projektu</w:t>
      </w:r>
      <w:r w:rsidR="00844755" w:rsidRPr="00BC0C7D">
        <w:rPr>
          <w:rFonts w:asciiTheme="majorHAnsi" w:hAnsiTheme="majorHAnsi"/>
          <w:b/>
        </w:rPr>
        <w:t>:</w:t>
      </w:r>
    </w:p>
    <w:p w14:paraId="0115B64F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38FF949F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3FF559C6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 xml:space="preserve">Stručný popis řešené problematiky včetně metodiky a časového plánu řešení </w:t>
      </w:r>
      <w:r w:rsidRPr="00BC0C7D">
        <w:rPr>
          <w:rFonts w:asciiTheme="majorHAnsi" w:hAnsiTheme="majorHAnsi"/>
        </w:rPr>
        <w:t>(max. 2 strany)</w:t>
      </w:r>
      <w:r w:rsidR="00DB687A" w:rsidRPr="00BC0C7D">
        <w:rPr>
          <w:rFonts w:asciiTheme="majorHAnsi" w:hAnsiTheme="majorHAnsi"/>
        </w:rPr>
        <w:t>.</w:t>
      </w:r>
      <w:r w:rsidRPr="00BC0C7D">
        <w:rPr>
          <w:rFonts w:asciiTheme="majorHAnsi" w:hAnsiTheme="majorHAnsi"/>
        </w:rPr>
        <w:t xml:space="preserve"> </w:t>
      </w:r>
    </w:p>
    <w:p w14:paraId="4281E735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0C8FB3C6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7FF06C65" w14:textId="77777777" w:rsidR="00F72295" w:rsidRPr="00BC0C7D" w:rsidRDefault="00F72295" w:rsidP="00340145">
      <w:pPr>
        <w:pStyle w:val="Odstavecseseznamem"/>
        <w:spacing w:after="240" w:line="360" w:lineRule="auto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>Kontrolovatelné výsledky řešení</w:t>
      </w:r>
      <w:r w:rsidR="00DB687A" w:rsidRPr="00BC0C7D">
        <w:rPr>
          <w:rFonts w:asciiTheme="majorHAnsi" w:hAnsiTheme="majorHAnsi"/>
          <w:b/>
        </w:rPr>
        <w:t>.</w:t>
      </w:r>
      <w:r w:rsidRPr="00BC0C7D">
        <w:rPr>
          <w:rFonts w:asciiTheme="majorHAnsi" w:hAnsiTheme="majorHAnsi"/>
        </w:rPr>
        <w:t xml:space="preserve"> </w:t>
      </w:r>
    </w:p>
    <w:p w14:paraId="457B6B1B" w14:textId="77777777" w:rsidR="0051373B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u w:val="single"/>
        </w:rPr>
      </w:pPr>
      <w:r w:rsidRPr="00BC0C7D">
        <w:rPr>
          <w:rFonts w:asciiTheme="majorHAnsi" w:hAnsiTheme="majorHAnsi"/>
          <w:u w:val="single"/>
        </w:rPr>
        <w:t xml:space="preserve">Uveďte </w:t>
      </w:r>
      <w:r w:rsidR="0051373B" w:rsidRPr="00BC0C7D">
        <w:rPr>
          <w:rFonts w:asciiTheme="majorHAnsi" w:hAnsiTheme="majorHAnsi"/>
          <w:u w:val="single"/>
        </w:rPr>
        <w:t xml:space="preserve">veškeré </w:t>
      </w:r>
      <w:r w:rsidR="001E1BE0" w:rsidRPr="00BC0C7D">
        <w:rPr>
          <w:rFonts w:asciiTheme="majorHAnsi" w:hAnsiTheme="majorHAnsi"/>
          <w:u w:val="single"/>
        </w:rPr>
        <w:t>výstupy</w:t>
      </w:r>
      <w:r w:rsidRPr="00BC0C7D">
        <w:rPr>
          <w:rFonts w:asciiTheme="majorHAnsi" w:hAnsiTheme="majorHAnsi"/>
          <w:u w:val="single"/>
        </w:rPr>
        <w:t xml:space="preserve">, které mají vzniknout </w:t>
      </w:r>
      <w:r w:rsidR="0051373B" w:rsidRPr="00BC0C7D">
        <w:rPr>
          <w:rFonts w:asciiTheme="majorHAnsi" w:hAnsiTheme="majorHAnsi"/>
          <w:u w:val="single"/>
        </w:rPr>
        <w:t>jako výsledek</w:t>
      </w:r>
      <w:r w:rsidRPr="00BC0C7D">
        <w:rPr>
          <w:rFonts w:asciiTheme="majorHAnsi" w:hAnsiTheme="majorHAnsi"/>
          <w:u w:val="single"/>
        </w:rPr>
        <w:t xml:space="preserve"> řešení projektu. </w:t>
      </w:r>
    </w:p>
    <w:p w14:paraId="2AC8D3EF" w14:textId="77777777" w:rsidR="0051373B" w:rsidRPr="004D6B40" w:rsidRDefault="0051373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u w:val="single"/>
        </w:rPr>
      </w:pPr>
    </w:p>
    <w:p w14:paraId="75774B97" w14:textId="10E64F34" w:rsidR="003D783A" w:rsidRPr="00BC0C7D" w:rsidRDefault="003737EF" w:rsidP="00E03B00">
      <w:pPr>
        <w:pStyle w:val="Odstavecseseznamem"/>
        <w:spacing w:after="240" w:line="240" w:lineRule="exact"/>
        <w:ind w:left="0" w:firstLine="284"/>
        <w:jc w:val="both"/>
        <w:rPr>
          <w:rFonts w:asciiTheme="majorHAnsi" w:hAnsiTheme="majorHAnsi" w:cstheme="minorHAnsi"/>
        </w:rPr>
      </w:pPr>
      <w:r w:rsidRPr="00BC0C7D">
        <w:rPr>
          <w:rFonts w:asciiTheme="majorHAnsi" w:hAnsiTheme="majorHAnsi" w:cstheme="minorHAnsi"/>
        </w:rPr>
        <w:t xml:space="preserve">Uvádějte </w:t>
      </w:r>
      <w:r w:rsidRPr="00BC0C7D">
        <w:rPr>
          <w:rFonts w:asciiTheme="majorHAnsi" w:hAnsiTheme="majorHAnsi" w:cstheme="minorHAnsi"/>
          <w:b/>
        </w:rPr>
        <w:t>přesně časopis</w:t>
      </w:r>
      <w:r w:rsidRPr="00BC0C7D">
        <w:rPr>
          <w:rFonts w:asciiTheme="majorHAnsi" w:hAnsiTheme="majorHAnsi" w:cstheme="minorHAnsi"/>
        </w:rPr>
        <w:t>, ve kterém plánujete publikovat.</w:t>
      </w:r>
      <w:r w:rsidR="008C7DBD" w:rsidRPr="00BC0C7D">
        <w:rPr>
          <w:rFonts w:asciiTheme="majorHAnsi" w:hAnsiTheme="majorHAnsi" w:cstheme="minorHAnsi"/>
        </w:rPr>
        <w:t xml:space="preserve"> </w:t>
      </w:r>
      <w:r w:rsidR="0051373B" w:rsidRPr="00BC0C7D">
        <w:rPr>
          <w:rFonts w:asciiTheme="majorHAnsi" w:hAnsiTheme="majorHAnsi" w:cstheme="minorHAnsi"/>
        </w:rPr>
        <w:t>V případě, že</w:t>
      </w:r>
      <w:r w:rsidR="008C7DBD" w:rsidRPr="00BC0C7D">
        <w:rPr>
          <w:rFonts w:asciiTheme="majorHAnsi" w:hAnsiTheme="majorHAnsi" w:cstheme="minorHAnsi"/>
        </w:rPr>
        <w:t xml:space="preserve"> plánujete </w:t>
      </w:r>
      <w:r w:rsidR="0051373B" w:rsidRPr="00BC0C7D">
        <w:rPr>
          <w:rFonts w:asciiTheme="majorHAnsi" w:hAnsiTheme="majorHAnsi" w:cstheme="minorHAnsi"/>
        </w:rPr>
        <w:t>vystoupení na konferenci, vedoucí k </w:t>
      </w:r>
      <w:r w:rsidR="008C7DBD" w:rsidRPr="00BC0C7D">
        <w:rPr>
          <w:rFonts w:asciiTheme="majorHAnsi" w:hAnsiTheme="majorHAnsi" w:cstheme="minorHAnsi"/>
        </w:rPr>
        <w:t>publik</w:t>
      </w:r>
      <w:r w:rsidR="0051373B" w:rsidRPr="00BC0C7D">
        <w:rPr>
          <w:rFonts w:asciiTheme="majorHAnsi" w:hAnsiTheme="majorHAnsi" w:cstheme="minorHAnsi"/>
        </w:rPr>
        <w:t>aci, pak</w:t>
      </w:r>
      <w:r w:rsidR="008C7DBD" w:rsidRPr="00BC0C7D">
        <w:rPr>
          <w:rFonts w:asciiTheme="majorHAnsi" w:hAnsiTheme="majorHAnsi" w:cstheme="minorHAnsi"/>
        </w:rPr>
        <w:t xml:space="preserve"> </w:t>
      </w:r>
      <w:r w:rsidR="0051373B" w:rsidRPr="00BC0C7D">
        <w:rPr>
          <w:rFonts w:asciiTheme="majorHAnsi" w:hAnsiTheme="majorHAnsi" w:cstheme="minorHAnsi"/>
        </w:rPr>
        <w:t>uveďte o ní veškeré konkrétní údaje (tedy i</w:t>
      </w:r>
      <w:r w:rsidR="00A52E09">
        <w:rPr>
          <w:rFonts w:asciiTheme="majorHAnsi" w:hAnsiTheme="majorHAnsi" w:cstheme="minorHAnsi"/>
        </w:rPr>
        <w:t> </w:t>
      </w:r>
      <w:r w:rsidR="004515EE" w:rsidRPr="00BC0C7D">
        <w:rPr>
          <w:rFonts w:asciiTheme="majorHAnsi" w:hAnsiTheme="majorHAnsi" w:cstheme="minorHAnsi"/>
        </w:rPr>
        <w:t xml:space="preserve">očekávaný </w:t>
      </w:r>
      <w:r w:rsidR="0051373B" w:rsidRPr="00BC0C7D">
        <w:rPr>
          <w:rFonts w:asciiTheme="majorHAnsi" w:hAnsiTheme="majorHAnsi" w:cstheme="minorHAnsi"/>
        </w:rPr>
        <w:t xml:space="preserve">typ </w:t>
      </w:r>
      <w:r w:rsidR="004515EE" w:rsidRPr="00BC0C7D">
        <w:rPr>
          <w:rFonts w:asciiTheme="majorHAnsi" w:hAnsiTheme="majorHAnsi" w:cstheme="minorHAnsi"/>
        </w:rPr>
        <w:t xml:space="preserve">publikačního </w:t>
      </w:r>
      <w:r w:rsidR="0051373B" w:rsidRPr="00BC0C7D">
        <w:rPr>
          <w:rFonts w:asciiTheme="majorHAnsi" w:hAnsiTheme="majorHAnsi" w:cstheme="minorHAnsi"/>
        </w:rPr>
        <w:t xml:space="preserve">výstupu – jen sborník nebo </w:t>
      </w:r>
      <w:r w:rsidR="00357C54" w:rsidRPr="00BC0C7D">
        <w:rPr>
          <w:rFonts w:asciiTheme="majorHAnsi" w:hAnsiTheme="majorHAnsi" w:cstheme="minorHAnsi"/>
        </w:rPr>
        <w:t xml:space="preserve">i </w:t>
      </w:r>
      <w:r w:rsidR="0051373B" w:rsidRPr="00BC0C7D">
        <w:rPr>
          <w:rFonts w:asciiTheme="majorHAnsi" w:hAnsiTheme="majorHAnsi" w:cstheme="minorHAnsi"/>
        </w:rPr>
        <w:t>časopis z </w:t>
      </w:r>
      <w:proofErr w:type="spellStart"/>
      <w:r w:rsidR="0051373B" w:rsidRPr="00BC0C7D">
        <w:rPr>
          <w:rFonts w:asciiTheme="majorHAnsi" w:hAnsiTheme="majorHAnsi" w:cstheme="minorHAnsi"/>
        </w:rPr>
        <w:t>WoS</w:t>
      </w:r>
      <w:proofErr w:type="spellEnd"/>
      <w:r w:rsidR="0051373B" w:rsidRPr="00BC0C7D">
        <w:rPr>
          <w:rFonts w:asciiTheme="majorHAnsi" w:hAnsiTheme="majorHAnsi" w:cstheme="minorHAnsi"/>
        </w:rPr>
        <w:t xml:space="preserve"> či SCOPUS).</w:t>
      </w:r>
      <w:r w:rsidR="008960A0" w:rsidRPr="00BC0C7D">
        <w:rPr>
          <w:rFonts w:asciiTheme="majorHAnsi" w:hAnsiTheme="majorHAnsi" w:cstheme="minorHAnsi"/>
        </w:rPr>
        <w:t xml:space="preserve"> </w:t>
      </w:r>
    </w:p>
    <w:p w14:paraId="7C9BE2E7" w14:textId="77777777" w:rsidR="003D783A" w:rsidRPr="00BC0C7D" w:rsidRDefault="003D783A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 w:cstheme="minorHAnsi"/>
        </w:rPr>
      </w:pPr>
    </w:p>
    <w:p w14:paraId="035CAC49" w14:textId="77777777" w:rsidR="00333D31" w:rsidRPr="00BC0C7D" w:rsidRDefault="004515E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 w:cstheme="minorHAnsi"/>
        </w:rPr>
      </w:pPr>
      <w:r w:rsidRPr="00BC0C7D">
        <w:rPr>
          <w:rFonts w:asciiTheme="majorHAnsi" w:hAnsiTheme="majorHAnsi" w:cstheme="minorHAnsi"/>
          <w:b/>
        </w:rPr>
        <w:t>POZOR na to, že veškeré výstupy</w:t>
      </w:r>
      <w:r w:rsidR="00333D31" w:rsidRPr="00BC0C7D">
        <w:rPr>
          <w:rFonts w:asciiTheme="majorHAnsi" w:hAnsiTheme="majorHAnsi" w:cstheme="minorHAnsi"/>
          <w:b/>
        </w:rPr>
        <w:t>:</w:t>
      </w:r>
    </w:p>
    <w:p w14:paraId="154A2372" w14:textId="1DFDEE2A" w:rsidR="00333D31" w:rsidRPr="00BC0C7D" w:rsidRDefault="004515EE" w:rsidP="00A31AB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Theme="majorHAnsi" w:hAnsiTheme="majorHAnsi" w:cstheme="minorHAnsi"/>
        </w:rPr>
      </w:pPr>
      <w:r w:rsidRPr="00BC0C7D">
        <w:rPr>
          <w:rFonts w:asciiTheme="majorHAnsi" w:hAnsiTheme="majorHAnsi" w:cstheme="minorHAnsi"/>
        </w:rPr>
        <w:t xml:space="preserve">musí být </w:t>
      </w:r>
      <w:r w:rsidR="000D3CCE" w:rsidRPr="00BC0C7D">
        <w:rPr>
          <w:rFonts w:asciiTheme="majorHAnsi" w:hAnsiTheme="majorHAnsi" w:cstheme="minorHAnsi"/>
        </w:rPr>
        <w:t xml:space="preserve">zadány </w:t>
      </w:r>
      <w:r w:rsidRPr="00BC0C7D">
        <w:rPr>
          <w:rFonts w:asciiTheme="majorHAnsi" w:hAnsiTheme="majorHAnsi" w:cstheme="minorHAnsi"/>
        </w:rPr>
        <w:t xml:space="preserve">v OBD s formou financování </w:t>
      </w:r>
      <w:r w:rsidRPr="00BC0C7D">
        <w:rPr>
          <w:rFonts w:asciiTheme="majorHAnsi" w:hAnsiTheme="majorHAnsi" w:cstheme="minorHAnsi"/>
          <w:b/>
        </w:rPr>
        <w:t>Specifický výzkum</w:t>
      </w:r>
      <w:r w:rsidRPr="00BC0C7D">
        <w:rPr>
          <w:rFonts w:asciiTheme="majorHAnsi" w:hAnsiTheme="majorHAnsi" w:cstheme="minorHAnsi"/>
        </w:rPr>
        <w:t xml:space="preserve"> (v popisu </w:t>
      </w:r>
      <w:r w:rsidR="008960A0" w:rsidRPr="00BC0C7D">
        <w:rPr>
          <w:rFonts w:asciiTheme="majorHAnsi" w:hAnsiTheme="majorHAnsi" w:cstheme="minorHAnsi"/>
        </w:rPr>
        <w:t xml:space="preserve">zde </w:t>
      </w:r>
      <w:r w:rsidRPr="00BC0C7D">
        <w:rPr>
          <w:rFonts w:asciiTheme="majorHAnsi" w:hAnsiTheme="majorHAnsi" w:cstheme="minorHAnsi"/>
        </w:rPr>
        <w:t xml:space="preserve">uvedete </w:t>
      </w:r>
      <w:r w:rsidR="008960A0" w:rsidRPr="00BC0C7D">
        <w:rPr>
          <w:rFonts w:asciiTheme="majorHAnsi" w:hAnsiTheme="majorHAnsi" w:cstheme="minorHAnsi"/>
        </w:rPr>
        <w:t xml:space="preserve">i </w:t>
      </w:r>
      <w:r w:rsidRPr="00BC0C7D">
        <w:rPr>
          <w:rFonts w:asciiTheme="majorHAnsi" w:hAnsiTheme="majorHAnsi" w:cstheme="minorHAnsi"/>
        </w:rPr>
        <w:t xml:space="preserve">číslo zakázky SV </w:t>
      </w:r>
      <w:r w:rsidR="00780827" w:rsidRPr="00BC0C7D">
        <w:rPr>
          <w:rFonts w:asciiTheme="majorHAnsi" w:hAnsiTheme="majorHAnsi" w:cstheme="minorHAnsi"/>
        </w:rPr>
        <w:t>XXXX</w:t>
      </w:r>
      <w:r w:rsidRPr="00BC0C7D">
        <w:rPr>
          <w:rFonts w:asciiTheme="majorHAnsi" w:hAnsiTheme="majorHAnsi" w:cstheme="minorHAnsi"/>
        </w:rPr>
        <w:t xml:space="preserve">/ </w:t>
      </w:r>
      <w:r w:rsidR="005572CB" w:rsidRPr="00BC0C7D">
        <w:rPr>
          <w:rFonts w:asciiTheme="majorHAnsi" w:hAnsiTheme="majorHAnsi" w:cstheme="minorHAnsi"/>
        </w:rPr>
        <w:t>202</w:t>
      </w:r>
      <w:r w:rsidR="00E13341">
        <w:rPr>
          <w:rFonts w:asciiTheme="majorHAnsi" w:hAnsiTheme="majorHAnsi" w:cstheme="minorHAnsi"/>
        </w:rPr>
        <w:t>3</w:t>
      </w:r>
      <w:r w:rsidR="00062167" w:rsidRPr="00BC0C7D">
        <w:rPr>
          <w:rFonts w:asciiTheme="majorHAnsi" w:hAnsiTheme="majorHAnsi" w:cstheme="minorHAnsi"/>
        </w:rPr>
        <w:t>)</w:t>
      </w:r>
    </w:p>
    <w:p w14:paraId="583E855C" w14:textId="4027213E" w:rsidR="003D783A" w:rsidRPr="00BC0C7D" w:rsidRDefault="00333D31" w:rsidP="008F678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Theme="majorHAnsi" w:hAnsiTheme="majorHAnsi" w:cstheme="minorHAnsi"/>
        </w:rPr>
      </w:pPr>
      <w:r w:rsidRPr="00BC0C7D">
        <w:rPr>
          <w:rFonts w:asciiTheme="majorHAnsi" w:hAnsiTheme="majorHAnsi" w:cstheme="minorHAnsi"/>
        </w:rPr>
        <w:t xml:space="preserve">musí </w:t>
      </w:r>
      <w:r w:rsidR="00275A69" w:rsidRPr="00BC0C7D">
        <w:rPr>
          <w:rFonts w:asciiTheme="majorHAnsi" w:hAnsiTheme="majorHAnsi" w:cstheme="minorHAnsi"/>
        </w:rPr>
        <w:t>mít</w:t>
      </w:r>
      <w:r w:rsidRPr="00BC0C7D">
        <w:rPr>
          <w:rFonts w:asciiTheme="majorHAnsi" w:hAnsiTheme="majorHAnsi" w:cstheme="minorHAnsi"/>
        </w:rPr>
        <w:t xml:space="preserve"> v části poděkování (</w:t>
      </w:r>
      <w:proofErr w:type="spellStart"/>
      <w:r w:rsidRPr="00BC0C7D">
        <w:rPr>
          <w:rFonts w:asciiTheme="majorHAnsi" w:hAnsiTheme="majorHAnsi" w:cstheme="minorHAnsi"/>
        </w:rPr>
        <w:t>Acknowledgement</w:t>
      </w:r>
      <w:proofErr w:type="spellEnd"/>
      <w:r w:rsidRPr="00BC0C7D">
        <w:rPr>
          <w:rFonts w:asciiTheme="majorHAnsi" w:hAnsiTheme="majorHAnsi" w:cstheme="minorHAnsi"/>
        </w:rPr>
        <w:t>) uvedeno, že vznikl</w:t>
      </w:r>
      <w:r w:rsidR="00275A69" w:rsidRPr="00BC0C7D">
        <w:rPr>
          <w:rFonts w:asciiTheme="majorHAnsi" w:hAnsiTheme="majorHAnsi" w:cstheme="minorHAnsi"/>
        </w:rPr>
        <w:t>y</w:t>
      </w:r>
      <w:r w:rsidRPr="00BC0C7D">
        <w:rPr>
          <w:rFonts w:asciiTheme="majorHAnsi" w:hAnsiTheme="majorHAnsi" w:cstheme="minorHAnsi"/>
        </w:rPr>
        <w:t xml:space="preserve"> s fina</w:t>
      </w:r>
      <w:r w:rsidR="00844755" w:rsidRPr="00BC0C7D">
        <w:rPr>
          <w:rFonts w:asciiTheme="majorHAnsi" w:hAnsiTheme="majorHAnsi" w:cstheme="minorHAnsi"/>
        </w:rPr>
        <w:t>n</w:t>
      </w:r>
      <w:r w:rsidRPr="00BC0C7D">
        <w:rPr>
          <w:rFonts w:asciiTheme="majorHAnsi" w:hAnsiTheme="majorHAnsi" w:cstheme="minorHAnsi"/>
        </w:rPr>
        <w:t xml:space="preserve">ční podporou specifického výzkumu (tedy např. </w:t>
      </w:r>
      <w:r w:rsidR="00275A69" w:rsidRPr="00BC0C7D">
        <w:rPr>
          <w:rFonts w:asciiTheme="majorHAnsi" w:hAnsiTheme="majorHAnsi" w:cstheme="minorHAnsi"/>
        </w:rPr>
        <w:t xml:space="preserve">bude v </w:t>
      </w:r>
      <w:proofErr w:type="spellStart"/>
      <w:r w:rsidR="00275A69" w:rsidRPr="00BC0C7D">
        <w:rPr>
          <w:rFonts w:asciiTheme="majorHAnsi" w:hAnsiTheme="majorHAnsi" w:cstheme="minorHAnsi"/>
        </w:rPr>
        <w:t>Acknowledgement</w:t>
      </w:r>
      <w:proofErr w:type="spellEnd"/>
      <w:r w:rsidR="00275A69" w:rsidRPr="00BC0C7D">
        <w:rPr>
          <w:rFonts w:asciiTheme="majorHAnsi" w:hAnsiTheme="majorHAnsi" w:cstheme="minorHAnsi"/>
        </w:rPr>
        <w:t xml:space="preserve"> </w:t>
      </w:r>
      <w:r w:rsidRPr="00BC0C7D">
        <w:rPr>
          <w:rFonts w:asciiTheme="majorHAnsi" w:hAnsiTheme="majorHAnsi" w:cstheme="minorHAnsi"/>
        </w:rPr>
        <w:t xml:space="preserve">uvedeno </w:t>
      </w:r>
      <w:proofErr w:type="spellStart"/>
      <w:r w:rsidRPr="00BC0C7D">
        <w:rPr>
          <w:rFonts w:asciiTheme="majorHAnsi" w:hAnsiTheme="majorHAnsi" w:cstheme="minorHAnsi"/>
          <w:i/>
        </w:rPr>
        <w:t>The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author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is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grateful</w:t>
      </w:r>
      <w:proofErr w:type="spellEnd"/>
      <w:r w:rsidRPr="00BC0C7D">
        <w:rPr>
          <w:rFonts w:asciiTheme="majorHAnsi" w:hAnsiTheme="majorHAnsi" w:cstheme="minorHAnsi"/>
          <w:i/>
        </w:rPr>
        <w:t xml:space="preserve"> to </w:t>
      </w:r>
      <w:proofErr w:type="spellStart"/>
      <w:r w:rsidRPr="00BC0C7D">
        <w:rPr>
          <w:rFonts w:asciiTheme="majorHAnsi" w:hAnsiTheme="majorHAnsi" w:cstheme="minorHAnsi"/>
          <w:i/>
        </w:rPr>
        <w:t>Specific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research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PřF</w:t>
      </w:r>
      <w:proofErr w:type="spellEnd"/>
      <w:r w:rsidR="00E03B00" w:rsidRPr="00BC0C7D">
        <w:rPr>
          <w:rFonts w:asciiTheme="majorHAnsi" w:hAnsiTheme="majorHAnsi" w:cstheme="minorHAnsi"/>
          <w:i/>
        </w:rPr>
        <w:t xml:space="preserve"> </w:t>
      </w:r>
      <w:r w:rsidRPr="00BC0C7D">
        <w:rPr>
          <w:rFonts w:asciiTheme="majorHAnsi" w:hAnsiTheme="majorHAnsi" w:cstheme="minorHAnsi"/>
          <w:i/>
        </w:rPr>
        <w:t>UHK</w:t>
      </w:r>
      <w:r w:rsidR="00E03B00" w:rsidRPr="00BC0C7D">
        <w:rPr>
          <w:rFonts w:asciiTheme="majorHAnsi" w:hAnsiTheme="majorHAnsi" w:cstheme="minorHAnsi"/>
          <w:i/>
        </w:rPr>
        <w:t xml:space="preserve"> XXXX</w:t>
      </w:r>
      <w:r w:rsidRPr="00BC0C7D">
        <w:rPr>
          <w:rFonts w:asciiTheme="majorHAnsi" w:hAnsiTheme="majorHAnsi" w:cstheme="minorHAnsi"/>
          <w:i/>
        </w:rPr>
        <w:t>/</w:t>
      </w:r>
      <w:r w:rsidR="005572CB" w:rsidRPr="00BC0C7D">
        <w:rPr>
          <w:rFonts w:asciiTheme="majorHAnsi" w:hAnsiTheme="majorHAnsi" w:cstheme="minorHAnsi"/>
          <w:i/>
        </w:rPr>
        <w:t>202</w:t>
      </w:r>
      <w:r w:rsidR="00E13341">
        <w:rPr>
          <w:rFonts w:asciiTheme="majorHAnsi" w:hAnsiTheme="majorHAnsi" w:cstheme="minorHAnsi"/>
          <w:i/>
        </w:rPr>
        <w:t>3</w:t>
      </w:r>
      <w:r w:rsidR="005572CB"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for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the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financial</w:t>
      </w:r>
      <w:proofErr w:type="spellEnd"/>
      <w:r w:rsidRPr="00BC0C7D">
        <w:rPr>
          <w:rFonts w:asciiTheme="majorHAnsi" w:hAnsiTheme="majorHAnsi" w:cstheme="minorHAnsi"/>
          <w:i/>
        </w:rPr>
        <w:t xml:space="preserve"> support.</w:t>
      </w:r>
      <w:r w:rsidRPr="00BC0C7D">
        <w:rPr>
          <w:rFonts w:asciiTheme="majorHAnsi" w:hAnsiTheme="majorHAnsi" w:cstheme="minorHAnsi"/>
        </w:rPr>
        <w:t>)</w:t>
      </w:r>
    </w:p>
    <w:p w14:paraId="718EF60E" w14:textId="77777777" w:rsidR="00747D32" w:rsidRPr="00BC0C7D" w:rsidRDefault="00747D32" w:rsidP="00340145">
      <w:pPr>
        <w:ind w:left="360"/>
        <w:rPr>
          <w:rFonts w:asciiTheme="majorHAnsi" w:hAnsiTheme="majorHAnsi" w:cstheme="minorHAnsi"/>
          <w:b/>
        </w:rPr>
      </w:pPr>
      <w:r w:rsidRPr="00BC0C7D">
        <w:rPr>
          <w:rFonts w:asciiTheme="majorHAnsi" w:hAnsiTheme="majorHAnsi" w:cstheme="minorHAnsi"/>
        </w:rPr>
        <w:t>Součástí</w:t>
      </w:r>
      <w:r w:rsidRPr="00BC0C7D">
        <w:rPr>
          <w:rFonts w:asciiTheme="majorHAnsi" w:hAnsiTheme="majorHAnsi" w:cstheme="minorHAnsi"/>
          <w:b/>
        </w:rPr>
        <w:t xml:space="preserve"> </w:t>
      </w:r>
      <w:r w:rsidRPr="00BC0C7D">
        <w:rPr>
          <w:rFonts w:asciiTheme="majorHAnsi" w:hAnsiTheme="majorHAnsi" w:cstheme="minorHAnsi"/>
        </w:rPr>
        <w:t xml:space="preserve">každého návrhu specifického výzkumu bude </w:t>
      </w:r>
      <w:r w:rsidR="00DB56A1" w:rsidRPr="00BC0C7D">
        <w:rPr>
          <w:rFonts w:asciiTheme="majorHAnsi" w:hAnsiTheme="majorHAnsi" w:cstheme="minorHAnsi"/>
        </w:rPr>
        <w:t>Tab</w:t>
      </w:r>
      <w:r w:rsidRPr="00BC0C7D">
        <w:rPr>
          <w:rFonts w:asciiTheme="majorHAnsi" w:hAnsiTheme="majorHAnsi" w:cstheme="minorHAnsi"/>
        </w:rPr>
        <w:t>. 1</w:t>
      </w:r>
      <w:r w:rsidR="00DB56A1" w:rsidRPr="00BC0C7D">
        <w:rPr>
          <w:rFonts w:asciiTheme="majorHAnsi" w:hAnsiTheme="majorHAnsi" w:cstheme="minorHAnsi"/>
          <w:b/>
        </w:rPr>
        <w:t>.</w:t>
      </w:r>
    </w:p>
    <w:p w14:paraId="14827CE9" w14:textId="256E5EAB" w:rsidR="008F678E" w:rsidRDefault="008F678E" w:rsidP="00340145">
      <w:pPr>
        <w:ind w:left="360"/>
        <w:rPr>
          <w:rFonts w:ascii="Times New Roman" w:hAnsi="Times New Roman"/>
          <w:b/>
        </w:rPr>
      </w:pPr>
    </w:p>
    <w:p w14:paraId="16328D02" w14:textId="2C5832C3" w:rsidR="00BC0C7D" w:rsidRDefault="00BC0C7D" w:rsidP="00340145">
      <w:pPr>
        <w:ind w:left="360"/>
        <w:rPr>
          <w:rFonts w:ascii="Times New Roman" w:hAnsi="Times New Roman"/>
          <w:b/>
        </w:rPr>
      </w:pPr>
    </w:p>
    <w:p w14:paraId="4EA01CAF" w14:textId="6F79481A" w:rsidR="00BC0C7D" w:rsidRDefault="00BC0C7D" w:rsidP="00340145">
      <w:pPr>
        <w:ind w:left="360"/>
        <w:rPr>
          <w:rFonts w:ascii="Times New Roman" w:hAnsi="Times New Roman"/>
          <w:b/>
        </w:rPr>
      </w:pPr>
    </w:p>
    <w:p w14:paraId="1AD0082E" w14:textId="77777777" w:rsidR="00BC0C7D" w:rsidRPr="004D6B40" w:rsidRDefault="00BC0C7D" w:rsidP="00340145">
      <w:pPr>
        <w:ind w:left="360"/>
        <w:rPr>
          <w:rFonts w:ascii="Times New Roman" w:hAnsi="Times New Roman"/>
          <w:b/>
        </w:rPr>
      </w:pPr>
    </w:p>
    <w:p w14:paraId="6CFEBA01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03329D85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47D1B32F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52D3F0EF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27CEF005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48DAB892" w14:textId="77777777"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14:paraId="09E7A131" w14:textId="77777777"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14:paraId="361F5FF0" w14:textId="77777777" w:rsidR="00BC42FC" w:rsidRDefault="00BC42FC" w:rsidP="004D6B40">
      <w:pPr>
        <w:ind w:left="360"/>
        <w:rPr>
          <w:rFonts w:ascii="Times New Roman" w:hAnsi="Times New Roman"/>
          <w:b/>
        </w:rPr>
      </w:pPr>
    </w:p>
    <w:p w14:paraId="374E78C1" w14:textId="77777777" w:rsidR="00A339DD" w:rsidRDefault="004D6B40" w:rsidP="00A339DD">
      <w:pPr>
        <w:ind w:left="360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lastRenderedPageBreak/>
        <w:t>Tab. 1 Sumář plánovaných výstupů řešení projektu</w:t>
      </w:r>
      <w:r w:rsidR="0078437A" w:rsidRPr="00BC0C7D">
        <w:rPr>
          <w:rFonts w:asciiTheme="majorHAnsi" w:hAnsiTheme="majorHAnsi"/>
        </w:rPr>
        <w:t xml:space="preserve">. </w:t>
      </w:r>
    </w:p>
    <w:p w14:paraId="0D0FEB00" w14:textId="77777777" w:rsidR="00A339DD" w:rsidRDefault="00A339DD" w:rsidP="00A339DD">
      <w:pPr>
        <w:ind w:left="360"/>
        <w:rPr>
          <w:rFonts w:asciiTheme="majorHAnsi" w:hAnsiTheme="majorHAnsi"/>
        </w:rPr>
      </w:pPr>
    </w:p>
    <w:p w14:paraId="03D5B8BA" w14:textId="4F15C52E" w:rsidR="0078437A" w:rsidRPr="00C360D1" w:rsidRDefault="009340D4" w:rsidP="00A339DD">
      <w:pPr>
        <w:ind w:left="360"/>
        <w:rPr>
          <w:rFonts w:asciiTheme="majorHAnsi" w:hAnsiTheme="majorHAnsi"/>
        </w:rPr>
      </w:pPr>
      <w:r w:rsidRPr="00BC0C7D">
        <w:rPr>
          <w:rFonts w:asciiTheme="majorHAnsi" w:hAnsiTheme="majorHAnsi"/>
        </w:rPr>
        <w:t>U výstupů</w:t>
      </w:r>
      <w:r w:rsidR="00692ECD">
        <w:rPr>
          <w:rFonts w:asciiTheme="majorHAnsi" w:hAnsiTheme="majorHAnsi"/>
        </w:rPr>
        <w:t xml:space="preserve"> </w:t>
      </w:r>
      <w:r w:rsidR="00692ECD" w:rsidRPr="00C360D1">
        <w:rPr>
          <w:rFonts w:asciiTheme="majorHAnsi" w:hAnsiTheme="majorHAnsi"/>
        </w:rPr>
        <w:t xml:space="preserve">na </w:t>
      </w:r>
      <w:r w:rsidR="00692ECD" w:rsidRPr="00C360D1">
        <w:rPr>
          <w:rFonts w:asciiTheme="majorHAnsi" w:hAnsiTheme="majorHAnsi"/>
          <w:b/>
        </w:rPr>
        <w:t>WOS s nenulovým</w:t>
      </w:r>
      <w:r w:rsidRPr="00C360D1">
        <w:rPr>
          <w:rFonts w:asciiTheme="majorHAnsi" w:hAnsiTheme="majorHAnsi"/>
          <w:b/>
        </w:rPr>
        <w:t xml:space="preserve"> </w:t>
      </w:r>
      <w:r w:rsidRPr="00C360D1">
        <w:rPr>
          <w:rFonts w:asciiTheme="majorHAnsi" w:hAnsiTheme="majorHAnsi"/>
          <w:b/>
          <w:bCs/>
        </w:rPr>
        <w:t>AIS</w:t>
      </w:r>
      <w:r w:rsidRPr="00C360D1">
        <w:rPr>
          <w:rFonts w:asciiTheme="majorHAnsi" w:hAnsiTheme="majorHAnsi"/>
        </w:rPr>
        <w:t xml:space="preserve"> </w:t>
      </w:r>
      <w:r w:rsidRPr="00C360D1">
        <w:rPr>
          <w:rFonts w:asciiTheme="majorHAnsi" w:hAnsiTheme="majorHAnsi"/>
          <w:b/>
          <w:i/>
        </w:rPr>
        <w:t>a</w:t>
      </w:r>
      <w:r w:rsidR="00692ECD" w:rsidRPr="00C360D1">
        <w:rPr>
          <w:rFonts w:asciiTheme="majorHAnsi" w:hAnsiTheme="majorHAnsi"/>
          <w:b/>
          <w:i/>
        </w:rPr>
        <w:t xml:space="preserve"> na SCOPUS s nenulovým SJR</w:t>
      </w:r>
      <w:r w:rsidR="00C360D1" w:rsidRPr="00C360D1">
        <w:rPr>
          <w:rFonts w:asciiTheme="majorHAnsi" w:hAnsiTheme="majorHAnsi"/>
        </w:rPr>
        <w:t xml:space="preserve"> </w:t>
      </w:r>
      <w:r w:rsidR="005572CB" w:rsidRPr="00C360D1">
        <w:rPr>
          <w:rFonts w:asciiTheme="majorHAnsi" w:hAnsiTheme="majorHAnsi"/>
        </w:rPr>
        <w:t xml:space="preserve">uveďte do závorky </w:t>
      </w:r>
      <w:r w:rsidR="005572CB" w:rsidRPr="00A339DD">
        <w:rPr>
          <w:rFonts w:asciiTheme="majorHAnsi" w:hAnsiTheme="majorHAnsi"/>
          <w:b/>
          <w:i/>
        </w:rPr>
        <w:t xml:space="preserve">předpokládaný </w:t>
      </w:r>
      <w:proofErr w:type="spellStart"/>
      <w:r w:rsidR="005572CB" w:rsidRPr="00A339DD">
        <w:rPr>
          <w:rFonts w:asciiTheme="majorHAnsi" w:hAnsiTheme="majorHAnsi"/>
          <w:b/>
          <w:i/>
        </w:rPr>
        <w:t>kvartil</w:t>
      </w:r>
      <w:proofErr w:type="spellEnd"/>
      <w:r w:rsidR="005572CB" w:rsidRPr="00A339DD">
        <w:rPr>
          <w:rFonts w:asciiTheme="majorHAnsi" w:hAnsiTheme="majorHAnsi"/>
          <w:b/>
          <w:i/>
        </w:rPr>
        <w:t xml:space="preserve"> časopisu</w:t>
      </w:r>
      <w:r w:rsidR="00F52B82" w:rsidRPr="00A339DD">
        <w:rPr>
          <w:rFonts w:asciiTheme="majorHAnsi" w:hAnsiTheme="majorHAnsi"/>
          <w:b/>
          <w:i/>
        </w:rPr>
        <w:t xml:space="preserve"> dle</w:t>
      </w:r>
      <w:r w:rsidR="00F52B82" w:rsidRPr="00C360D1">
        <w:rPr>
          <w:rFonts w:asciiTheme="majorHAnsi" w:hAnsiTheme="majorHAnsi"/>
          <w:b/>
        </w:rPr>
        <w:t xml:space="preserve"> AIS</w:t>
      </w:r>
      <w:r w:rsidR="003D2887">
        <w:rPr>
          <w:rFonts w:asciiTheme="majorHAnsi" w:hAnsiTheme="majorHAnsi"/>
          <w:b/>
          <w:i/>
        </w:rPr>
        <w:t xml:space="preserve">, resp. </w:t>
      </w:r>
      <w:r w:rsidR="00C360D1" w:rsidRPr="00C360D1">
        <w:rPr>
          <w:rFonts w:asciiTheme="majorHAnsi" w:hAnsiTheme="majorHAnsi"/>
          <w:b/>
          <w:i/>
        </w:rPr>
        <w:t>SJR</w:t>
      </w:r>
      <w:r w:rsidR="005572CB" w:rsidRPr="00C360D1">
        <w:rPr>
          <w:rFonts w:asciiTheme="majorHAnsi" w:hAnsiTheme="majorHAnsi"/>
        </w:rPr>
        <w:t>.</w:t>
      </w:r>
    </w:p>
    <w:p w14:paraId="391C6EDE" w14:textId="77777777" w:rsidR="00DF07A3" w:rsidRPr="00C360D1" w:rsidRDefault="00DF07A3" w:rsidP="004D6B40">
      <w:pPr>
        <w:ind w:left="360"/>
        <w:rPr>
          <w:rFonts w:asciiTheme="majorHAnsi" w:hAnsiTheme="majorHAnsi"/>
        </w:rPr>
      </w:pPr>
    </w:p>
    <w:tbl>
      <w:tblPr>
        <w:tblStyle w:val="Mkatabulky"/>
        <w:tblW w:w="93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44"/>
        <w:gridCol w:w="4536"/>
      </w:tblGrid>
      <w:tr w:rsidR="00017A38" w:rsidRPr="00C360D1" w14:paraId="08F1844C" w14:textId="77777777" w:rsidTr="00017A38"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D61670" w14:textId="77777777" w:rsidR="00782A12" w:rsidRPr="00C360D1" w:rsidRDefault="00782A12" w:rsidP="00454FA1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360D1">
              <w:rPr>
                <w:rFonts w:asciiTheme="majorHAnsi" w:hAnsiTheme="majorHAnsi"/>
                <w:b/>
              </w:rPr>
              <w:t>Typ výstupu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278DB8" w14:textId="6A4D7EFA" w:rsidR="00782A12" w:rsidRPr="00C360D1" w:rsidRDefault="00782A12" w:rsidP="00D1089D">
            <w:pPr>
              <w:rPr>
                <w:rFonts w:asciiTheme="majorHAnsi" w:hAnsiTheme="majorHAnsi" w:cs="Times New Roman"/>
                <w:b/>
              </w:rPr>
            </w:pPr>
            <w:r w:rsidRPr="00C360D1">
              <w:rPr>
                <w:rFonts w:asciiTheme="majorHAnsi" w:hAnsiTheme="majorHAnsi"/>
                <w:b/>
              </w:rPr>
              <w:t xml:space="preserve">Plánovaný počet / </w:t>
            </w:r>
            <w:proofErr w:type="spellStart"/>
            <w:r w:rsidRPr="00C360D1">
              <w:rPr>
                <w:rFonts w:asciiTheme="majorHAnsi" w:hAnsiTheme="majorHAnsi"/>
                <w:b/>
              </w:rPr>
              <w:t>kvartil</w:t>
            </w:r>
            <w:proofErr w:type="spellEnd"/>
            <w:r w:rsidR="00F52B82" w:rsidRPr="00C360D1">
              <w:rPr>
                <w:rFonts w:asciiTheme="majorHAnsi" w:hAnsiTheme="majorHAnsi"/>
                <w:b/>
              </w:rPr>
              <w:t xml:space="preserve"> </w:t>
            </w:r>
            <w:r w:rsidR="00A339DD" w:rsidRPr="003D2887">
              <w:rPr>
                <w:rFonts w:asciiTheme="majorHAnsi" w:hAnsiTheme="majorHAnsi"/>
              </w:rPr>
              <w:t xml:space="preserve">dle </w:t>
            </w:r>
            <w:proofErr w:type="gramStart"/>
            <w:r w:rsidR="00A339DD" w:rsidRPr="003D2887">
              <w:rPr>
                <w:rFonts w:asciiTheme="majorHAnsi" w:hAnsiTheme="majorHAnsi"/>
              </w:rPr>
              <w:t>AIS</w:t>
            </w:r>
            <w:proofErr w:type="gramEnd"/>
            <w:r w:rsidR="003D2887" w:rsidRPr="003D2887">
              <w:rPr>
                <w:rFonts w:asciiTheme="majorHAnsi" w:hAnsiTheme="majorHAnsi"/>
              </w:rPr>
              <w:t xml:space="preserve"> resp. </w:t>
            </w:r>
            <w:r w:rsidR="00A339DD" w:rsidRPr="003D2887">
              <w:rPr>
                <w:rFonts w:asciiTheme="majorHAnsi" w:hAnsiTheme="majorHAnsi"/>
              </w:rPr>
              <w:t>SJR</w:t>
            </w:r>
          </w:p>
        </w:tc>
      </w:tr>
      <w:tr w:rsidR="00017A38" w:rsidRPr="00C360D1" w14:paraId="7C766C99" w14:textId="77777777" w:rsidTr="00017A38">
        <w:tc>
          <w:tcPr>
            <w:tcW w:w="4844" w:type="dxa"/>
            <w:tcBorders>
              <w:top w:val="single" w:sz="8" w:space="0" w:color="auto"/>
            </w:tcBorders>
          </w:tcPr>
          <w:p w14:paraId="38B7213B" w14:textId="36F7FAF4" w:rsidR="00782A12" w:rsidRPr="00C360D1" w:rsidRDefault="00017A38" w:rsidP="00D1089D">
            <w:pPr>
              <w:rPr>
                <w:rFonts w:asciiTheme="majorHAnsi" w:hAnsiTheme="majorHAnsi" w:cs="Times New Roman"/>
              </w:rPr>
            </w:pPr>
            <w:proofErr w:type="spellStart"/>
            <w:r w:rsidRPr="00017A38">
              <w:rPr>
                <w:rFonts w:asciiTheme="majorHAnsi" w:hAnsiTheme="majorHAnsi"/>
              </w:rPr>
              <w:t>Article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Review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Letter</w:t>
            </w:r>
            <w:proofErr w:type="spellEnd"/>
            <w:r w:rsidRPr="00017A3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(d</w:t>
            </w:r>
            <w:r w:rsidR="00782A12" w:rsidRPr="00C360D1">
              <w:rPr>
                <w:rFonts w:asciiTheme="majorHAnsi" w:hAnsiTheme="majorHAnsi"/>
              </w:rPr>
              <w:t xml:space="preserve">atabáze </w:t>
            </w:r>
            <w:proofErr w:type="spellStart"/>
            <w:r w:rsidR="00782A12" w:rsidRPr="00C360D1">
              <w:rPr>
                <w:rFonts w:asciiTheme="majorHAnsi" w:hAnsiTheme="majorHAnsi"/>
              </w:rPr>
              <w:t>WoS</w:t>
            </w:r>
            <w:proofErr w:type="spellEnd"/>
            <w:r w:rsidR="0062519E">
              <w:rPr>
                <w:rFonts w:asciiTheme="majorHAnsi" w:hAnsiTheme="majorHAnsi"/>
              </w:rPr>
              <w:t xml:space="preserve"> </w:t>
            </w:r>
            <w:r w:rsidR="00C360D1">
              <w:rPr>
                <w:rFonts w:asciiTheme="majorHAnsi" w:hAnsiTheme="majorHAnsi"/>
              </w:rPr>
              <w:t xml:space="preserve">dle </w:t>
            </w:r>
            <w:r w:rsidR="00F52B82" w:rsidRPr="00C360D1">
              <w:rPr>
                <w:rFonts w:asciiTheme="majorHAnsi" w:hAnsiTheme="majorHAnsi"/>
                <w:b/>
                <w:bCs/>
              </w:rPr>
              <w:t>AIS</w:t>
            </w:r>
            <w:r w:rsidRPr="00017A38">
              <w:rPr>
                <w:rFonts w:asciiTheme="majorHAnsi" w:hAnsiTheme="majorHAnsi"/>
                <w:bCs/>
              </w:rPr>
              <w:t>)</w:t>
            </w:r>
            <w:r w:rsidR="0062519E" w:rsidRPr="00C360D1">
              <w:rPr>
                <w:rFonts w:asciiTheme="majorHAnsi" w:hAnsiTheme="majorHAnsi"/>
              </w:rPr>
              <w:t xml:space="preserve"> *</w:t>
            </w: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6482965E" w14:textId="77777777" w:rsidR="00782A12" w:rsidRPr="00C360D1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5BA42638" w14:textId="77777777" w:rsidTr="00017A38">
        <w:tc>
          <w:tcPr>
            <w:tcW w:w="4844" w:type="dxa"/>
          </w:tcPr>
          <w:p w14:paraId="663120DE" w14:textId="05D4F52A" w:rsidR="00782A12" w:rsidRPr="00BC0C7D" w:rsidRDefault="00017A38" w:rsidP="00D1089D">
            <w:pPr>
              <w:rPr>
                <w:rFonts w:asciiTheme="majorHAnsi" w:hAnsiTheme="majorHAnsi"/>
              </w:rPr>
            </w:pPr>
            <w:proofErr w:type="spellStart"/>
            <w:r w:rsidRPr="00017A38">
              <w:rPr>
                <w:rFonts w:asciiTheme="majorHAnsi" w:hAnsiTheme="majorHAnsi"/>
              </w:rPr>
              <w:t>Article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Review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Letter</w:t>
            </w:r>
            <w:proofErr w:type="spellEnd"/>
            <w:r w:rsidRPr="00017A3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(d</w:t>
            </w:r>
            <w:r w:rsidR="00782A12" w:rsidRPr="00BC0C7D">
              <w:rPr>
                <w:rFonts w:asciiTheme="majorHAnsi" w:hAnsiTheme="majorHAnsi"/>
              </w:rPr>
              <w:t xml:space="preserve">atabáze </w:t>
            </w:r>
            <w:proofErr w:type="spellStart"/>
            <w:r w:rsidR="00782A12" w:rsidRPr="00BC0C7D">
              <w:rPr>
                <w:rFonts w:asciiTheme="majorHAnsi" w:hAnsiTheme="majorHAnsi" w:cs="Times New Roman"/>
              </w:rPr>
              <w:t>Scopus</w:t>
            </w:r>
            <w:proofErr w:type="spellEnd"/>
            <w:r w:rsidR="0062519E">
              <w:rPr>
                <w:rFonts w:asciiTheme="majorHAnsi" w:hAnsiTheme="majorHAnsi" w:cs="Times New Roman"/>
              </w:rPr>
              <w:t xml:space="preserve"> </w:t>
            </w:r>
            <w:r w:rsidR="00F52B82">
              <w:rPr>
                <w:rFonts w:asciiTheme="majorHAnsi" w:hAnsiTheme="majorHAnsi" w:cs="Times New Roman"/>
              </w:rPr>
              <w:t xml:space="preserve">dle </w:t>
            </w:r>
            <w:r w:rsidR="00900DD5">
              <w:rPr>
                <w:rFonts w:asciiTheme="majorHAnsi" w:hAnsiTheme="majorHAnsi" w:cs="Times New Roman"/>
                <w:b/>
                <w:bCs/>
              </w:rPr>
              <w:t>SJR</w:t>
            </w:r>
            <w:r w:rsidRPr="00017A38">
              <w:rPr>
                <w:rFonts w:asciiTheme="majorHAnsi" w:hAnsiTheme="majorHAnsi" w:cs="Times New Roman"/>
                <w:bCs/>
              </w:rPr>
              <w:t>)</w:t>
            </w:r>
            <w:r w:rsidR="0062519E">
              <w:rPr>
                <w:rFonts w:asciiTheme="majorHAnsi" w:hAnsiTheme="majorHAnsi" w:cs="Times New Roman"/>
                <w:bCs/>
              </w:rPr>
              <w:t xml:space="preserve"> </w:t>
            </w:r>
            <w:r w:rsidR="0062519E">
              <w:rPr>
                <w:rFonts w:asciiTheme="majorHAnsi" w:hAnsiTheme="majorHAnsi" w:cs="Times New Roman"/>
              </w:rPr>
              <w:t>**</w:t>
            </w:r>
          </w:p>
        </w:tc>
        <w:tc>
          <w:tcPr>
            <w:tcW w:w="4536" w:type="dxa"/>
          </w:tcPr>
          <w:p w14:paraId="05C6C516" w14:textId="77777777" w:rsidR="00782A12" w:rsidRPr="00BC0C7D" w:rsidRDefault="00782A12" w:rsidP="00D1089D">
            <w:pPr>
              <w:rPr>
                <w:rFonts w:asciiTheme="majorHAnsi" w:hAnsiTheme="majorHAnsi"/>
              </w:rPr>
            </w:pPr>
          </w:p>
        </w:tc>
      </w:tr>
      <w:tr w:rsidR="00782A12" w:rsidRPr="00BC0C7D" w14:paraId="50D6ABCC" w14:textId="77777777" w:rsidTr="00017A38">
        <w:tc>
          <w:tcPr>
            <w:tcW w:w="4844" w:type="dxa"/>
          </w:tcPr>
          <w:p w14:paraId="435B1A7F" w14:textId="0855DF8D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B (recenzovaná odborná kniha)</w:t>
            </w:r>
            <w:r w:rsidRPr="00472FB1">
              <w:rPr>
                <w:rStyle w:val="Znakapoznpodarou"/>
                <w:rFonts w:asciiTheme="majorHAnsi" w:hAnsiTheme="majorHAnsi" w:cs="Times New Roman"/>
                <w:color w:val="FFFFFF" w:themeColor="background1"/>
              </w:rPr>
              <w:footnoteReference w:id="1"/>
            </w:r>
            <w:r w:rsidRPr="00BC0C7D">
              <w:rPr>
                <w:rFonts w:asciiTheme="majorHAnsi" w:hAnsiTheme="majorHAnsi" w:cs="Times New Roman"/>
              </w:rPr>
              <w:t>**</w:t>
            </w:r>
            <w:r w:rsidR="00017A38">
              <w:rPr>
                <w:rFonts w:asciiTheme="majorHAnsi" w:hAnsiTheme="majorHAnsi" w:cs="Times New Roman"/>
              </w:rPr>
              <w:t>*</w:t>
            </w:r>
          </w:p>
        </w:tc>
        <w:tc>
          <w:tcPr>
            <w:tcW w:w="4536" w:type="dxa"/>
          </w:tcPr>
          <w:p w14:paraId="1914400C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3EEF0F0D" w14:textId="77777777" w:rsidTr="00017A38">
        <w:tc>
          <w:tcPr>
            <w:tcW w:w="4844" w:type="dxa"/>
          </w:tcPr>
          <w:p w14:paraId="56898614" w14:textId="616DEB7A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C (kapitola v recenzované odborné </w:t>
            </w:r>
            <w:proofErr w:type="gramStart"/>
            <w:r w:rsidRPr="00BC0C7D">
              <w:rPr>
                <w:rFonts w:asciiTheme="majorHAnsi" w:hAnsiTheme="majorHAnsi" w:cs="Times New Roman"/>
              </w:rPr>
              <w:t>knize)*</w:t>
            </w:r>
            <w:proofErr w:type="gramEnd"/>
            <w:r w:rsidRPr="00BC0C7D">
              <w:rPr>
                <w:rFonts w:asciiTheme="majorHAnsi" w:hAnsiTheme="majorHAnsi" w:cs="Times New Roman"/>
              </w:rPr>
              <w:t>*</w:t>
            </w:r>
            <w:r w:rsidR="00017A38">
              <w:rPr>
                <w:rFonts w:asciiTheme="majorHAnsi" w:hAnsiTheme="majorHAnsi" w:cs="Times New Roman"/>
              </w:rPr>
              <w:t>*</w:t>
            </w:r>
          </w:p>
        </w:tc>
        <w:tc>
          <w:tcPr>
            <w:tcW w:w="4536" w:type="dxa"/>
          </w:tcPr>
          <w:p w14:paraId="74E9865A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7C02EBCA" w14:textId="77777777" w:rsidTr="00017A38">
        <w:tc>
          <w:tcPr>
            <w:tcW w:w="4844" w:type="dxa"/>
          </w:tcPr>
          <w:p w14:paraId="74213FEF" w14:textId="77777777" w:rsidR="00782A12" w:rsidRPr="00BC0C7D" w:rsidRDefault="00782A12" w:rsidP="00D1089D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 w:cs="Times New Roman"/>
              </w:rPr>
              <w:t xml:space="preserve">D (článek ve sborníku ve </w:t>
            </w:r>
            <w:proofErr w:type="spellStart"/>
            <w:r w:rsidRPr="00BC0C7D">
              <w:rPr>
                <w:rFonts w:asciiTheme="majorHAnsi" w:hAnsiTheme="majorHAnsi" w:cs="Times New Roman"/>
              </w:rPr>
              <w:t>WoS</w:t>
            </w:r>
            <w:proofErr w:type="spellEnd"/>
            <w:r w:rsidRPr="00BC0C7D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BC0C7D">
              <w:rPr>
                <w:rFonts w:asciiTheme="majorHAnsi" w:hAnsiTheme="majorHAnsi" w:cs="Times New Roman"/>
              </w:rPr>
              <w:t>Scopus</w:t>
            </w:r>
            <w:proofErr w:type="spellEnd"/>
            <w:r w:rsidRPr="00BC0C7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4536" w:type="dxa"/>
          </w:tcPr>
          <w:p w14:paraId="3A9EA857" w14:textId="77777777" w:rsidR="00782A12" w:rsidRPr="00BC0C7D" w:rsidRDefault="00782A12" w:rsidP="00D1089D">
            <w:pPr>
              <w:rPr>
                <w:rFonts w:asciiTheme="majorHAnsi" w:hAnsiTheme="majorHAnsi"/>
              </w:rPr>
            </w:pPr>
          </w:p>
        </w:tc>
      </w:tr>
      <w:tr w:rsidR="00782A12" w:rsidRPr="00BC0C7D" w14:paraId="4F178771" w14:textId="77777777" w:rsidTr="00017A38">
        <w:tc>
          <w:tcPr>
            <w:tcW w:w="4844" w:type="dxa"/>
          </w:tcPr>
          <w:p w14:paraId="171CA93C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 (patent)</w:t>
            </w:r>
          </w:p>
        </w:tc>
        <w:tc>
          <w:tcPr>
            <w:tcW w:w="4536" w:type="dxa"/>
          </w:tcPr>
          <w:p w14:paraId="41951839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450B672E" w14:textId="77777777" w:rsidTr="00017A38">
        <w:tc>
          <w:tcPr>
            <w:tcW w:w="4844" w:type="dxa"/>
          </w:tcPr>
          <w:p w14:paraId="6BE0DB53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Počet obhájených dizertačních prací</w:t>
            </w:r>
          </w:p>
        </w:tc>
        <w:tc>
          <w:tcPr>
            <w:tcW w:w="4536" w:type="dxa"/>
          </w:tcPr>
          <w:p w14:paraId="2C4AEFEC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7B61551C" w14:textId="77777777" w:rsidTr="00017A38">
        <w:tc>
          <w:tcPr>
            <w:tcW w:w="4844" w:type="dxa"/>
          </w:tcPr>
          <w:p w14:paraId="618230E4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Počet obhájených diplomových prací</w:t>
            </w:r>
          </w:p>
        </w:tc>
        <w:tc>
          <w:tcPr>
            <w:tcW w:w="4536" w:type="dxa"/>
          </w:tcPr>
          <w:p w14:paraId="5A9A8B38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59662DE8" w14:textId="77777777" w:rsidTr="00017A38">
        <w:tc>
          <w:tcPr>
            <w:tcW w:w="4844" w:type="dxa"/>
            <w:shd w:val="clear" w:color="auto" w:fill="F2F2F2" w:themeFill="background1" w:themeFillShade="F2"/>
          </w:tcPr>
          <w:p w14:paraId="600B09EE" w14:textId="25DDC6A8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Počet všech výsledků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288EBEB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</w:tbl>
    <w:p w14:paraId="3FFC05F5" w14:textId="77777777" w:rsidR="00E2649D" w:rsidRPr="00BC0C7D" w:rsidRDefault="00E2649D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427D5854" w14:textId="77777777" w:rsidR="00747D32" w:rsidRPr="00BC0C7D" w:rsidRDefault="00747D32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5DB25D90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color w:val="FF0000"/>
        </w:rPr>
      </w:pPr>
      <w:r w:rsidRPr="00BC0C7D">
        <w:rPr>
          <w:rFonts w:asciiTheme="majorHAnsi" w:hAnsiTheme="majorHAnsi"/>
          <w:b/>
        </w:rPr>
        <w:t xml:space="preserve">Podrobný rozpočet očekávaných výdajů: </w:t>
      </w:r>
      <w:r w:rsidR="00E2649D" w:rsidRPr="00BC0C7D">
        <w:rPr>
          <w:rFonts w:asciiTheme="majorHAnsi" w:hAnsiTheme="majorHAnsi"/>
          <w:b/>
        </w:rPr>
        <w:t xml:space="preserve"> </w:t>
      </w:r>
    </w:p>
    <w:p w14:paraId="1EBC4F5B" w14:textId="77777777" w:rsidR="0075447B" w:rsidRPr="00BC0C7D" w:rsidRDefault="0075447B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393D1B11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a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605C96" w:rsidRPr="00BC0C7D">
        <w:rPr>
          <w:rFonts w:asciiTheme="majorHAnsi" w:hAnsiTheme="majorHAnsi"/>
          <w:b/>
        </w:rPr>
        <w:t>Spotřeba materiálu</w:t>
      </w:r>
      <w:r w:rsidR="004E28BA" w:rsidRPr="00BC0C7D">
        <w:rPr>
          <w:rFonts w:asciiTheme="majorHAnsi" w:hAnsiTheme="majorHAnsi"/>
          <w:b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501</w:t>
      </w:r>
      <w:r w:rsidR="004E28BA" w:rsidRPr="00BC0C7D">
        <w:rPr>
          <w:rFonts w:asciiTheme="majorHAnsi" w:hAnsiTheme="majorHAnsi"/>
        </w:rPr>
        <w:t>)</w:t>
      </w:r>
      <w:r w:rsidR="00605C96" w:rsidRPr="00BC0C7D">
        <w:rPr>
          <w:rFonts w:asciiTheme="majorHAnsi" w:hAnsiTheme="majorHAnsi"/>
          <w:color w:val="000000" w:themeColor="text1"/>
        </w:rPr>
        <w:t xml:space="preserve">: </w:t>
      </w:r>
    </w:p>
    <w:p w14:paraId="7844402D" w14:textId="69C8F71D" w:rsidR="00605C96" w:rsidRPr="00BC0C7D" w:rsidRDefault="00605C96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materiálové náklady (výdaje na pořízení drobného dlouhodobého hmotného majetku – pořizovací cena do </w:t>
      </w:r>
      <w:r w:rsidR="00E13341">
        <w:rPr>
          <w:rFonts w:asciiTheme="majorHAnsi" w:hAnsiTheme="majorHAnsi"/>
          <w:color w:val="000000" w:themeColor="text1"/>
        </w:rPr>
        <w:t>8</w:t>
      </w:r>
      <w:r w:rsidRPr="00BC0C7D">
        <w:rPr>
          <w:rFonts w:asciiTheme="majorHAnsi" w:hAnsiTheme="majorHAnsi"/>
          <w:color w:val="000000" w:themeColor="text1"/>
        </w:rPr>
        <w:t>0 tis. Kč vč. DPH, kancelářských potřeb, ostatního materiálu) a jejich stručné zdůvodnění;</w:t>
      </w:r>
    </w:p>
    <w:p w14:paraId="6D5EF8DA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2821"/>
        <w:gridCol w:w="2685"/>
        <w:gridCol w:w="2260"/>
        <w:gridCol w:w="1554"/>
      </w:tblGrid>
      <w:tr w:rsidR="00A87080" w:rsidRPr="00984857" w14:paraId="6C57D2D4" w14:textId="77777777" w:rsidTr="00454FA1">
        <w:trPr>
          <w:trHeight w:val="765"/>
        </w:trPr>
        <w:tc>
          <w:tcPr>
            <w:tcW w:w="2821" w:type="dxa"/>
            <w:shd w:val="clear" w:color="auto" w:fill="F2F2F2" w:themeFill="background1" w:themeFillShade="F2"/>
          </w:tcPr>
          <w:p w14:paraId="6F7DC2CC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Materiálové náklady</w:t>
            </w:r>
          </w:p>
          <w:p w14:paraId="46A6F2D6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(nutno soutěžit v rámci DNS)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0DBED6C9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Stručné zdůvodnění nákupu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6D4284BB" w14:textId="77777777" w:rsidR="00A87080" w:rsidRPr="00984857" w:rsidRDefault="00771F7F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Přesná specifikace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2BEADE1D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Cena včetně DPH (Kč)</w:t>
            </w:r>
          </w:p>
        </w:tc>
      </w:tr>
      <w:tr w:rsidR="00A87080" w:rsidRPr="00984857" w14:paraId="336E560C" w14:textId="77777777" w:rsidTr="00454FA1">
        <w:trPr>
          <w:trHeight w:val="121"/>
        </w:trPr>
        <w:tc>
          <w:tcPr>
            <w:tcW w:w="2821" w:type="dxa"/>
          </w:tcPr>
          <w:p w14:paraId="003FF61F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685" w:type="dxa"/>
          </w:tcPr>
          <w:p w14:paraId="30D1B457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60" w:type="dxa"/>
          </w:tcPr>
          <w:p w14:paraId="78004678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D9C6227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AE7E912" w14:textId="77777777" w:rsidR="004D6B40" w:rsidRPr="00984857" w:rsidRDefault="004D6B40" w:rsidP="004D6B40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4D6B40" w:rsidRPr="00984857" w14:paraId="51438902" w14:textId="77777777" w:rsidTr="00454FA1">
        <w:tc>
          <w:tcPr>
            <w:tcW w:w="2830" w:type="dxa"/>
            <w:shd w:val="clear" w:color="auto" w:fill="F2F2F2" w:themeFill="background1" w:themeFillShade="F2"/>
          </w:tcPr>
          <w:p w14:paraId="1DE521CC" w14:textId="77777777" w:rsidR="00A8708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Spotřební náklady</w:t>
            </w:r>
          </w:p>
          <w:p w14:paraId="7A4E42CF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 xml:space="preserve">(spotřební a kancelářské 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potřeby</w:t>
            </w: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765E5C7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Stručné zdůvodnění nákupu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B2CD066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Cena včetně DPH (Kč)</w:t>
            </w:r>
          </w:p>
        </w:tc>
      </w:tr>
      <w:tr w:rsidR="00774063" w:rsidRPr="00984857" w14:paraId="247F5F0B" w14:textId="77777777" w:rsidTr="00E13341">
        <w:trPr>
          <w:trHeight w:val="427"/>
        </w:trPr>
        <w:tc>
          <w:tcPr>
            <w:tcW w:w="2830" w:type="dxa"/>
            <w:shd w:val="clear" w:color="auto" w:fill="FFFFFF" w:themeFill="background1"/>
          </w:tcPr>
          <w:p w14:paraId="1B43DFB7" w14:textId="77777777" w:rsidR="00774063" w:rsidRPr="00984857" w:rsidRDefault="00774063" w:rsidP="0077406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5EA2D60" w14:textId="77777777" w:rsidR="00774063" w:rsidRPr="00984857" w:rsidRDefault="00774063" w:rsidP="0077406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3DB70B3" w14:textId="77777777" w:rsidR="00774063" w:rsidRPr="00984857" w:rsidRDefault="00774063" w:rsidP="0077406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6EBF529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4528DACB" w14:textId="77777777" w:rsidR="0003519B" w:rsidRPr="00BC0C7D" w:rsidRDefault="0003519B" w:rsidP="00ED2A90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4B5E80BA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</w:rPr>
        <w:t>b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03519B" w:rsidRPr="00BC0C7D">
        <w:rPr>
          <w:rFonts w:asciiTheme="majorHAnsi" w:hAnsiTheme="majorHAnsi"/>
          <w:b/>
        </w:rPr>
        <w:t>Cestovné</w:t>
      </w:r>
      <w:r w:rsidR="004E28BA" w:rsidRPr="00BC0C7D">
        <w:rPr>
          <w:rFonts w:asciiTheme="majorHAnsi" w:hAnsiTheme="majorHAnsi"/>
          <w:b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512</w:t>
      </w:r>
      <w:r w:rsidR="004E28BA" w:rsidRPr="00BC0C7D">
        <w:rPr>
          <w:rFonts w:asciiTheme="majorHAnsi" w:hAnsiTheme="majorHAnsi"/>
        </w:rPr>
        <w:t>)</w:t>
      </w:r>
      <w:r w:rsidR="00161340" w:rsidRPr="00BC0C7D">
        <w:rPr>
          <w:rFonts w:asciiTheme="majorHAnsi" w:hAnsiTheme="majorHAnsi"/>
          <w:color w:val="000000" w:themeColor="text1"/>
        </w:rPr>
        <w:t>:</w:t>
      </w:r>
    </w:p>
    <w:p w14:paraId="037D3764" w14:textId="6621B024" w:rsidR="0003519B" w:rsidRPr="00BC0C7D" w:rsidRDefault="0003519B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>cestovné zaměstnanců a jeho stručné zdůvodnění;</w:t>
      </w:r>
    </w:p>
    <w:p w14:paraId="75C2A64E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18"/>
        <w:gridCol w:w="1283"/>
        <w:gridCol w:w="1150"/>
        <w:gridCol w:w="1016"/>
        <w:gridCol w:w="1229"/>
        <w:gridCol w:w="3055"/>
      </w:tblGrid>
      <w:tr w:rsidR="00876AB4" w:rsidRPr="00BC0C7D" w14:paraId="5197A491" w14:textId="77777777" w:rsidTr="00454FA1">
        <w:tc>
          <w:tcPr>
            <w:tcW w:w="1618" w:type="dxa"/>
            <w:shd w:val="clear" w:color="auto" w:fill="F2F2F2" w:themeFill="background1" w:themeFillShade="F2"/>
          </w:tcPr>
          <w:p w14:paraId="4772FA44" w14:textId="113E9E65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Titul, jméno a příjmení zaměstnance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62587532" w14:textId="2A4F32E1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Ubytování (cca Kč)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7694FC84" w14:textId="3B5F9F54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Cestovné (cca Kč)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4CA84FBC" w14:textId="5E703F31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Stravné (cca Kč)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7007BBD5" w14:textId="1335274D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Celkem (Kč)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73BDC0BA" w14:textId="7931690B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(Název, místo a datum konání)</w:t>
            </w:r>
          </w:p>
        </w:tc>
      </w:tr>
      <w:tr w:rsidR="00876AB4" w:rsidRPr="00BC0C7D" w14:paraId="1BF5474E" w14:textId="77777777" w:rsidTr="00454FA1">
        <w:trPr>
          <w:trHeight w:val="680"/>
        </w:trPr>
        <w:tc>
          <w:tcPr>
            <w:tcW w:w="1618" w:type="dxa"/>
          </w:tcPr>
          <w:p w14:paraId="41913866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C828156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50" w:type="dxa"/>
          </w:tcPr>
          <w:p w14:paraId="55A8913D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016" w:type="dxa"/>
          </w:tcPr>
          <w:p w14:paraId="3ED8B890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29" w:type="dxa"/>
          </w:tcPr>
          <w:p w14:paraId="1B2D3944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055" w:type="dxa"/>
          </w:tcPr>
          <w:p w14:paraId="30FAAE16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2BBD2F7D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13D39213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b/>
          <w:color w:val="000000" w:themeColor="text1"/>
        </w:rPr>
      </w:pPr>
    </w:p>
    <w:p w14:paraId="36979734" w14:textId="77777777" w:rsidR="00605C96" w:rsidRPr="00BC0C7D" w:rsidRDefault="00605C96" w:rsidP="00ED2A90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7090777C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c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03519B" w:rsidRPr="00BC0C7D">
        <w:rPr>
          <w:rFonts w:asciiTheme="majorHAnsi" w:hAnsiTheme="majorHAnsi"/>
          <w:b/>
        </w:rPr>
        <w:t>Ostatní</w:t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 služby</w:t>
      </w:r>
      <w:r w:rsidR="004E28BA" w:rsidRPr="00BC0C7D">
        <w:rPr>
          <w:rFonts w:asciiTheme="majorHAnsi" w:hAnsiTheme="majorHAnsi"/>
          <w:b/>
          <w:color w:val="000000" w:themeColor="text1"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518</w:t>
      </w:r>
      <w:r w:rsidR="004E28BA" w:rsidRPr="00BC0C7D">
        <w:rPr>
          <w:rFonts w:asciiTheme="majorHAnsi" w:hAnsiTheme="majorHAnsi"/>
        </w:rPr>
        <w:t>)</w:t>
      </w:r>
      <w:r w:rsidR="0003519B" w:rsidRPr="00BC0C7D">
        <w:rPr>
          <w:rFonts w:asciiTheme="majorHAnsi" w:hAnsiTheme="majorHAnsi"/>
          <w:color w:val="000000" w:themeColor="text1"/>
        </w:rPr>
        <w:t>:</w:t>
      </w:r>
    </w:p>
    <w:p w14:paraId="7144C8D4" w14:textId="77777777" w:rsidR="0003519B" w:rsidRPr="00BC0C7D" w:rsidRDefault="0003519B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>náklady nebo výdaje na služby a jejich stručné zdůvodnění (do služeb nemohou být zařazeny DPP, DPČ), konferenční poplatk</w:t>
      </w:r>
      <w:r w:rsidR="00161340" w:rsidRPr="00BC0C7D">
        <w:rPr>
          <w:rFonts w:asciiTheme="majorHAnsi" w:hAnsiTheme="majorHAnsi"/>
          <w:color w:val="000000" w:themeColor="text1"/>
        </w:rPr>
        <w:t>y</w:t>
      </w:r>
      <w:r w:rsidRPr="00BC0C7D">
        <w:rPr>
          <w:rFonts w:asciiTheme="majorHAnsi" w:hAnsiTheme="majorHAnsi"/>
          <w:color w:val="000000" w:themeColor="text1"/>
        </w:rPr>
        <w:t>;</w:t>
      </w:r>
    </w:p>
    <w:p w14:paraId="76D965B9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4D6B40" w:rsidRPr="00BC0C7D" w14:paraId="00869A9D" w14:textId="77777777" w:rsidTr="00454FA1">
        <w:tc>
          <w:tcPr>
            <w:tcW w:w="4219" w:type="dxa"/>
            <w:shd w:val="clear" w:color="auto" w:fill="F2F2F2" w:themeFill="background1" w:themeFillShade="F2"/>
          </w:tcPr>
          <w:p w14:paraId="0D205C07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Typ služby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D7728B9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Stručné zdůvodnění služby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4F62132E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Cena včetně DPH (Kč)</w:t>
            </w:r>
          </w:p>
        </w:tc>
      </w:tr>
      <w:tr w:rsidR="004D6B40" w:rsidRPr="00BC0C7D" w14:paraId="24FA2A27" w14:textId="77777777" w:rsidTr="00FA2124">
        <w:tc>
          <w:tcPr>
            <w:tcW w:w="4219" w:type="dxa"/>
          </w:tcPr>
          <w:p w14:paraId="46E636C7" w14:textId="77777777" w:rsidR="004D6B40" w:rsidRPr="00BC0C7D" w:rsidRDefault="004D6B4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119" w:type="dxa"/>
          </w:tcPr>
          <w:p w14:paraId="08D03D8D" w14:textId="77777777" w:rsidR="004D6B40" w:rsidRPr="00BC0C7D" w:rsidRDefault="004D6B4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155" w:type="dxa"/>
          </w:tcPr>
          <w:p w14:paraId="37D5ED37" w14:textId="77777777" w:rsidR="004D6B40" w:rsidRPr="00BC0C7D" w:rsidRDefault="004D6B4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2C2FE579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44831B7D" w14:textId="77777777" w:rsidR="0003519B" w:rsidRPr="00BC0C7D" w:rsidRDefault="0003519B" w:rsidP="00ED2A90">
      <w:pPr>
        <w:pStyle w:val="Odstavecseseznamem"/>
        <w:ind w:left="284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 </w:t>
      </w:r>
    </w:p>
    <w:p w14:paraId="74C25DA7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d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03519B" w:rsidRPr="00BC0C7D">
        <w:rPr>
          <w:rFonts w:asciiTheme="majorHAnsi" w:hAnsiTheme="majorHAnsi"/>
          <w:b/>
        </w:rPr>
        <w:t>Mzdové</w:t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 náklady</w:t>
      </w:r>
      <w:r w:rsidR="004E28BA" w:rsidRPr="00BC0C7D">
        <w:rPr>
          <w:rFonts w:asciiTheme="majorHAnsi" w:hAnsiTheme="majorHAnsi"/>
          <w:b/>
          <w:color w:val="000000" w:themeColor="text1"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521</w:t>
      </w:r>
      <w:r w:rsidR="004E28BA" w:rsidRPr="00BC0C7D">
        <w:rPr>
          <w:rFonts w:asciiTheme="majorHAnsi" w:hAnsiTheme="majorHAnsi"/>
        </w:rPr>
        <w:t>)</w:t>
      </w:r>
      <w:r w:rsidR="0003519B" w:rsidRPr="00BC0C7D">
        <w:rPr>
          <w:rFonts w:asciiTheme="majorHAnsi" w:hAnsiTheme="majorHAnsi"/>
          <w:color w:val="000000" w:themeColor="text1"/>
        </w:rPr>
        <w:t>:</w:t>
      </w:r>
    </w:p>
    <w:p w14:paraId="5F8FC84D" w14:textId="77777777" w:rsidR="004D6B40" w:rsidRPr="00BC0C7D" w:rsidRDefault="00093DF3" w:rsidP="00A87080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osobní náklady </w:t>
      </w:r>
      <w:r w:rsidR="00F72295" w:rsidRPr="00BC0C7D">
        <w:rPr>
          <w:rFonts w:asciiTheme="majorHAnsi" w:hAnsiTheme="majorHAnsi"/>
          <w:color w:val="000000" w:themeColor="text1"/>
        </w:rPr>
        <w:t>a jejich stručné zdůvodnění</w:t>
      </w:r>
      <w:r w:rsidR="0003519B" w:rsidRPr="00BC0C7D">
        <w:rPr>
          <w:rFonts w:asciiTheme="majorHAnsi" w:hAnsiTheme="majorHAnsi"/>
          <w:color w:val="000000" w:themeColor="text1"/>
        </w:rPr>
        <w:t>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689"/>
        <w:gridCol w:w="1559"/>
        <w:gridCol w:w="3544"/>
        <w:gridCol w:w="1701"/>
      </w:tblGrid>
      <w:tr w:rsidR="00A87080" w:rsidRPr="00BC0C7D" w14:paraId="57A55383" w14:textId="77777777" w:rsidTr="00454FA1">
        <w:tc>
          <w:tcPr>
            <w:tcW w:w="2689" w:type="dxa"/>
            <w:shd w:val="clear" w:color="auto" w:fill="F2F2F2" w:themeFill="background1" w:themeFillShade="F2"/>
          </w:tcPr>
          <w:p w14:paraId="2A041CE6" w14:textId="53404410" w:rsidR="00A87080" w:rsidRPr="00984857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itul, jméno a příjmení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AD55EBF" w14:textId="637FEBDB" w:rsidR="00A87080" w:rsidRPr="00984857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dměna (Kč)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6A0B241" w14:textId="3D882CCA" w:rsidR="00A87080" w:rsidRPr="00984857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Z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důvodnění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DE364F8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Celkem (Kč)</w:t>
            </w:r>
          </w:p>
        </w:tc>
      </w:tr>
      <w:tr w:rsidR="00A87080" w:rsidRPr="00BC0C7D" w14:paraId="0E6F4992" w14:textId="77777777" w:rsidTr="00454FA1">
        <w:tc>
          <w:tcPr>
            <w:tcW w:w="2689" w:type="dxa"/>
          </w:tcPr>
          <w:p w14:paraId="7C81A51F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14A8A2FB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544" w:type="dxa"/>
          </w:tcPr>
          <w:p w14:paraId="24812F75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14:paraId="0B065ECB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5E6625E0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0FC7F94A" w14:textId="77777777" w:rsidR="0003519B" w:rsidRPr="00BC0C7D" w:rsidRDefault="0003519B" w:rsidP="00ED2A90">
      <w:pPr>
        <w:pStyle w:val="Odstavecseseznamem"/>
        <w:ind w:left="284"/>
        <w:rPr>
          <w:rFonts w:asciiTheme="majorHAnsi" w:hAnsiTheme="majorHAnsi"/>
          <w:color w:val="000000" w:themeColor="text1"/>
        </w:rPr>
      </w:pPr>
    </w:p>
    <w:p w14:paraId="05B3497A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e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03519B" w:rsidRPr="00BC0C7D">
        <w:rPr>
          <w:rFonts w:asciiTheme="majorHAnsi" w:hAnsiTheme="majorHAnsi"/>
          <w:b/>
        </w:rPr>
        <w:t>Zákonné</w:t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 pojištění</w:t>
      </w:r>
      <w:r w:rsidR="004E28BA" w:rsidRPr="00BC0C7D">
        <w:rPr>
          <w:rFonts w:asciiTheme="majorHAnsi" w:hAnsiTheme="majorHAnsi"/>
          <w:b/>
          <w:color w:val="000000" w:themeColor="text1"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524</w:t>
      </w:r>
      <w:r w:rsidR="004E28BA" w:rsidRPr="00BC0C7D">
        <w:rPr>
          <w:rFonts w:asciiTheme="majorHAnsi" w:hAnsiTheme="majorHAnsi"/>
        </w:rPr>
        <w:t>)</w:t>
      </w:r>
      <w:r w:rsidR="00161340" w:rsidRPr="00BC0C7D">
        <w:rPr>
          <w:rFonts w:asciiTheme="majorHAnsi" w:hAnsiTheme="majorHAnsi"/>
          <w:color w:val="000000" w:themeColor="text1"/>
        </w:rPr>
        <w:t>:</w:t>
      </w:r>
    </w:p>
    <w:p w14:paraId="4A168CA2" w14:textId="49B802EE" w:rsidR="00A87080" w:rsidRPr="00BC0C7D" w:rsidRDefault="0003519B" w:rsidP="00A87080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>odvody na zdravotní, sociální a úrazové pojištění = 34,42</w:t>
      </w:r>
      <w:r w:rsidRPr="00BC0C7D">
        <w:rPr>
          <w:rFonts w:asciiTheme="majorHAnsi" w:hAnsiTheme="majorHAnsi"/>
        </w:rPr>
        <w:t> </w:t>
      </w:r>
      <w:r w:rsidRPr="00BC0C7D">
        <w:rPr>
          <w:rFonts w:asciiTheme="majorHAnsi" w:hAnsiTheme="majorHAnsi"/>
          <w:color w:val="000000" w:themeColor="text1"/>
        </w:rPr>
        <w:t>% z mezd a odměn, dohody o provedení práce a dohody o pracovní činnosti;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005"/>
        <w:gridCol w:w="3794"/>
        <w:gridCol w:w="2694"/>
      </w:tblGrid>
      <w:tr w:rsidR="00A87080" w:rsidRPr="00BC0C7D" w14:paraId="614A758B" w14:textId="77777777" w:rsidTr="00454FA1">
        <w:tc>
          <w:tcPr>
            <w:tcW w:w="3005" w:type="dxa"/>
            <w:shd w:val="clear" w:color="auto" w:fill="F2F2F2" w:themeFill="background1" w:themeFillShade="F2"/>
          </w:tcPr>
          <w:p w14:paraId="5E1E0F59" w14:textId="2C2B215E" w:rsidR="00A87080" w:rsidRPr="00984857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itul, jméno a příjmení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14:paraId="423FA3C5" w14:textId="66021BA3" w:rsidR="00A87080" w:rsidRPr="00984857" w:rsidRDefault="005D1326" w:rsidP="00A87080">
            <w:pPr>
              <w:spacing w:line="360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dvody z odměn 34,</w:t>
            </w:r>
            <w:r w:rsidR="00E13341"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2 % (Kč)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E7A9FA0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Celkem (Kč)</w:t>
            </w:r>
          </w:p>
        </w:tc>
      </w:tr>
      <w:tr w:rsidR="00A87080" w:rsidRPr="00BC0C7D" w14:paraId="071FC449" w14:textId="77777777" w:rsidTr="00A87080">
        <w:tc>
          <w:tcPr>
            <w:tcW w:w="3005" w:type="dxa"/>
          </w:tcPr>
          <w:p w14:paraId="008C4D16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794" w:type="dxa"/>
          </w:tcPr>
          <w:p w14:paraId="2175F493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694" w:type="dxa"/>
          </w:tcPr>
          <w:p w14:paraId="45346BFE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68B9C795" w14:textId="77777777" w:rsidR="00A87080" w:rsidRPr="00BC0C7D" w:rsidRDefault="00A87080" w:rsidP="004D6B40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3A2A9FA2" w14:textId="77777777" w:rsidR="00257ECE" w:rsidRPr="00BC0C7D" w:rsidRDefault="00257ECE" w:rsidP="00ED2A90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103AD109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/>
          <w:lang w:eastAsia="cs-CZ"/>
        </w:rPr>
      </w:pPr>
      <w:r w:rsidRPr="00BC0C7D">
        <w:rPr>
          <w:rFonts w:asciiTheme="majorHAnsi" w:hAnsiTheme="majorHAnsi"/>
          <w:b/>
          <w:color w:val="000000" w:themeColor="text1"/>
        </w:rPr>
        <w:t>f</w:t>
      </w:r>
      <w:r w:rsidR="00342436" w:rsidRPr="00BC0C7D">
        <w:rPr>
          <w:rFonts w:asciiTheme="majorHAnsi" w:hAnsiTheme="majorHAnsi"/>
          <w:b/>
          <w:color w:val="000000" w:themeColor="text1"/>
        </w:rPr>
        <w:t>)</w:t>
      </w:r>
      <w:r w:rsidR="00342436" w:rsidRPr="00BC0C7D">
        <w:rPr>
          <w:rFonts w:asciiTheme="majorHAnsi" w:hAnsiTheme="majorHAnsi"/>
          <w:b/>
          <w:color w:val="000000" w:themeColor="text1"/>
        </w:rPr>
        <w:tab/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Jiné </w:t>
      </w:r>
      <w:r w:rsidR="0003519B" w:rsidRPr="00BC0C7D">
        <w:rPr>
          <w:rFonts w:asciiTheme="majorHAnsi" w:hAnsiTheme="majorHAnsi"/>
          <w:b/>
        </w:rPr>
        <w:t>ostatní</w:t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 náklady</w:t>
      </w:r>
      <w:r w:rsidR="004E28BA" w:rsidRPr="00BC0C7D">
        <w:rPr>
          <w:rFonts w:asciiTheme="majorHAnsi" w:hAnsiTheme="majorHAnsi"/>
          <w:b/>
          <w:color w:val="000000" w:themeColor="text1"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549</w:t>
      </w:r>
      <w:r w:rsidR="004E28BA" w:rsidRPr="00BC0C7D">
        <w:rPr>
          <w:rFonts w:asciiTheme="majorHAnsi" w:hAnsiTheme="majorHAnsi"/>
        </w:rPr>
        <w:t>)</w:t>
      </w:r>
      <w:r w:rsidR="00161340" w:rsidRPr="00BC0C7D">
        <w:rPr>
          <w:rFonts w:asciiTheme="majorHAnsi" w:hAnsiTheme="majorHAnsi"/>
          <w:color w:val="000000" w:themeColor="text1"/>
        </w:rPr>
        <w:t>:</w:t>
      </w:r>
    </w:p>
    <w:p w14:paraId="3B720F2D" w14:textId="77777777" w:rsidR="000C5DEC" w:rsidRPr="00BC0C7D" w:rsidRDefault="0003519B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zejména </w:t>
      </w:r>
      <w:r w:rsidR="00F72295" w:rsidRPr="00BC0C7D">
        <w:rPr>
          <w:rFonts w:asciiTheme="majorHAnsi" w:hAnsiTheme="majorHAnsi"/>
          <w:b/>
          <w:color w:val="000000" w:themeColor="text1"/>
        </w:rPr>
        <w:t>stipendia</w:t>
      </w:r>
      <w:r w:rsidR="00F72295" w:rsidRPr="00BC0C7D">
        <w:rPr>
          <w:rFonts w:asciiTheme="majorHAnsi" w:hAnsiTheme="majorHAnsi"/>
          <w:color w:val="000000" w:themeColor="text1"/>
        </w:rPr>
        <w:t xml:space="preserve"> a jejich stručné zdůvodnění (seznam studentů s uvedenými údaji – IČ</w:t>
      </w:r>
      <w:r w:rsidR="00A1056F" w:rsidRPr="00BC0C7D">
        <w:rPr>
          <w:rFonts w:asciiTheme="majorHAnsi" w:hAnsiTheme="majorHAnsi"/>
          <w:color w:val="000000" w:themeColor="text1"/>
        </w:rPr>
        <w:t xml:space="preserve"> studenta</w:t>
      </w:r>
      <w:r w:rsidR="00E874F8" w:rsidRPr="00BC0C7D">
        <w:rPr>
          <w:rFonts w:asciiTheme="majorHAnsi" w:hAnsiTheme="majorHAnsi"/>
          <w:color w:val="000000" w:themeColor="text1"/>
        </w:rPr>
        <w:t>, obor</w:t>
      </w:r>
      <w:r w:rsidR="00C62BF5" w:rsidRPr="00BC0C7D">
        <w:rPr>
          <w:rFonts w:asciiTheme="majorHAnsi" w:hAnsiTheme="majorHAnsi"/>
          <w:color w:val="000000" w:themeColor="text1"/>
        </w:rPr>
        <w:t>, ročník</w:t>
      </w:r>
      <w:r w:rsidR="00E874F8" w:rsidRPr="00BC0C7D">
        <w:rPr>
          <w:rFonts w:asciiTheme="majorHAnsi" w:hAnsiTheme="majorHAnsi"/>
          <w:color w:val="000000" w:themeColor="text1"/>
        </w:rPr>
        <w:t xml:space="preserve"> </w:t>
      </w:r>
      <w:r w:rsidR="00F72295" w:rsidRPr="00BC0C7D">
        <w:rPr>
          <w:rFonts w:asciiTheme="majorHAnsi" w:hAnsiTheme="majorHAnsi"/>
          <w:color w:val="000000" w:themeColor="text1"/>
        </w:rPr>
        <w:t>a bankovní spojení)</w:t>
      </w:r>
      <w:r w:rsidR="00334FF8" w:rsidRPr="00BC0C7D">
        <w:rPr>
          <w:rFonts w:asciiTheme="majorHAnsi" w:hAnsiTheme="majorHAnsi"/>
          <w:color w:val="000000" w:themeColor="text1"/>
        </w:rPr>
        <w:t xml:space="preserve">. Výše stipendia by měla odrážet náročnost práce studenta (po odborné </w:t>
      </w:r>
      <w:r w:rsidR="00E874F8" w:rsidRPr="00BC0C7D">
        <w:rPr>
          <w:rFonts w:asciiTheme="majorHAnsi" w:hAnsiTheme="majorHAnsi"/>
          <w:color w:val="000000" w:themeColor="text1"/>
        </w:rPr>
        <w:t xml:space="preserve">stránce </w:t>
      </w:r>
      <w:r w:rsidR="00334FF8" w:rsidRPr="00BC0C7D">
        <w:rPr>
          <w:rFonts w:asciiTheme="majorHAnsi" w:hAnsiTheme="majorHAnsi"/>
          <w:color w:val="000000" w:themeColor="text1"/>
        </w:rPr>
        <w:t xml:space="preserve">i </w:t>
      </w:r>
      <w:r w:rsidR="00B35577" w:rsidRPr="00BC0C7D">
        <w:rPr>
          <w:rFonts w:asciiTheme="majorHAnsi" w:hAnsiTheme="majorHAnsi"/>
          <w:color w:val="000000" w:themeColor="text1"/>
        </w:rPr>
        <w:t>časovou náročnost</w:t>
      </w:r>
      <w:r w:rsidR="00334FF8" w:rsidRPr="00BC0C7D">
        <w:rPr>
          <w:rFonts w:asciiTheme="majorHAnsi" w:hAnsiTheme="majorHAnsi"/>
          <w:color w:val="000000" w:themeColor="text1"/>
        </w:rPr>
        <w:t>), případně hradit část nezbytných cestovních nákladů.</w:t>
      </w:r>
      <w:r w:rsidRPr="00BC0C7D">
        <w:rPr>
          <w:rFonts w:asciiTheme="majorHAnsi" w:hAnsiTheme="majorHAnsi"/>
          <w:color w:val="000000" w:themeColor="text1"/>
        </w:rPr>
        <w:t xml:space="preserve"> Dále </w:t>
      </w:r>
      <w:r w:rsidR="00ED2A90" w:rsidRPr="00BC0C7D">
        <w:rPr>
          <w:rFonts w:asciiTheme="majorHAnsi" w:hAnsiTheme="majorHAnsi"/>
          <w:color w:val="000000" w:themeColor="text1"/>
        </w:rPr>
        <w:t>pojištění apod.</w:t>
      </w:r>
    </w:p>
    <w:p w14:paraId="21BD0113" w14:textId="77777777" w:rsidR="00A87080" w:rsidRPr="00BC0C7D" w:rsidRDefault="00A8708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6ADEF391" w14:textId="77777777" w:rsidR="00A87080" w:rsidRPr="00BC0C7D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  <w:color w:val="000000" w:themeColor="text1"/>
        </w:rPr>
        <w:t>Stipendium studentů</w:t>
      </w:r>
      <w:r w:rsidR="00FA2124" w:rsidRPr="00BC0C7D">
        <w:rPr>
          <w:rFonts w:asciiTheme="majorHAnsi" w:hAnsiTheme="majorHAnsi"/>
          <w:b/>
          <w:color w:val="000000" w:themeColor="text1"/>
        </w:rPr>
        <w:t xml:space="preserve"> za práci na</w:t>
      </w:r>
      <w:r w:rsidR="00062167" w:rsidRPr="00BC0C7D">
        <w:rPr>
          <w:rFonts w:asciiTheme="majorHAnsi" w:hAnsiTheme="majorHAnsi"/>
          <w:b/>
          <w:color w:val="000000" w:themeColor="text1"/>
        </w:rPr>
        <w:t xml:space="preserve"> řešení</w:t>
      </w:r>
      <w:r w:rsidR="00FA2124" w:rsidRPr="00BC0C7D">
        <w:rPr>
          <w:rFonts w:asciiTheme="majorHAnsi" w:hAnsiTheme="majorHAnsi"/>
          <w:b/>
          <w:color w:val="000000" w:themeColor="text1"/>
        </w:rPr>
        <w:t xml:space="preserve"> projektu</w:t>
      </w:r>
    </w:p>
    <w:p w14:paraId="0632EE53" w14:textId="77777777" w:rsidR="00C85D53" w:rsidRPr="00BC0C7D" w:rsidRDefault="005572CB" w:rsidP="00C85D53">
      <w:pPr>
        <w:autoSpaceDE w:val="0"/>
        <w:autoSpaceDN w:val="0"/>
        <w:adjustRightInd w:val="0"/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Stipendium za práci na projektu lze přiznat pouze studentům v prezenční formě studia. Pro doktorandy v max. výši 8 tis. Kč a pro studenty Mgr. studia max. 2 tis. Kč.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2410"/>
        <w:gridCol w:w="1276"/>
      </w:tblGrid>
      <w:tr w:rsidR="00A87080" w:rsidRPr="00BC0C7D" w14:paraId="0FA3A5FC" w14:textId="77777777" w:rsidTr="00454FA1">
        <w:tc>
          <w:tcPr>
            <w:tcW w:w="1696" w:type="dxa"/>
            <w:shd w:val="clear" w:color="auto" w:fill="F2F2F2" w:themeFill="background1" w:themeFillShade="F2"/>
          </w:tcPr>
          <w:p w14:paraId="6AEDA850" w14:textId="0AB5FC58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itul, jméno a příjmení studenta/</w:t>
            </w:r>
            <w:proofErr w:type="spellStart"/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ky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</w:tcPr>
          <w:p w14:paraId="3A5EEDD0" w14:textId="13C1731B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Č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íslo studenta/</w:t>
            </w:r>
            <w:proofErr w:type="spellStart"/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ky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66D61C00" w14:textId="7F698D7A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yp studia (Mgr./PhD.) / ročník studia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FD2B3B" w14:textId="0F657AC8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bor studia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1703A3F" w14:textId="43240F11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ankovní spojení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9774520" w14:textId="5962D2CB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Stipendium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(Kč)</w:t>
            </w:r>
          </w:p>
        </w:tc>
      </w:tr>
      <w:tr w:rsidR="00A87080" w:rsidRPr="00BC0C7D" w14:paraId="70B44315" w14:textId="77777777" w:rsidTr="004E28BA">
        <w:tc>
          <w:tcPr>
            <w:tcW w:w="1696" w:type="dxa"/>
          </w:tcPr>
          <w:p w14:paraId="1423615B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5AAB5D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6CD751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8D11AC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EBC5C2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0E67E4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4E7E71BE" w14:textId="77777777" w:rsidR="00A87080" w:rsidRPr="00BC0C7D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63DE5C44" w14:textId="77777777" w:rsidR="00A87080" w:rsidRPr="00BC0C7D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  <w:color w:val="000000" w:themeColor="text1"/>
        </w:rPr>
        <w:t>Cestovní stipendia studentů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51"/>
        <w:gridCol w:w="1147"/>
        <w:gridCol w:w="1166"/>
        <w:gridCol w:w="1130"/>
        <w:gridCol w:w="1148"/>
        <w:gridCol w:w="1299"/>
        <w:gridCol w:w="1952"/>
      </w:tblGrid>
      <w:tr w:rsidR="00A87080" w:rsidRPr="00BC0C7D" w14:paraId="6331701D" w14:textId="77777777" w:rsidTr="00454FA1">
        <w:tc>
          <w:tcPr>
            <w:tcW w:w="1651" w:type="dxa"/>
            <w:shd w:val="clear" w:color="auto" w:fill="F2F2F2" w:themeFill="background1" w:themeFillShade="F2"/>
          </w:tcPr>
          <w:p w14:paraId="6486792A" w14:textId="3F3DAADC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itul, jméno a příjmení studenta/</w:t>
            </w:r>
            <w:proofErr w:type="spellStart"/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tky</w:t>
            </w:r>
            <w:proofErr w:type="spellEnd"/>
          </w:p>
        </w:tc>
        <w:tc>
          <w:tcPr>
            <w:tcW w:w="1147" w:type="dxa"/>
            <w:shd w:val="clear" w:color="auto" w:fill="F2F2F2" w:themeFill="background1" w:themeFillShade="F2"/>
          </w:tcPr>
          <w:p w14:paraId="15E31FA5" w14:textId="3BD09017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Konferenční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poplatek (cca Kč)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4541B92F" w14:textId="4B3497D9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Ubytování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(cca Kč)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56A1B6A" w14:textId="3BB24356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Cestovné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(cca Kč)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52AA7518" w14:textId="40CE1C79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Stravné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(cca Kč)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14:paraId="705AED69" w14:textId="3E272CD1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Celkem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(Kč)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6B52D139" w14:textId="7FEF261D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Plánovaná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konference (název, místo a datum konání)</w:t>
            </w:r>
          </w:p>
        </w:tc>
      </w:tr>
      <w:tr w:rsidR="00A87080" w:rsidRPr="00BC0C7D" w14:paraId="71147516" w14:textId="77777777" w:rsidTr="00454FA1">
        <w:tc>
          <w:tcPr>
            <w:tcW w:w="1651" w:type="dxa"/>
          </w:tcPr>
          <w:p w14:paraId="7AA704D7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47" w:type="dxa"/>
          </w:tcPr>
          <w:p w14:paraId="7471930E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66" w:type="dxa"/>
          </w:tcPr>
          <w:p w14:paraId="4423701B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30" w:type="dxa"/>
          </w:tcPr>
          <w:p w14:paraId="1E908491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48" w:type="dxa"/>
          </w:tcPr>
          <w:p w14:paraId="293A7077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99" w:type="dxa"/>
          </w:tcPr>
          <w:p w14:paraId="41F94B24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952" w:type="dxa"/>
          </w:tcPr>
          <w:p w14:paraId="13C4699D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38DCD104" w14:textId="77777777" w:rsidR="00A87080" w:rsidRPr="00BC0C7D" w:rsidRDefault="00A8708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/>
          <w:lang w:eastAsia="cs-CZ"/>
        </w:rPr>
      </w:pPr>
    </w:p>
    <w:p w14:paraId="0A4B6265" w14:textId="77777777" w:rsidR="00257ECE" w:rsidRPr="00BC0C7D" w:rsidRDefault="00257ECE" w:rsidP="00340145">
      <w:pPr>
        <w:pStyle w:val="Odstavecseseznamem"/>
        <w:spacing w:after="240" w:line="240" w:lineRule="exact"/>
        <w:ind w:left="426"/>
        <w:jc w:val="both"/>
        <w:rPr>
          <w:rFonts w:asciiTheme="majorHAnsi" w:hAnsiTheme="majorHAnsi"/>
          <w:color w:val="FF0000"/>
        </w:rPr>
      </w:pPr>
    </w:p>
    <w:p w14:paraId="28B7BD5B" w14:textId="50F29F6A" w:rsidR="00994AC4" w:rsidRPr="00BC0C7D" w:rsidRDefault="00EE444B" w:rsidP="003A62F8">
      <w:pPr>
        <w:spacing w:after="240" w:line="240" w:lineRule="exact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  <w:color w:val="000000" w:themeColor="text1"/>
        </w:rPr>
        <w:t xml:space="preserve">Vysvětlivka k bodům </w:t>
      </w:r>
      <w:r w:rsidR="003A62F8" w:rsidRPr="00BC0C7D">
        <w:rPr>
          <w:rFonts w:asciiTheme="majorHAnsi" w:hAnsiTheme="majorHAnsi"/>
          <w:b/>
          <w:color w:val="000000" w:themeColor="text1"/>
        </w:rPr>
        <w:t>d</w:t>
      </w:r>
      <w:r w:rsidRPr="00BC0C7D">
        <w:rPr>
          <w:rFonts w:asciiTheme="majorHAnsi" w:hAnsiTheme="majorHAnsi"/>
          <w:b/>
          <w:color w:val="000000" w:themeColor="text1"/>
        </w:rPr>
        <w:t xml:space="preserve">) a </w:t>
      </w:r>
      <w:r w:rsidR="003A62F8" w:rsidRPr="00BC0C7D">
        <w:rPr>
          <w:rFonts w:asciiTheme="majorHAnsi" w:hAnsiTheme="majorHAnsi"/>
          <w:b/>
          <w:color w:val="000000" w:themeColor="text1"/>
        </w:rPr>
        <w:t>f</w:t>
      </w:r>
      <w:r w:rsidRPr="00BC0C7D">
        <w:rPr>
          <w:rFonts w:asciiTheme="majorHAnsi" w:hAnsiTheme="majorHAnsi"/>
          <w:b/>
          <w:color w:val="000000" w:themeColor="text1"/>
        </w:rPr>
        <w:t>):</w:t>
      </w:r>
    </w:p>
    <w:p w14:paraId="6FC31BB2" w14:textId="1A8B091C" w:rsidR="007C0134" w:rsidRPr="00BC0C7D" w:rsidRDefault="00994AC4" w:rsidP="003A62F8">
      <w:pPr>
        <w:spacing w:after="240" w:line="240" w:lineRule="exact"/>
        <w:jc w:val="both"/>
        <w:rPr>
          <w:rFonts w:asciiTheme="majorHAnsi" w:eastAsiaTheme="minorHAnsi" w:hAnsiTheme="majorHAnsi"/>
          <w:i/>
          <w:color w:val="000000" w:themeColor="text1"/>
        </w:rPr>
      </w:pPr>
      <w:r w:rsidRPr="00BC0C7D">
        <w:rPr>
          <w:rFonts w:asciiTheme="majorHAnsi" w:hAnsiTheme="majorHAnsi"/>
          <w:i/>
        </w:rPr>
        <w:t>M</w:t>
      </w:r>
      <w:r w:rsidR="00EE444B" w:rsidRPr="00BC0C7D">
        <w:rPr>
          <w:rFonts w:asciiTheme="majorHAnsi" w:hAnsiTheme="majorHAnsi"/>
          <w:i/>
        </w:rPr>
        <w:t xml:space="preserve">zdy zaměstnanců (včetně </w:t>
      </w:r>
      <w:r w:rsidR="005572CB" w:rsidRPr="00BC0C7D">
        <w:rPr>
          <w:rFonts w:asciiTheme="majorHAnsi" w:hAnsiTheme="majorHAnsi"/>
          <w:i/>
        </w:rPr>
        <w:t>povinných odvodů</w:t>
      </w:r>
      <w:r w:rsidR="00EE444B" w:rsidRPr="00BC0C7D">
        <w:rPr>
          <w:rFonts w:asciiTheme="majorHAnsi" w:hAnsiTheme="majorHAnsi"/>
          <w:i/>
        </w:rPr>
        <w:t xml:space="preserve">) na projektu musí být z celkových osobních nákladů projektu menší než </w:t>
      </w:r>
      <w:r w:rsidR="005572CB" w:rsidRPr="00BC0C7D">
        <w:rPr>
          <w:rFonts w:asciiTheme="majorHAnsi" w:hAnsiTheme="majorHAnsi"/>
          <w:i/>
        </w:rPr>
        <w:t xml:space="preserve">25 </w:t>
      </w:r>
      <w:r w:rsidR="00EE444B" w:rsidRPr="00BC0C7D">
        <w:rPr>
          <w:rFonts w:asciiTheme="majorHAnsi" w:hAnsiTheme="majorHAnsi"/>
          <w:i/>
        </w:rPr>
        <w:t>% a stipendia musí v osobní</w:t>
      </w:r>
      <w:r w:rsidR="003A62F8" w:rsidRPr="00BC0C7D">
        <w:rPr>
          <w:rFonts w:asciiTheme="majorHAnsi" w:hAnsiTheme="majorHAnsi"/>
          <w:i/>
        </w:rPr>
        <w:t xml:space="preserve">ch nákladech tvořit více než </w:t>
      </w:r>
      <w:r w:rsidR="005572CB" w:rsidRPr="00BC0C7D">
        <w:rPr>
          <w:rFonts w:asciiTheme="majorHAnsi" w:hAnsiTheme="majorHAnsi"/>
          <w:i/>
        </w:rPr>
        <w:t xml:space="preserve">75 </w:t>
      </w:r>
      <w:r w:rsidR="00EE444B" w:rsidRPr="00BC0C7D">
        <w:rPr>
          <w:rFonts w:asciiTheme="majorHAnsi" w:hAnsiTheme="majorHAnsi"/>
          <w:i/>
        </w:rPr>
        <w:t>%.</w:t>
      </w:r>
    </w:p>
    <w:p w14:paraId="2B0A7ABE" w14:textId="77777777" w:rsidR="007C0134" w:rsidRPr="00BC0C7D" w:rsidRDefault="007C0134" w:rsidP="007C0134">
      <w:pPr>
        <w:rPr>
          <w:rFonts w:asciiTheme="majorHAnsi" w:eastAsiaTheme="minorHAnsi" w:hAnsiTheme="majorHAnsi"/>
          <w:color w:val="000000" w:themeColor="text1"/>
        </w:rPr>
      </w:pPr>
    </w:p>
    <w:p w14:paraId="4C13A742" w14:textId="77777777" w:rsidR="007C0134" w:rsidRPr="00BC0C7D" w:rsidRDefault="007C0134" w:rsidP="007C0134">
      <w:pPr>
        <w:rPr>
          <w:rFonts w:asciiTheme="majorHAnsi" w:eastAsiaTheme="minorHAnsi" w:hAnsiTheme="majorHAnsi"/>
          <w:color w:val="000000" w:themeColor="text1"/>
        </w:rPr>
      </w:pPr>
    </w:p>
    <w:p w14:paraId="29047FD2" w14:textId="77777777" w:rsidR="00F72295" w:rsidRPr="00BC0C7D" w:rsidRDefault="00525ED0" w:rsidP="007C0134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t>Součástí</w:t>
      </w:r>
      <w:r w:rsidRPr="00BC0C7D">
        <w:rPr>
          <w:rFonts w:asciiTheme="majorHAnsi" w:hAnsiTheme="majorHAnsi"/>
          <w:b/>
        </w:rPr>
        <w:t xml:space="preserve"> </w:t>
      </w:r>
      <w:r w:rsidRPr="00BC0C7D">
        <w:rPr>
          <w:rFonts w:asciiTheme="majorHAnsi" w:hAnsiTheme="majorHAnsi"/>
        </w:rPr>
        <w:t xml:space="preserve">každého návrhu specifického výzkumu bude </w:t>
      </w:r>
      <w:r w:rsidR="007C0134" w:rsidRPr="00BC0C7D">
        <w:rPr>
          <w:rFonts w:asciiTheme="majorHAnsi" w:hAnsiTheme="majorHAnsi"/>
        </w:rPr>
        <w:t>T</w:t>
      </w:r>
      <w:r w:rsidRPr="00BC0C7D">
        <w:rPr>
          <w:rFonts w:asciiTheme="majorHAnsi" w:hAnsiTheme="majorHAnsi"/>
        </w:rPr>
        <w:t>ab. 2</w:t>
      </w:r>
      <w:r w:rsidR="00DB56A1" w:rsidRPr="00BC0C7D">
        <w:rPr>
          <w:rFonts w:asciiTheme="majorHAnsi" w:hAnsiTheme="majorHAnsi"/>
        </w:rPr>
        <w:t>.</w:t>
      </w:r>
    </w:p>
    <w:p w14:paraId="2CA863E5" w14:textId="77777777" w:rsidR="008F678E" w:rsidRPr="00BC0C7D" w:rsidRDefault="008F678E" w:rsidP="00340145">
      <w:pPr>
        <w:rPr>
          <w:rFonts w:asciiTheme="majorHAnsi" w:hAnsiTheme="majorHAnsi"/>
          <w:b/>
        </w:rPr>
      </w:pPr>
    </w:p>
    <w:p w14:paraId="530D2267" w14:textId="77777777" w:rsidR="00525ED0" w:rsidRPr="00BC0C7D" w:rsidRDefault="00525ED0" w:rsidP="00340145">
      <w:pPr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Tab. 2 Plán čerpání finančních prostředků v Kč</w:t>
      </w:r>
    </w:p>
    <w:tbl>
      <w:tblPr>
        <w:tblStyle w:val="Mkatabulky"/>
        <w:tblW w:w="8992" w:type="dxa"/>
        <w:tblInd w:w="75" w:type="dxa"/>
        <w:tblLook w:val="04A0" w:firstRow="1" w:lastRow="0" w:firstColumn="1" w:lastColumn="0" w:noHBand="0" w:noVBand="1"/>
      </w:tblPr>
      <w:tblGrid>
        <w:gridCol w:w="615"/>
        <w:gridCol w:w="3573"/>
        <w:gridCol w:w="1699"/>
        <w:gridCol w:w="1553"/>
        <w:gridCol w:w="1552"/>
      </w:tblGrid>
      <w:tr w:rsidR="00782A12" w:rsidRPr="00BC0C7D" w14:paraId="7E1F20F4" w14:textId="77777777" w:rsidTr="00782A12">
        <w:tc>
          <w:tcPr>
            <w:tcW w:w="577" w:type="dxa"/>
            <w:vMerge w:val="restart"/>
            <w:shd w:val="clear" w:color="auto" w:fill="F2F2F2" w:themeFill="background1" w:themeFillShade="F2"/>
            <w:textDirection w:val="btLr"/>
          </w:tcPr>
          <w:p w14:paraId="39EDBDEF" w14:textId="77777777" w:rsidR="00782A12" w:rsidRPr="00BC0C7D" w:rsidRDefault="00782A12" w:rsidP="004E28BA">
            <w:pPr>
              <w:ind w:left="113" w:right="-97"/>
              <w:rPr>
                <w:rFonts w:asciiTheme="majorHAnsi" w:hAnsiTheme="majorHAnsi"/>
                <w:b/>
              </w:rPr>
            </w:pPr>
            <w:r w:rsidRPr="00BC0C7D">
              <w:rPr>
                <w:rFonts w:asciiTheme="majorHAnsi" w:hAnsiTheme="majorHAnsi"/>
                <w:b/>
                <w:sz w:val="22"/>
                <w:szCs w:val="22"/>
              </w:rPr>
              <w:t xml:space="preserve">Položka </w:t>
            </w:r>
            <w:proofErr w:type="spellStart"/>
            <w:r w:rsidRPr="00BC0C7D">
              <w:rPr>
                <w:rFonts w:asciiTheme="majorHAnsi" w:hAnsiTheme="majorHAnsi"/>
                <w:b/>
                <w:sz w:val="22"/>
                <w:szCs w:val="22"/>
              </w:rPr>
              <w:t>Magionu</w:t>
            </w:r>
            <w:proofErr w:type="spellEnd"/>
          </w:p>
        </w:tc>
        <w:tc>
          <w:tcPr>
            <w:tcW w:w="359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09C3E9B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Položka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51AB6C5" w14:textId="674D2B99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 xml:space="preserve">Plán Kč </w:t>
            </w:r>
            <w:r w:rsidR="008D2E43" w:rsidRPr="00BC0C7D">
              <w:rPr>
                <w:rFonts w:asciiTheme="majorHAnsi" w:hAnsiTheme="majorHAnsi" w:cs="Times New Roman"/>
                <w:b/>
              </w:rPr>
              <w:t>na</w:t>
            </w:r>
            <w:r w:rsidRPr="00BC0C7D">
              <w:rPr>
                <w:rFonts w:asciiTheme="majorHAnsi" w:hAnsiTheme="majorHAnsi" w:cs="Times New Roman"/>
                <w:b/>
              </w:rPr>
              <w:t xml:space="preserve"> 1. rok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CE28426" w14:textId="533BF554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Plán Kč </w:t>
            </w:r>
            <w:r w:rsidR="008D2E43" w:rsidRPr="00BC0C7D">
              <w:rPr>
                <w:rFonts w:asciiTheme="majorHAnsi" w:hAnsiTheme="majorHAnsi" w:cs="Times New Roman"/>
              </w:rPr>
              <w:t>na</w:t>
            </w:r>
            <w:r w:rsidRPr="00BC0C7D">
              <w:rPr>
                <w:rFonts w:asciiTheme="majorHAnsi" w:hAnsiTheme="majorHAnsi" w:cs="Times New Roman"/>
              </w:rPr>
              <w:t xml:space="preserve"> 2. rok*</w:t>
            </w:r>
            <w:r w:rsidR="00AB12ED" w:rsidRPr="00BC0C7D">
              <w:rPr>
                <w:rStyle w:val="Znakapoznpodarou"/>
                <w:rFonts w:asciiTheme="majorHAnsi" w:hAnsiTheme="majorHAnsi" w:cs="Times New Roman"/>
                <w:color w:val="F2F2F2" w:themeColor="background1" w:themeShade="F2"/>
              </w:rPr>
              <w:footnoteReference w:id="2"/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8F484D0" w14:textId="2150FE9C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Plán Kč </w:t>
            </w:r>
            <w:r w:rsidR="008D2E43" w:rsidRPr="00BC0C7D">
              <w:rPr>
                <w:rFonts w:asciiTheme="majorHAnsi" w:hAnsiTheme="majorHAnsi" w:cs="Times New Roman"/>
              </w:rPr>
              <w:t>na</w:t>
            </w:r>
            <w:r w:rsidRPr="00BC0C7D">
              <w:rPr>
                <w:rFonts w:asciiTheme="majorHAnsi" w:hAnsiTheme="majorHAnsi" w:cs="Times New Roman"/>
              </w:rPr>
              <w:t xml:space="preserve"> 3. rok*</w:t>
            </w:r>
          </w:p>
        </w:tc>
      </w:tr>
      <w:tr w:rsidR="00782A12" w:rsidRPr="00BC0C7D" w14:paraId="643BEFC8" w14:textId="77777777" w:rsidTr="00782A12">
        <w:trPr>
          <w:trHeight w:val="631"/>
        </w:trPr>
        <w:tc>
          <w:tcPr>
            <w:tcW w:w="577" w:type="dxa"/>
            <w:vMerge/>
            <w:shd w:val="clear" w:color="auto" w:fill="F2F2F2" w:themeFill="background1" w:themeFillShade="F2"/>
          </w:tcPr>
          <w:p w14:paraId="0B401FB0" w14:textId="77777777" w:rsidR="00782A12" w:rsidRPr="00BC0C7D" w:rsidRDefault="00782A12" w:rsidP="00340145">
            <w:pPr>
              <w:rPr>
                <w:rFonts w:asciiTheme="majorHAnsi" w:hAnsiTheme="majorHAnsi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14:paraId="360C5DE8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Počet členů řešitelského týmu čerpajících mzdové prostředky 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</w:tcPr>
          <w:p w14:paraId="137B6540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FE8052A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31B0FF3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469CA014" w14:textId="77777777" w:rsidTr="00782A12">
        <w:trPr>
          <w:trHeight w:val="670"/>
        </w:trPr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A6ABF0B" w14:textId="77777777" w:rsidR="00782A12" w:rsidRPr="00BC0C7D" w:rsidRDefault="00782A12" w:rsidP="00340145">
            <w:pPr>
              <w:rPr>
                <w:rFonts w:asciiTheme="majorHAnsi" w:hAnsiTheme="majorHAnsi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14:paraId="1C2FFEB6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Počet studentů čerpajících mzdové prostředky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</w:tcPr>
          <w:p w14:paraId="784B4D4D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BE18438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159A6549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1EE98DE8" w14:textId="77777777" w:rsidTr="00782A12">
        <w:tc>
          <w:tcPr>
            <w:tcW w:w="57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1B602B3" w14:textId="77777777" w:rsidR="00782A12" w:rsidRPr="00BC0C7D" w:rsidRDefault="00782A12" w:rsidP="00853CE4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501</w:t>
            </w:r>
          </w:p>
        </w:tc>
        <w:tc>
          <w:tcPr>
            <w:tcW w:w="3590" w:type="dxa"/>
            <w:tcBorders>
              <w:top w:val="double" w:sz="4" w:space="0" w:color="auto"/>
            </w:tcBorders>
          </w:tcPr>
          <w:p w14:paraId="3E9241ED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Spotřeba materiálu </w:t>
            </w:r>
          </w:p>
        </w:tc>
        <w:tc>
          <w:tcPr>
            <w:tcW w:w="1707" w:type="dxa"/>
            <w:tcBorders>
              <w:top w:val="double" w:sz="4" w:space="0" w:color="auto"/>
            </w:tcBorders>
          </w:tcPr>
          <w:p w14:paraId="0BF80415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4C16216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9DCB245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</w:tr>
      <w:tr w:rsidR="00782A12" w:rsidRPr="00BC0C7D" w14:paraId="00827523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00F5AE10" w14:textId="77777777" w:rsidR="00782A12" w:rsidRPr="00BC0C7D" w:rsidRDefault="00782A12" w:rsidP="00340145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512</w:t>
            </w:r>
          </w:p>
        </w:tc>
        <w:tc>
          <w:tcPr>
            <w:tcW w:w="3590" w:type="dxa"/>
          </w:tcPr>
          <w:p w14:paraId="6C2358CD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Cestovné</w:t>
            </w:r>
          </w:p>
        </w:tc>
        <w:tc>
          <w:tcPr>
            <w:tcW w:w="1707" w:type="dxa"/>
          </w:tcPr>
          <w:p w14:paraId="2312AB22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1E3C03B5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7F66EDBF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6F394AD6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27D48028" w14:textId="77777777" w:rsidR="00782A12" w:rsidRPr="00BC0C7D" w:rsidRDefault="00782A12" w:rsidP="00853CE4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518</w:t>
            </w:r>
          </w:p>
        </w:tc>
        <w:tc>
          <w:tcPr>
            <w:tcW w:w="3590" w:type="dxa"/>
          </w:tcPr>
          <w:p w14:paraId="1E453A1A" w14:textId="77777777" w:rsidR="00782A12" w:rsidRPr="00BC0C7D" w:rsidRDefault="00782A12" w:rsidP="00853CE4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Ostatní služby</w:t>
            </w:r>
          </w:p>
        </w:tc>
        <w:tc>
          <w:tcPr>
            <w:tcW w:w="1707" w:type="dxa"/>
          </w:tcPr>
          <w:p w14:paraId="60D2C5EE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110032CA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4FA919CB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7CF637E2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03F8E15E" w14:textId="77777777" w:rsidR="00782A12" w:rsidRPr="00BC0C7D" w:rsidRDefault="00782A12" w:rsidP="00644984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521</w:t>
            </w:r>
          </w:p>
        </w:tc>
        <w:tc>
          <w:tcPr>
            <w:tcW w:w="3590" w:type="dxa"/>
          </w:tcPr>
          <w:p w14:paraId="7DEA7CBB" w14:textId="77777777" w:rsidR="00782A12" w:rsidRPr="00BC0C7D" w:rsidRDefault="00782A12" w:rsidP="00644984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Mzdové náklady</w:t>
            </w:r>
          </w:p>
        </w:tc>
        <w:tc>
          <w:tcPr>
            <w:tcW w:w="1707" w:type="dxa"/>
          </w:tcPr>
          <w:p w14:paraId="27C00ADF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0D6DC716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477B41B4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73A2C0A0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0CCAC839" w14:textId="77777777" w:rsidR="00782A12" w:rsidRPr="00BC0C7D" w:rsidRDefault="00782A12" w:rsidP="00853CE4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524</w:t>
            </w:r>
          </w:p>
        </w:tc>
        <w:tc>
          <w:tcPr>
            <w:tcW w:w="3590" w:type="dxa"/>
          </w:tcPr>
          <w:p w14:paraId="5A6FF491" w14:textId="77777777" w:rsidR="00782A12" w:rsidRPr="00BC0C7D" w:rsidRDefault="00782A12" w:rsidP="00853CE4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Zákonné pojištění</w:t>
            </w:r>
          </w:p>
        </w:tc>
        <w:tc>
          <w:tcPr>
            <w:tcW w:w="1707" w:type="dxa"/>
          </w:tcPr>
          <w:p w14:paraId="140651EB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518165C8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6C2A9972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30162BB8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45C4B05D" w14:textId="77777777" w:rsidR="00782A12" w:rsidRPr="00BC0C7D" w:rsidRDefault="00782A12" w:rsidP="00D1089D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549</w:t>
            </w:r>
          </w:p>
        </w:tc>
        <w:tc>
          <w:tcPr>
            <w:tcW w:w="3590" w:type="dxa"/>
          </w:tcPr>
          <w:p w14:paraId="25AEAB8A" w14:textId="77777777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</w:rPr>
              <w:t>Jiné ostatní náklady (stipendia)</w:t>
            </w:r>
          </w:p>
        </w:tc>
        <w:tc>
          <w:tcPr>
            <w:tcW w:w="1707" w:type="dxa"/>
          </w:tcPr>
          <w:p w14:paraId="38F7991C" w14:textId="77777777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0DB9A80F" w14:textId="77777777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2670F59B" w14:textId="77777777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553EDCA5" w14:textId="77777777" w:rsidTr="00782A12">
        <w:tc>
          <w:tcPr>
            <w:tcW w:w="577" w:type="dxa"/>
          </w:tcPr>
          <w:p w14:paraId="5D980BD5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90" w:type="dxa"/>
          </w:tcPr>
          <w:p w14:paraId="2D0AC9FD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07" w:type="dxa"/>
          </w:tcPr>
          <w:p w14:paraId="11F3C010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4F1BCE6C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78CAF04E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742B3E4B" w14:textId="77777777" w:rsidTr="00782A12">
        <w:tc>
          <w:tcPr>
            <w:tcW w:w="577" w:type="dxa"/>
            <w:tcBorders>
              <w:left w:val="single" w:sz="4" w:space="0" w:color="auto"/>
              <w:bottom w:val="single" w:sz="12" w:space="0" w:color="auto"/>
            </w:tcBorders>
          </w:tcPr>
          <w:p w14:paraId="67A37D9B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90" w:type="dxa"/>
            <w:tcBorders>
              <w:left w:val="single" w:sz="4" w:space="0" w:color="auto"/>
              <w:bottom w:val="single" w:sz="12" w:space="0" w:color="auto"/>
            </w:tcBorders>
          </w:tcPr>
          <w:p w14:paraId="06169115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C0C7D">
              <w:rPr>
                <w:rFonts w:asciiTheme="majorHAnsi" w:hAnsiTheme="majorHAnsi" w:cs="Times New Roman"/>
                <w:b/>
                <w:sz w:val="22"/>
                <w:szCs w:val="22"/>
              </w:rPr>
              <w:t>Celkové náklady za uvedený rok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2AC88A14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A65E4A0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</w:tcPr>
          <w:p w14:paraId="6200B347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6BE43CFF" w14:textId="77777777" w:rsidTr="00782A12"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1CA0B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0D924" w14:textId="5C73A6D2" w:rsidR="00782A12" w:rsidRPr="00BC0C7D" w:rsidRDefault="00782A12" w:rsidP="00340145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C0C7D">
              <w:rPr>
                <w:rFonts w:asciiTheme="majorHAnsi" w:hAnsiTheme="majorHAnsi"/>
                <w:b/>
                <w:sz w:val="22"/>
                <w:szCs w:val="22"/>
              </w:rPr>
              <w:t>Celkové náklady za všechny roky</w:t>
            </w:r>
          </w:p>
        </w:tc>
        <w:tc>
          <w:tcPr>
            <w:tcW w:w="48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72F6B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</w:tbl>
    <w:p w14:paraId="2E050563" w14:textId="77777777" w:rsidR="008F678E" w:rsidRPr="00BC0C7D" w:rsidRDefault="008F678E" w:rsidP="008F678E">
      <w:pPr>
        <w:rPr>
          <w:rFonts w:asciiTheme="majorHAnsi" w:hAnsiTheme="majorHAnsi"/>
        </w:rPr>
      </w:pPr>
    </w:p>
    <w:p w14:paraId="11AC7F75" w14:textId="77777777" w:rsidR="008F678E" w:rsidRPr="004D6B40" w:rsidRDefault="008F678E" w:rsidP="008F678E"/>
    <w:p w14:paraId="21A272D6" w14:textId="77777777" w:rsidR="008F678E" w:rsidRPr="004D6B40" w:rsidRDefault="008F678E" w:rsidP="008F678E"/>
    <w:p w14:paraId="701C5295" w14:textId="77777777" w:rsidR="008F678E" w:rsidRPr="004D6B40" w:rsidRDefault="008F678E" w:rsidP="008F678E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  <w:color w:val="FF0000"/>
        </w:rPr>
      </w:pPr>
    </w:p>
    <w:p w14:paraId="31EC4661" w14:textId="77777777" w:rsidR="0014309E" w:rsidRPr="00BC0C7D" w:rsidRDefault="0014309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6089C213" w14:textId="77777777" w:rsidR="0014309E" w:rsidRPr="00BC0C7D" w:rsidRDefault="0014309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051EEA82" w14:textId="77777777" w:rsidR="0014309E" w:rsidRPr="00BC0C7D" w:rsidRDefault="0014309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2D54C818" w14:textId="1FE73D14" w:rsidR="008F678E" w:rsidRPr="00BC0C7D" w:rsidRDefault="008F678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  <w:r w:rsidRPr="00BC0C7D">
        <w:rPr>
          <w:rFonts w:asciiTheme="majorHAnsi" w:hAnsiTheme="majorHAnsi"/>
        </w:rPr>
        <w:t>Datum:</w:t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  <w:t>Podpis odpovědného řešitele:</w:t>
      </w:r>
    </w:p>
    <w:p w14:paraId="24F67ADD" w14:textId="1ED42C28" w:rsidR="00782A12" w:rsidRPr="00BC0C7D" w:rsidRDefault="00782A12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4CAEB307" w14:textId="79EB2C4E" w:rsidR="00E13341" w:rsidRDefault="00E1334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B2A0006" w14:textId="554FACC3" w:rsidR="00782A12" w:rsidRDefault="00782A12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4885AE84" w14:textId="3CD51B58" w:rsidR="00257ECE" w:rsidRPr="00BC0C7D" w:rsidRDefault="00257ECE" w:rsidP="0014309E">
      <w:pPr>
        <w:jc w:val="right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Příloha č. </w:t>
      </w:r>
      <w:r w:rsidR="003737EF" w:rsidRPr="00BC0C7D">
        <w:rPr>
          <w:rFonts w:asciiTheme="majorHAnsi" w:hAnsiTheme="majorHAnsi"/>
        </w:rPr>
        <w:t>3</w:t>
      </w:r>
    </w:p>
    <w:p w14:paraId="4B84E787" w14:textId="77777777" w:rsidR="00257ECE" w:rsidRPr="00BC0C7D" w:rsidRDefault="00257ECE" w:rsidP="00340145">
      <w:pPr>
        <w:pStyle w:val="Odstavecseseznamem"/>
        <w:spacing w:after="240" w:line="240" w:lineRule="exact"/>
        <w:ind w:left="1080"/>
        <w:jc w:val="right"/>
        <w:rPr>
          <w:rFonts w:asciiTheme="majorHAnsi" w:hAnsiTheme="majorHAnsi"/>
        </w:rPr>
      </w:pPr>
    </w:p>
    <w:p w14:paraId="21AAB74D" w14:textId="77777777" w:rsidR="00CB0A3B" w:rsidRPr="00BC0C7D" w:rsidRDefault="008D2DEE" w:rsidP="00340145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Průběžná výroční</w:t>
      </w:r>
      <w:r w:rsidR="00703A16" w:rsidRPr="00BC0C7D">
        <w:rPr>
          <w:rFonts w:asciiTheme="majorHAnsi" w:hAnsiTheme="majorHAnsi"/>
          <w:b/>
        </w:rPr>
        <w:t xml:space="preserve"> </w:t>
      </w:r>
      <w:r w:rsidR="00257ECE" w:rsidRPr="00BC0C7D">
        <w:rPr>
          <w:rFonts w:asciiTheme="majorHAnsi" w:hAnsiTheme="majorHAnsi"/>
          <w:b/>
        </w:rPr>
        <w:t xml:space="preserve">zpráva projektu specifického výzkumu </w:t>
      </w:r>
    </w:p>
    <w:p w14:paraId="2D46D526" w14:textId="0A1585F8" w:rsidR="00257ECE" w:rsidRPr="00BC0C7D" w:rsidRDefault="00257ECE" w:rsidP="00340145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 zakázka č.</w:t>
      </w:r>
      <w:r w:rsidR="00423A19" w:rsidRPr="00BC0C7D">
        <w:rPr>
          <w:rFonts w:asciiTheme="majorHAnsi" w:hAnsiTheme="majorHAnsi"/>
          <w:b/>
        </w:rPr>
        <w:t xml:space="preserve"> …</w:t>
      </w:r>
      <w:r w:rsidR="000F3482" w:rsidRPr="00BC0C7D">
        <w:rPr>
          <w:rFonts w:asciiTheme="majorHAnsi" w:hAnsiTheme="majorHAnsi"/>
          <w:b/>
        </w:rPr>
        <w:t>…. /</w:t>
      </w:r>
      <w:r w:rsidR="005572CB" w:rsidRPr="00BC0C7D">
        <w:rPr>
          <w:rFonts w:asciiTheme="majorHAnsi" w:hAnsiTheme="majorHAnsi"/>
          <w:b/>
        </w:rPr>
        <w:t>202</w:t>
      </w:r>
      <w:r w:rsidR="00E13341">
        <w:rPr>
          <w:rFonts w:asciiTheme="majorHAnsi" w:hAnsiTheme="majorHAnsi"/>
          <w:b/>
        </w:rPr>
        <w:t>3</w:t>
      </w:r>
    </w:p>
    <w:p w14:paraId="116BD3EC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70ADB24A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Název projektu:  </w:t>
      </w:r>
    </w:p>
    <w:p w14:paraId="529DAB81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05C95FFD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Specifikace řešitelského týmu </w:t>
      </w:r>
    </w:p>
    <w:p w14:paraId="19742482" w14:textId="77777777" w:rsidR="00257ECE" w:rsidRPr="00BC0C7D" w:rsidRDefault="00257ECE" w:rsidP="00340145">
      <w:pPr>
        <w:pStyle w:val="Odstavecseseznamem"/>
        <w:spacing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Odpovědný řešitel</w:t>
      </w:r>
      <w:r w:rsidRPr="00BC0C7D">
        <w:rPr>
          <w:rFonts w:asciiTheme="majorHAnsi" w:hAnsiTheme="majorHAnsi"/>
        </w:rPr>
        <w:t xml:space="preserve">: </w:t>
      </w:r>
    </w:p>
    <w:p w14:paraId="17A96087" w14:textId="77777777" w:rsidR="00222620" w:rsidRPr="00BC0C7D" w:rsidRDefault="00222620" w:rsidP="00340145">
      <w:pPr>
        <w:pStyle w:val="Default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Studenti doktorského studia na UHK</w:t>
      </w:r>
      <w:r w:rsidRPr="00BC0C7D">
        <w:rPr>
          <w:rFonts w:asciiTheme="majorHAnsi" w:hAnsiTheme="majorHAnsi"/>
        </w:rPr>
        <w:t xml:space="preserve">: </w:t>
      </w:r>
    </w:p>
    <w:p w14:paraId="57E8D197" w14:textId="77777777" w:rsidR="00222620" w:rsidRPr="00BC0C7D" w:rsidRDefault="00222620" w:rsidP="00340145">
      <w:pPr>
        <w:pStyle w:val="Default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 xml:space="preserve">Studenti magisterského studia na </w:t>
      </w:r>
      <w:r w:rsidR="00AD48F5" w:rsidRPr="00BC0C7D">
        <w:rPr>
          <w:rFonts w:asciiTheme="majorHAnsi" w:hAnsiTheme="majorHAnsi"/>
          <w:u w:val="single"/>
        </w:rPr>
        <w:t xml:space="preserve">PřF </w:t>
      </w:r>
      <w:r w:rsidRPr="00BC0C7D">
        <w:rPr>
          <w:rFonts w:asciiTheme="majorHAnsi" w:hAnsiTheme="majorHAnsi"/>
          <w:u w:val="single"/>
        </w:rPr>
        <w:t>UHK</w:t>
      </w:r>
      <w:r w:rsidRPr="00BC0C7D">
        <w:rPr>
          <w:rFonts w:asciiTheme="majorHAnsi" w:hAnsiTheme="majorHAnsi"/>
        </w:rPr>
        <w:t xml:space="preserve">: </w:t>
      </w:r>
    </w:p>
    <w:p w14:paraId="19BD70B0" w14:textId="77777777" w:rsidR="00222620" w:rsidRPr="00BC0C7D" w:rsidRDefault="00222620" w:rsidP="00340145">
      <w:pPr>
        <w:pStyle w:val="Odstavecseseznamem"/>
        <w:spacing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Další výzkumní pracovníci</w:t>
      </w:r>
      <w:r w:rsidRPr="00BC0C7D">
        <w:rPr>
          <w:rFonts w:asciiTheme="majorHAnsi" w:hAnsiTheme="majorHAnsi"/>
        </w:rPr>
        <w:t>:</w:t>
      </w:r>
    </w:p>
    <w:p w14:paraId="1398D9D2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69E90482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Celková částka přidělené dotace: </w:t>
      </w:r>
    </w:p>
    <w:p w14:paraId="2B5EEA69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7353894B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 xml:space="preserve">Stručný popis postupu při řešení projektu </w:t>
      </w:r>
      <w:r w:rsidRPr="00BC0C7D">
        <w:rPr>
          <w:rFonts w:asciiTheme="majorHAnsi" w:hAnsiTheme="majorHAnsi"/>
        </w:rPr>
        <w:t>(max. 2 strany)</w:t>
      </w:r>
      <w:r w:rsidR="00DB687A" w:rsidRPr="00BC0C7D">
        <w:rPr>
          <w:rFonts w:asciiTheme="majorHAnsi" w:hAnsiTheme="majorHAnsi"/>
        </w:rPr>
        <w:t>.</w:t>
      </w:r>
      <w:r w:rsidRPr="00BC0C7D">
        <w:rPr>
          <w:rFonts w:asciiTheme="majorHAnsi" w:hAnsiTheme="majorHAnsi"/>
        </w:rPr>
        <w:t xml:space="preserve"> </w:t>
      </w:r>
    </w:p>
    <w:p w14:paraId="66C70991" w14:textId="77777777" w:rsidR="00DB687A" w:rsidRPr="00BC0C7D" w:rsidRDefault="00DB687A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7CC6DB4F" w14:textId="77777777" w:rsidR="00DB687A" w:rsidRPr="00BC0C7D" w:rsidRDefault="00DB687A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Splnění cílů řešení a přínos projektu.</w:t>
      </w:r>
    </w:p>
    <w:p w14:paraId="73D86B85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50A1B70A" w14:textId="77777777" w:rsidR="00257ECE" w:rsidRPr="00BC0C7D" w:rsidRDefault="00257ECE" w:rsidP="00340145">
      <w:pPr>
        <w:pStyle w:val="Odstavecseseznamem"/>
        <w:spacing w:after="240" w:line="360" w:lineRule="auto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>Splnění kontrolovatelných výsledků řešení</w:t>
      </w:r>
      <w:r w:rsidR="00DB687A" w:rsidRPr="00BC0C7D">
        <w:rPr>
          <w:rFonts w:asciiTheme="majorHAnsi" w:hAnsiTheme="majorHAnsi"/>
          <w:b/>
        </w:rPr>
        <w:t>.</w:t>
      </w:r>
      <w:r w:rsidRPr="00BC0C7D">
        <w:rPr>
          <w:rFonts w:asciiTheme="majorHAnsi" w:hAnsiTheme="majorHAnsi"/>
        </w:rPr>
        <w:t xml:space="preserve"> </w:t>
      </w:r>
    </w:p>
    <w:p w14:paraId="479FF205" w14:textId="77777777" w:rsidR="00A339DD" w:rsidRPr="00BC0C7D" w:rsidRDefault="00A339DD" w:rsidP="00A339DD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Uveďte jen výstupy, které vznikly na základě řešení tohoto projektu. Dále uveďte, zda byly publikace skutečně zadány do OBD s vazbou na RIV. </w:t>
      </w:r>
    </w:p>
    <w:p w14:paraId="3B9976BB" w14:textId="50577E95" w:rsidR="00C360D1" w:rsidRPr="00C360D1" w:rsidRDefault="00C360D1" w:rsidP="00A339DD">
      <w:pPr>
        <w:rPr>
          <w:rFonts w:asciiTheme="majorHAnsi" w:hAnsiTheme="majorHAnsi"/>
        </w:rPr>
      </w:pPr>
    </w:p>
    <w:p w14:paraId="380D88C9" w14:textId="33A098AA" w:rsidR="002557C1" w:rsidRDefault="002557C1" w:rsidP="00340145">
      <w:pPr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Tab. 1 Sumář výstupů řešení projektu</w:t>
      </w:r>
    </w:p>
    <w:p w14:paraId="28A02A8B" w14:textId="5629E456" w:rsidR="00A339DD" w:rsidRDefault="00A339DD" w:rsidP="00A339DD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t>U výstupů</w:t>
      </w:r>
      <w:r>
        <w:rPr>
          <w:rFonts w:asciiTheme="majorHAnsi" w:hAnsiTheme="majorHAnsi"/>
        </w:rPr>
        <w:t xml:space="preserve"> </w:t>
      </w:r>
      <w:r w:rsidRPr="00C360D1">
        <w:rPr>
          <w:rFonts w:asciiTheme="majorHAnsi" w:hAnsiTheme="majorHAnsi"/>
        </w:rPr>
        <w:t xml:space="preserve">na </w:t>
      </w:r>
      <w:r w:rsidRPr="00A339DD">
        <w:rPr>
          <w:rFonts w:asciiTheme="majorHAnsi" w:hAnsiTheme="majorHAnsi"/>
        </w:rPr>
        <w:t xml:space="preserve">WOS s nenulovým </w:t>
      </w:r>
      <w:r w:rsidRPr="00A339DD">
        <w:rPr>
          <w:rFonts w:asciiTheme="majorHAnsi" w:hAnsiTheme="majorHAnsi"/>
          <w:bCs/>
        </w:rPr>
        <w:t>AIS</w:t>
      </w:r>
      <w:r w:rsidRPr="00A339DD">
        <w:rPr>
          <w:rFonts w:asciiTheme="majorHAnsi" w:hAnsiTheme="majorHAnsi"/>
        </w:rPr>
        <w:t xml:space="preserve"> </w:t>
      </w:r>
      <w:r w:rsidRPr="00A339DD">
        <w:rPr>
          <w:rFonts w:asciiTheme="majorHAnsi" w:hAnsiTheme="majorHAnsi"/>
          <w:i/>
        </w:rPr>
        <w:t>a na SCOPUS s nenulovým SJR</w:t>
      </w:r>
      <w:r w:rsidRPr="00A339DD">
        <w:rPr>
          <w:rFonts w:asciiTheme="majorHAnsi" w:hAnsiTheme="majorHAnsi"/>
        </w:rPr>
        <w:t xml:space="preserve"> uveďte do závorky </w:t>
      </w:r>
      <w:proofErr w:type="spellStart"/>
      <w:r w:rsidRPr="00A339DD">
        <w:rPr>
          <w:rFonts w:asciiTheme="majorHAnsi" w:hAnsiTheme="majorHAnsi"/>
        </w:rPr>
        <w:t>kvartil</w:t>
      </w:r>
      <w:proofErr w:type="spellEnd"/>
      <w:r w:rsidRPr="00A339DD">
        <w:rPr>
          <w:rFonts w:asciiTheme="majorHAnsi" w:hAnsiTheme="majorHAnsi"/>
        </w:rPr>
        <w:t xml:space="preserve"> časopisu dle AIS</w:t>
      </w:r>
      <w:r w:rsidR="00017A38">
        <w:rPr>
          <w:rFonts w:asciiTheme="majorHAnsi" w:hAnsiTheme="majorHAnsi"/>
          <w:i/>
        </w:rPr>
        <w:t xml:space="preserve">, resp. </w:t>
      </w:r>
      <w:r w:rsidRPr="00A339DD">
        <w:rPr>
          <w:rFonts w:asciiTheme="majorHAnsi" w:hAnsiTheme="majorHAnsi"/>
          <w:i/>
        </w:rPr>
        <w:t>SJR</w:t>
      </w:r>
      <w:r w:rsidRPr="00A339DD">
        <w:rPr>
          <w:rFonts w:asciiTheme="majorHAnsi" w:hAnsiTheme="majorHAnsi"/>
        </w:rPr>
        <w:t>.</w:t>
      </w:r>
    </w:p>
    <w:p w14:paraId="330D847B" w14:textId="77777777" w:rsidR="00A339DD" w:rsidRPr="00BC0C7D" w:rsidRDefault="00A339DD" w:rsidP="00340145">
      <w:pPr>
        <w:rPr>
          <w:rFonts w:asciiTheme="majorHAnsi" w:hAnsiTheme="majorHAnsi"/>
          <w:b/>
        </w:rPr>
      </w:pPr>
    </w:p>
    <w:tbl>
      <w:tblPr>
        <w:tblStyle w:val="Mkatabulky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134"/>
        <w:gridCol w:w="1418"/>
        <w:gridCol w:w="2268"/>
      </w:tblGrid>
      <w:tr w:rsidR="00E13341" w:rsidRPr="00BC0C7D" w14:paraId="23F3C1BA" w14:textId="77777777" w:rsidTr="00E13341">
        <w:tc>
          <w:tcPr>
            <w:tcW w:w="456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A455491" w14:textId="77777777" w:rsidR="00E13341" w:rsidRPr="00984857" w:rsidRDefault="00E13341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Typ výstupu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0CA3ECD" w14:textId="77777777" w:rsidR="00E13341" w:rsidRPr="00984857" w:rsidRDefault="00E13341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 xml:space="preserve">Plán 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9D82FB0" w14:textId="4B6845AD" w:rsidR="00E13341" w:rsidRPr="00984857" w:rsidRDefault="00E13341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Skutečnost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5AA5E62" w14:textId="77777777" w:rsidR="00E13341" w:rsidRPr="00984857" w:rsidRDefault="00E13341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Poznámka</w:t>
            </w:r>
          </w:p>
        </w:tc>
      </w:tr>
      <w:tr w:rsidR="00017A38" w:rsidRPr="00BC0C7D" w14:paraId="4C498F0C" w14:textId="77777777" w:rsidTr="00E13341">
        <w:tc>
          <w:tcPr>
            <w:tcW w:w="4565" w:type="dxa"/>
          </w:tcPr>
          <w:p w14:paraId="770D62DF" w14:textId="02867F9A" w:rsidR="00017A38" w:rsidRPr="00984857" w:rsidRDefault="00017A38" w:rsidP="00017A38">
            <w:pPr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017A38">
              <w:rPr>
                <w:rFonts w:asciiTheme="majorHAnsi" w:hAnsiTheme="majorHAnsi"/>
              </w:rPr>
              <w:t>Article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Review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Letter</w:t>
            </w:r>
            <w:proofErr w:type="spellEnd"/>
            <w:r w:rsidRPr="00017A3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(d</w:t>
            </w:r>
            <w:r w:rsidRPr="00C360D1">
              <w:rPr>
                <w:rFonts w:asciiTheme="majorHAnsi" w:hAnsiTheme="majorHAnsi"/>
              </w:rPr>
              <w:t xml:space="preserve">atabáze </w:t>
            </w:r>
            <w:proofErr w:type="spellStart"/>
            <w:proofErr w:type="gramStart"/>
            <w:r w:rsidRPr="00C360D1">
              <w:rPr>
                <w:rFonts w:asciiTheme="majorHAnsi" w:hAnsiTheme="majorHAnsi"/>
              </w:rPr>
              <w:t>WoS</w:t>
            </w:r>
            <w:proofErr w:type="spellEnd"/>
            <w:r w:rsidR="0062519E">
              <w:rPr>
                <w:rFonts w:asciiTheme="majorHAnsi" w:hAnsiTheme="majorHAnsi"/>
              </w:rPr>
              <w:t xml:space="preserve"> </w:t>
            </w:r>
            <w:r w:rsidRPr="00C360D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dle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Pr="00C360D1">
              <w:rPr>
                <w:rFonts w:asciiTheme="majorHAnsi" w:hAnsiTheme="majorHAnsi"/>
                <w:b/>
                <w:bCs/>
              </w:rPr>
              <w:t>AIS</w:t>
            </w:r>
            <w:r w:rsidRPr="00017A38">
              <w:rPr>
                <w:rFonts w:asciiTheme="majorHAnsi" w:hAnsiTheme="majorHAnsi"/>
                <w:bCs/>
              </w:rPr>
              <w:t>)</w:t>
            </w:r>
            <w:r w:rsidR="0062519E" w:rsidRPr="00C360D1">
              <w:rPr>
                <w:rFonts w:asciiTheme="majorHAnsi" w:hAnsiTheme="majorHAnsi"/>
              </w:rPr>
              <w:t xml:space="preserve"> *</w:t>
            </w:r>
          </w:p>
        </w:tc>
        <w:tc>
          <w:tcPr>
            <w:tcW w:w="1134" w:type="dxa"/>
          </w:tcPr>
          <w:p w14:paraId="57970211" w14:textId="77777777" w:rsidR="00017A38" w:rsidRPr="00984857" w:rsidRDefault="00017A38" w:rsidP="00017A38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372628" w14:textId="63341AD5" w:rsidR="00017A38" w:rsidRPr="00984857" w:rsidRDefault="00017A38" w:rsidP="00017A38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BFC084" w14:textId="77777777" w:rsidR="00017A38" w:rsidRPr="00984857" w:rsidRDefault="00017A38" w:rsidP="00017A38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017A38" w:rsidRPr="00BC0C7D" w14:paraId="3BFD44CC" w14:textId="77777777" w:rsidTr="00E13341">
        <w:tc>
          <w:tcPr>
            <w:tcW w:w="4565" w:type="dxa"/>
          </w:tcPr>
          <w:p w14:paraId="3D01AC61" w14:textId="1080B81F" w:rsidR="00017A38" w:rsidRPr="00984857" w:rsidRDefault="00017A38" w:rsidP="00017A38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17A38">
              <w:rPr>
                <w:rFonts w:asciiTheme="majorHAnsi" w:hAnsiTheme="majorHAnsi"/>
              </w:rPr>
              <w:t>Article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Review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Letter</w:t>
            </w:r>
            <w:proofErr w:type="spellEnd"/>
            <w:r w:rsidRPr="00017A3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(d</w:t>
            </w:r>
            <w:r w:rsidRPr="00BC0C7D">
              <w:rPr>
                <w:rFonts w:asciiTheme="majorHAnsi" w:hAnsiTheme="majorHAnsi"/>
              </w:rPr>
              <w:t xml:space="preserve">atabáze </w:t>
            </w:r>
            <w:proofErr w:type="spellStart"/>
            <w:r w:rsidRPr="00BC0C7D">
              <w:rPr>
                <w:rFonts w:asciiTheme="majorHAnsi" w:hAnsiTheme="majorHAnsi" w:cs="Times New Roman"/>
              </w:rPr>
              <w:t>Scopus</w:t>
            </w:r>
            <w:proofErr w:type="spellEnd"/>
            <w:r w:rsidR="0062519E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</w:rPr>
              <w:t xml:space="preserve">dle </w:t>
            </w:r>
            <w:r>
              <w:rPr>
                <w:rFonts w:asciiTheme="majorHAnsi" w:hAnsiTheme="majorHAnsi" w:cs="Times New Roman"/>
                <w:b/>
                <w:bCs/>
              </w:rPr>
              <w:t>SJR</w:t>
            </w:r>
            <w:r w:rsidRPr="00017A38">
              <w:rPr>
                <w:rFonts w:asciiTheme="majorHAnsi" w:hAnsiTheme="majorHAnsi" w:cs="Times New Roman"/>
                <w:bCs/>
              </w:rPr>
              <w:t>)</w:t>
            </w:r>
            <w:r w:rsidR="0062519E">
              <w:rPr>
                <w:rFonts w:asciiTheme="majorHAnsi" w:hAnsiTheme="majorHAnsi" w:cs="Times New Roman"/>
              </w:rPr>
              <w:t xml:space="preserve"> **</w:t>
            </w:r>
          </w:p>
        </w:tc>
        <w:tc>
          <w:tcPr>
            <w:tcW w:w="1134" w:type="dxa"/>
          </w:tcPr>
          <w:p w14:paraId="043EEA19" w14:textId="77777777" w:rsidR="00017A38" w:rsidRPr="00984857" w:rsidRDefault="00017A38" w:rsidP="00017A3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A760EC" w14:textId="65517BBB" w:rsidR="00017A38" w:rsidRPr="00984857" w:rsidRDefault="00017A38" w:rsidP="00017A3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3E4581" w14:textId="77777777" w:rsidR="00017A38" w:rsidRPr="00984857" w:rsidRDefault="00017A38" w:rsidP="00017A3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13341" w:rsidRPr="00BC0C7D" w14:paraId="0B604E2D" w14:textId="77777777" w:rsidTr="00E13341">
        <w:tc>
          <w:tcPr>
            <w:tcW w:w="4565" w:type="dxa"/>
          </w:tcPr>
          <w:p w14:paraId="7E452544" w14:textId="7B40AFF3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B (recenzovaná odborná kniha)</w:t>
            </w:r>
            <w:r w:rsidRPr="00472FB1">
              <w:rPr>
                <w:rStyle w:val="Znakapoznpodarou"/>
                <w:rFonts w:asciiTheme="majorHAnsi" w:hAnsiTheme="majorHAnsi"/>
                <w:color w:val="FFFFFF" w:themeColor="background1"/>
                <w:sz w:val="22"/>
                <w:szCs w:val="22"/>
              </w:rPr>
              <w:footnoteReference w:id="3"/>
            </w:r>
            <w:r w:rsidRPr="00984857">
              <w:rPr>
                <w:rFonts w:asciiTheme="majorHAnsi" w:hAnsiTheme="majorHAnsi"/>
                <w:sz w:val="22"/>
                <w:szCs w:val="22"/>
              </w:rPr>
              <w:t>**</w:t>
            </w:r>
            <w:r w:rsidR="00017A38">
              <w:rPr>
                <w:rFonts w:asciiTheme="majorHAnsi" w:hAnsiTheme="majorHAnsi"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14:paraId="3DB395C4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8567FB" w14:textId="0819233D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F2D19C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E13341" w:rsidRPr="00BC0C7D" w14:paraId="152E7061" w14:textId="77777777" w:rsidTr="00E13341">
        <w:tc>
          <w:tcPr>
            <w:tcW w:w="4565" w:type="dxa"/>
          </w:tcPr>
          <w:p w14:paraId="08A3DB9C" w14:textId="7BAAE9D5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 xml:space="preserve">C (kapitola v recenzované odborné </w:t>
            </w:r>
            <w:proofErr w:type="gramStart"/>
            <w:r w:rsidRPr="00984857">
              <w:rPr>
                <w:rFonts w:asciiTheme="majorHAnsi" w:hAnsiTheme="majorHAnsi"/>
                <w:sz w:val="22"/>
                <w:szCs w:val="22"/>
              </w:rPr>
              <w:t>knize)*</w:t>
            </w:r>
            <w:proofErr w:type="gramEnd"/>
            <w:r w:rsidRPr="00984857">
              <w:rPr>
                <w:rFonts w:asciiTheme="majorHAnsi" w:hAnsiTheme="majorHAnsi"/>
                <w:sz w:val="22"/>
                <w:szCs w:val="22"/>
              </w:rPr>
              <w:t>*</w:t>
            </w:r>
            <w:r w:rsidR="00017A38">
              <w:rPr>
                <w:rFonts w:asciiTheme="majorHAnsi" w:hAnsiTheme="majorHAnsi"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14:paraId="112C992F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FD6BAD" w14:textId="367DF84C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18B040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E13341" w:rsidRPr="00BC0C7D" w14:paraId="155BC374" w14:textId="77777777" w:rsidTr="00E13341">
        <w:tc>
          <w:tcPr>
            <w:tcW w:w="4565" w:type="dxa"/>
          </w:tcPr>
          <w:p w14:paraId="3199E6B9" w14:textId="77777777" w:rsidR="00E13341" w:rsidRPr="00984857" w:rsidRDefault="00E13341" w:rsidP="00D1089D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 xml:space="preserve">D (článek ve sborníku ve </w:t>
            </w:r>
            <w:proofErr w:type="spellStart"/>
            <w:r w:rsidRPr="00984857">
              <w:rPr>
                <w:rFonts w:asciiTheme="majorHAnsi" w:hAnsiTheme="majorHAnsi"/>
                <w:sz w:val="22"/>
                <w:szCs w:val="22"/>
              </w:rPr>
              <w:t>WoS</w:t>
            </w:r>
            <w:proofErr w:type="spellEnd"/>
            <w:r w:rsidRPr="00984857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984857">
              <w:rPr>
                <w:rFonts w:asciiTheme="majorHAnsi" w:hAnsiTheme="majorHAnsi"/>
                <w:sz w:val="22"/>
                <w:szCs w:val="22"/>
              </w:rPr>
              <w:t>Scopus</w:t>
            </w:r>
            <w:proofErr w:type="spellEnd"/>
            <w:r w:rsidRPr="0098485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7835047F" w14:textId="77777777" w:rsidR="00E13341" w:rsidRPr="00984857" w:rsidRDefault="00E13341" w:rsidP="00D108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4FA6C4E" w14:textId="5B0E6490" w:rsidR="00E13341" w:rsidRPr="00984857" w:rsidRDefault="00E13341" w:rsidP="00D108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19C307" w14:textId="77777777" w:rsidR="00E13341" w:rsidRPr="00984857" w:rsidRDefault="00E13341" w:rsidP="00D108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13341" w:rsidRPr="00BC0C7D" w14:paraId="61E51FCE" w14:textId="77777777" w:rsidTr="00E13341">
        <w:tc>
          <w:tcPr>
            <w:tcW w:w="4565" w:type="dxa"/>
          </w:tcPr>
          <w:p w14:paraId="7C65FFCB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P (patent)</w:t>
            </w:r>
          </w:p>
        </w:tc>
        <w:tc>
          <w:tcPr>
            <w:tcW w:w="1134" w:type="dxa"/>
          </w:tcPr>
          <w:p w14:paraId="701319F6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D7DF17" w14:textId="4F172C2C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963E6A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E13341" w:rsidRPr="00BC0C7D" w14:paraId="722E2BBF" w14:textId="77777777" w:rsidTr="00E13341">
        <w:tc>
          <w:tcPr>
            <w:tcW w:w="4565" w:type="dxa"/>
          </w:tcPr>
          <w:p w14:paraId="54EDB9A6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Počet obhájených dizertačních prací</w:t>
            </w:r>
          </w:p>
        </w:tc>
        <w:tc>
          <w:tcPr>
            <w:tcW w:w="1134" w:type="dxa"/>
          </w:tcPr>
          <w:p w14:paraId="3EF80579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F6C993" w14:textId="5E95D3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9FE557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E13341" w:rsidRPr="00BC0C7D" w14:paraId="26557C6A" w14:textId="77777777" w:rsidTr="00E13341">
        <w:tc>
          <w:tcPr>
            <w:tcW w:w="4565" w:type="dxa"/>
          </w:tcPr>
          <w:p w14:paraId="705122DD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Počet obhájených diplomových prací</w:t>
            </w:r>
          </w:p>
        </w:tc>
        <w:tc>
          <w:tcPr>
            <w:tcW w:w="1134" w:type="dxa"/>
          </w:tcPr>
          <w:p w14:paraId="73B36873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BB00D5" w14:textId="55642AFD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1BCB5C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E13341" w:rsidRPr="00BC0C7D" w14:paraId="0E873754" w14:textId="77777777" w:rsidTr="00E13341">
        <w:tc>
          <w:tcPr>
            <w:tcW w:w="4565" w:type="dxa"/>
            <w:shd w:val="clear" w:color="auto" w:fill="F2F2F2" w:themeFill="background1" w:themeFillShade="F2"/>
          </w:tcPr>
          <w:p w14:paraId="3892A8E1" w14:textId="77777777" w:rsidR="00E13341" w:rsidRPr="00984857" w:rsidRDefault="00E13341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Počet výsledků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D658651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ADED5AC" w14:textId="5AE2C088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1B81841" w14:textId="77777777" w:rsidR="00E13341" w:rsidRPr="00984857" w:rsidRDefault="00E13341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74625074" w14:textId="77777777" w:rsidR="002557C1" w:rsidRPr="00BC0C7D" w:rsidRDefault="002557C1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7AB57928" w14:textId="77777777" w:rsidR="00153CBE" w:rsidRPr="00BC0C7D" w:rsidRDefault="00153CB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1EF60006" w14:textId="77777777" w:rsidR="009654D8" w:rsidRPr="00BC0C7D" w:rsidRDefault="006F239F" w:rsidP="009654D8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color w:val="FF0000"/>
        </w:rPr>
      </w:pPr>
      <w:r w:rsidRPr="00BC0C7D">
        <w:rPr>
          <w:rFonts w:asciiTheme="majorHAnsi" w:hAnsiTheme="majorHAnsi"/>
          <w:b/>
        </w:rPr>
        <w:t>Výsledek čerpání rozpočtu</w:t>
      </w:r>
      <w:r w:rsidR="009654D8" w:rsidRPr="00BC0C7D">
        <w:rPr>
          <w:rFonts w:asciiTheme="majorHAnsi" w:hAnsiTheme="majorHAnsi"/>
          <w:b/>
        </w:rPr>
        <w:t xml:space="preserve">:  </w:t>
      </w:r>
    </w:p>
    <w:p w14:paraId="5E6BAFD5" w14:textId="77777777" w:rsidR="009654D8" w:rsidRPr="00BC0C7D" w:rsidRDefault="009654D8" w:rsidP="009654D8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64456D6C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a)</w:t>
      </w:r>
      <w:r w:rsidRPr="00BC0C7D">
        <w:rPr>
          <w:rFonts w:asciiTheme="majorHAnsi" w:hAnsiTheme="majorHAnsi"/>
          <w:b/>
        </w:rPr>
        <w:tab/>
        <w:t xml:space="preserve">Spotřeba materiálu </w:t>
      </w:r>
      <w:r w:rsidRPr="00BC0C7D">
        <w:rPr>
          <w:rFonts w:asciiTheme="majorHAnsi" w:hAnsiTheme="majorHAnsi"/>
        </w:rPr>
        <w:t xml:space="preserve">(položka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 xml:space="preserve"> č. </w:t>
      </w:r>
      <w:r w:rsidRPr="00BC0C7D">
        <w:rPr>
          <w:rFonts w:asciiTheme="majorHAnsi" w:hAnsiTheme="majorHAnsi"/>
          <w:b/>
        </w:rPr>
        <w:t>501</w:t>
      </w:r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 xml:space="preserve">: </w:t>
      </w:r>
    </w:p>
    <w:p w14:paraId="0DA900D6" w14:textId="77777777" w:rsidR="00045F03" w:rsidRPr="00BC0C7D" w:rsidRDefault="00045F03" w:rsidP="00045F03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2821"/>
        <w:gridCol w:w="2685"/>
        <w:gridCol w:w="2260"/>
        <w:gridCol w:w="1554"/>
      </w:tblGrid>
      <w:tr w:rsidR="00045F03" w:rsidRPr="00984857" w14:paraId="24AA470C" w14:textId="77777777" w:rsidTr="00E9707E">
        <w:trPr>
          <w:trHeight w:val="765"/>
        </w:trPr>
        <w:tc>
          <w:tcPr>
            <w:tcW w:w="2821" w:type="dxa"/>
            <w:shd w:val="clear" w:color="auto" w:fill="F2F2F2" w:themeFill="background1" w:themeFillShade="F2"/>
          </w:tcPr>
          <w:p w14:paraId="2791BE8D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Materiálové náklady</w:t>
            </w:r>
          </w:p>
          <w:p w14:paraId="1D47F28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lastRenderedPageBreak/>
              <w:t>(nutno soutěžit v rámci DNS)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6C2FED92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lastRenderedPageBreak/>
              <w:t>Stručné zdůvodnění nákupu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05B9F3A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Přesná specifikace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49C4F9A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Cena včetně DPH (Kč)</w:t>
            </w:r>
          </w:p>
        </w:tc>
      </w:tr>
      <w:tr w:rsidR="00045F03" w:rsidRPr="00984857" w14:paraId="711C2569" w14:textId="77777777" w:rsidTr="00E9707E">
        <w:trPr>
          <w:trHeight w:val="121"/>
        </w:trPr>
        <w:tc>
          <w:tcPr>
            <w:tcW w:w="2821" w:type="dxa"/>
          </w:tcPr>
          <w:p w14:paraId="337466DC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39AD50D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60" w:type="dxa"/>
          </w:tcPr>
          <w:p w14:paraId="35EC0002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9C90D9D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5FD42421" w14:textId="77777777" w:rsidR="00045F03" w:rsidRPr="00984857" w:rsidRDefault="00045F03" w:rsidP="00045F03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045F03" w:rsidRPr="00984857" w14:paraId="087326E9" w14:textId="77777777" w:rsidTr="00E9707E">
        <w:tc>
          <w:tcPr>
            <w:tcW w:w="2830" w:type="dxa"/>
            <w:shd w:val="clear" w:color="auto" w:fill="F2F2F2" w:themeFill="background1" w:themeFillShade="F2"/>
          </w:tcPr>
          <w:p w14:paraId="687AF0E9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Spotřební náklady</w:t>
            </w:r>
          </w:p>
          <w:p w14:paraId="4F78FC33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(spotřební a kancelářské potřeby)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F701D65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Stručné zdůvodnění nákupu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B24A8F9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Cena včetně DPH (Kč)</w:t>
            </w:r>
          </w:p>
        </w:tc>
      </w:tr>
      <w:tr w:rsidR="00045F03" w:rsidRPr="00BC0C7D" w14:paraId="7F9D12A7" w14:textId="77777777" w:rsidTr="00E9707E">
        <w:tc>
          <w:tcPr>
            <w:tcW w:w="2830" w:type="dxa"/>
            <w:shd w:val="clear" w:color="auto" w:fill="FFFFFF" w:themeFill="background1"/>
          </w:tcPr>
          <w:p w14:paraId="44A872F0" w14:textId="77777777" w:rsidR="00045F03" w:rsidRPr="00BC0C7D" w:rsidRDefault="00045F03" w:rsidP="00E9707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D4E472B" w14:textId="77777777" w:rsidR="00045F03" w:rsidRPr="00BC0C7D" w:rsidRDefault="00045F03" w:rsidP="00E9707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F0CF844" w14:textId="77777777" w:rsidR="00045F03" w:rsidRPr="00BC0C7D" w:rsidRDefault="00045F03" w:rsidP="00E9707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47E19B96" w14:textId="77777777" w:rsidR="00045F03" w:rsidRPr="00BC0C7D" w:rsidRDefault="00045F03" w:rsidP="00045F03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7890F6F8" w14:textId="77777777" w:rsidR="00D1089D" w:rsidRPr="00BC0C7D" w:rsidRDefault="00D1089D" w:rsidP="00D1089D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6C5F89A4" w14:textId="77777777" w:rsidR="00D1089D" w:rsidRPr="00BC0C7D" w:rsidRDefault="00D1089D" w:rsidP="00D1089D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28305B08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</w:rPr>
        <w:t>b)</w:t>
      </w:r>
      <w:r w:rsidRPr="00BC0C7D">
        <w:rPr>
          <w:rFonts w:asciiTheme="majorHAnsi" w:hAnsiTheme="majorHAnsi"/>
          <w:b/>
        </w:rPr>
        <w:tab/>
        <w:t xml:space="preserve">Cestovné </w:t>
      </w:r>
      <w:r w:rsidRPr="00BC0C7D">
        <w:rPr>
          <w:rFonts w:asciiTheme="majorHAnsi" w:hAnsiTheme="majorHAnsi"/>
        </w:rPr>
        <w:t xml:space="preserve">(položka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 xml:space="preserve"> č. </w:t>
      </w:r>
      <w:r w:rsidRPr="00BC0C7D">
        <w:rPr>
          <w:rFonts w:asciiTheme="majorHAnsi" w:hAnsiTheme="majorHAnsi"/>
          <w:b/>
        </w:rPr>
        <w:t>512</w:t>
      </w:r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>:</w:t>
      </w:r>
    </w:p>
    <w:p w14:paraId="336B3E2F" w14:textId="77777777" w:rsidR="00045F03" w:rsidRPr="00BC0C7D" w:rsidDel="00045F03" w:rsidRDefault="00D1089D" w:rsidP="00045F03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>cestovné zaměstnanců a jeho stručné zdůvodnění;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18"/>
        <w:gridCol w:w="1283"/>
        <w:gridCol w:w="1150"/>
        <w:gridCol w:w="1016"/>
        <w:gridCol w:w="1229"/>
        <w:gridCol w:w="3055"/>
      </w:tblGrid>
      <w:tr w:rsidR="00045F03" w:rsidRPr="00BC0C7D" w14:paraId="39587CD4" w14:textId="77777777" w:rsidTr="00E9707E">
        <w:tc>
          <w:tcPr>
            <w:tcW w:w="1618" w:type="dxa"/>
            <w:shd w:val="clear" w:color="auto" w:fill="F2F2F2" w:themeFill="background1" w:themeFillShade="F2"/>
          </w:tcPr>
          <w:p w14:paraId="343D5D21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Titul, jméno a příjmení zaměstnance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312A7C7A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Ubytování (cca Kč)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45F624B8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Cestovné (cca Kč)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0EEB7CDD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Stravné (cca Kč)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7B21F1D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Celkem (Kč)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6047B0DA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(Název, místo a datum konání)</w:t>
            </w:r>
          </w:p>
        </w:tc>
      </w:tr>
      <w:tr w:rsidR="00045F03" w:rsidRPr="00BC0C7D" w14:paraId="4E2DCE25" w14:textId="77777777" w:rsidTr="00E9707E">
        <w:trPr>
          <w:trHeight w:val="680"/>
        </w:trPr>
        <w:tc>
          <w:tcPr>
            <w:tcW w:w="1618" w:type="dxa"/>
          </w:tcPr>
          <w:p w14:paraId="12B99E7F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83" w:type="dxa"/>
          </w:tcPr>
          <w:p w14:paraId="76021A91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50" w:type="dxa"/>
          </w:tcPr>
          <w:p w14:paraId="49C221DD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016" w:type="dxa"/>
          </w:tcPr>
          <w:p w14:paraId="3799F86C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14:paraId="28DC189C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055" w:type="dxa"/>
          </w:tcPr>
          <w:p w14:paraId="1EA8D631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0857BB65" w14:textId="77777777" w:rsidR="00D1089D" w:rsidRPr="00BC0C7D" w:rsidRDefault="00D1089D" w:rsidP="00045F03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28BCCA0A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c)</w:t>
      </w:r>
      <w:r w:rsidRPr="00BC0C7D">
        <w:rPr>
          <w:rFonts w:asciiTheme="majorHAnsi" w:hAnsiTheme="majorHAnsi"/>
          <w:b/>
        </w:rPr>
        <w:tab/>
        <w:t>Ostatní</w:t>
      </w:r>
      <w:r w:rsidRPr="00BC0C7D">
        <w:rPr>
          <w:rFonts w:asciiTheme="majorHAnsi" w:hAnsiTheme="majorHAnsi"/>
          <w:b/>
          <w:color w:val="000000" w:themeColor="text1"/>
        </w:rPr>
        <w:t xml:space="preserve"> služby </w:t>
      </w:r>
      <w:r w:rsidRPr="00BC0C7D">
        <w:rPr>
          <w:rFonts w:asciiTheme="majorHAnsi" w:hAnsiTheme="majorHAnsi"/>
        </w:rPr>
        <w:t xml:space="preserve">(položka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 xml:space="preserve"> č. </w:t>
      </w:r>
      <w:r w:rsidRPr="00BC0C7D">
        <w:rPr>
          <w:rFonts w:asciiTheme="majorHAnsi" w:hAnsiTheme="majorHAnsi"/>
          <w:b/>
        </w:rPr>
        <w:t>518</w:t>
      </w:r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>:</w:t>
      </w:r>
    </w:p>
    <w:p w14:paraId="64378994" w14:textId="77777777" w:rsidR="00045F03" w:rsidRPr="00BC0C7D" w:rsidDel="00045F03" w:rsidRDefault="00D1089D" w:rsidP="00045F03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náklady nebo výdaje na služby a jejich stručné zdůvodnění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045F03" w:rsidRPr="00BC0C7D" w14:paraId="041F6206" w14:textId="77777777" w:rsidTr="00E9707E">
        <w:tc>
          <w:tcPr>
            <w:tcW w:w="4219" w:type="dxa"/>
            <w:shd w:val="clear" w:color="auto" w:fill="F2F2F2" w:themeFill="background1" w:themeFillShade="F2"/>
          </w:tcPr>
          <w:p w14:paraId="41A5CC61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Typ služby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09E885F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Stručné zdůvodnění služby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2CE263E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Cena včetně DPH (Kč)</w:t>
            </w:r>
          </w:p>
        </w:tc>
      </w:tr>
      <w:tr w:rsidR="00045F03" w:rsidRPr="00BC0C7D" w14:paraId="25FEC481" w14:textId="77777777" w:rsidTr="00E9707E">
        <w:tc>
          <w:tcPr>
            <w:tcW w:w="4219" w:type="dxa"/>
          </w:tcPr>
          <w:p w14:paraId="43003022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436BC7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A8AB2EC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76334E5C" w14:textId="77777777" w:rsidR="00D1089D" w:rsidRPr="00BC0C7D" w:rsidRDefault="00D1089D" w:rsidP="00045F03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 </w:t>
      </w:r>
    </w:p>
    <w:p w14:paraId="295226AB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d)</w:t>
      </w:r>
      <w:r w:rsidRPr="00BC0C7D">
        <w:rPr>
          <w:rFonts w:asciiTheme="majorHAnsi" w:hAnsiTheme="majorHAnsi"/>
          <w:b/>
        </w:rPr>
        <w:tab/>
        <w:t>Mzdové</w:t>
      </w:r>
      <w:r w:rsidRPr="00BC0C7D">
        <w:rPr>
          <w:rFonts w:asciiTheme="majorHAnsi" w:hAnsiTheme="majorHAnsi"/>
          <w:b/>
          <w:color w:val="000000" w:themeColor="text1"/>
        </w:rPr>
        <w:t xml:space="preserve"> náklady </w:t>
      </w:r>
      <w:r w:rsidRPr="00BC0C7D">
        <w:rPr>
          <w:rFonts w:asciiTheme="majorHAnsi" w:hAnsiTheme="majorHAnsi"/>
        </w:rPr>
        <w:t xml:space="preserve">(položka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 xml:space="preserve"> č. </w:t>
      </w:r>
      <w:r w:rsidRPr="00BC0C7D">
        <w:rPr>
          <w:rFonts w:asciiTheme="majorHAnsi" w:hAnsiTheme="majorHAnsi"/>
          <w:b/>
        </w:rPr>
        <w:t>521</w:t>
      </w:r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689"/>
        <w:gridCol w:w="1559"/>
        <w:gridCol w:w="3544"/>
        <w:gridCol w:w="1701"/>
      </w:tblGrid>
      <w:tr w:rsidR="00045F03" w:rsidRPr="00BC0C7D" w14:paraId="02147826" w14:textId="77777777" w:rsidTr="00E9707E">
        <w:tc>
          <w:tcPr>
            <w:tcW w:w="2689" w:type="dxa"/>
            <w:shd w:val="clear" w:color="auto" w:fill="F2F2F2" w:themeFill="background1" w:themeFillShade="F2"/>
          </w:tcPr>
          <w:p w14:paraId="7D58FB6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Titul, jméno a příjmení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B1878B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Odměna (Kč)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AA9B358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Zdůvodnění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B51F443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Celkem (Kč)</w:t>
            </w:r>
          </w:p>
        </w:tc>
      </w:tr>
      <w:tr w:rsidR="00045F03" w:rsidRPr="00BC0C7D" w14:paraId="549BBDEA" w14:textId="77777777" w:rsidTr="00E9707E">
        <w:tc>
          <w:tcPr>
            <w:tcW w:w="2689" w:type="dxa"/>
          </w:tcPr>
          <w:p w14:paraId="6651FA0E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71F2EA64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544" w:type="dxa"/>
          </w:tcPr>
          <w:p w14:paraId="0F16E01D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14:paraId="7BA06DA8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2B1FCF1E" w14:textId="77777777" w:rsidR="00D1089D" w:rsidRPr="00BC0C7D" w:rsidRDefault="00D1089D" w:rsidP="00D1089D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7E597555" w14:textId="77777777" w:rsidR="00D1089D" w:rsidRPr="00BC0C7D" w:rsidRDefault="00D1089D" w:rsidP="00D1089D">
      <w:pPr>
        <w:pStyle w:val="Odstavecseseznamem"/>
        <w:ind w:left="284"/>
        <w:rPr>
          <w:rFonts w:asciiTheme="majorHAnsi" w:hAnsiTheme="majorHAnsi"/>
          <w:color w:val="000000" w:themeColor="text1"/>
        </w:rPr>
      </w:pPr>
    </w:p>
    <w:p w14:paraId="48F72A00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e)</w:t>
      </w:r>
      <w:r w:rsidRPr="00BC0C7D">
        <w:rPr>
          <w:rFonts w:asciiTheme="majorHAnsi" w:hAnsiTheme="majorHAnsi"/>
          <w:b/>
        </w:rPr>
        <w:tab/>
        <w:t>Zákonné</w:t>
      </w:r>
      <w:r w:rsidRPr="00BC0C7D">
        <w:rPr>
          <w:rFonts w:asciiTheme="majorHAnsi" w:hAnsiTheme="majorHAnsi"/>
          <w:b/>
          <w:color w:val="000000" w:themeColor="text1"/>
        </w:rPr>
        <w:t xml:space="preserve"> pojištění </w:t>
      </w:r>
      <w:r w:rsidRPr="00BC0C7D">
        <w:rPr>
          <w:rFonts w:asciiTheme="majorHAnsi" w:hAnsiTheme="majorHAnsi"/>
        </w:rPr>
        <w:t xml:space="preserve">(položka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 xml:space="preserve"> č. </w:t>
      </w:r>
      <w:r w:rsidRPr="00BC0C7D">
        <w:rPr>
          <w:rFonts w:asciiTheme="majorHAnsi" w:hAnsiTheme="majorHAnsi"/>
          <w:b/>
        </w:rPr>
        <w:t>524</w:t>
      </w:r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005"/>
        <w:gridCol w:w="3794"/>
        <w:gridCol w:w="2694"/>
      </w:tblGrid>
      <w:tr w:rsidR="00045F03" w:rsidRPr="00BC0C7D" w14:paraId="2BDC0382" w14:textId="77777777" w:rsidTr="00E9707E">
        <w:tc>
          <w:tcPr>
            <w:tcW w:w="3005" w:type="dxa"/>
            <w:shd w:val="clear" w:color="auto" w:fill="F2F2F2" w:themeFill="background1" w:themeFillShade="F2"/>
          </w:tcPr>
          <w:p w14:paraId="27045439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Titul, jméno a příjmení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14:paraId="6C1FD79C" w14:textId="2E3851FF" w:rsidR="00045F03" w:rsidRPr="00984857" w:rsidRDefault="00045F03" w:rsidP="00E9707E">
            <w:pPr>
              <w:spacing w:line="360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Odvody z odměn 34,</w:t>
            </w:r>
            <w:r w:rsidR="00A339DD">
              <w:rPr>
                <w:rFonts w:asciiTheme="majorHAnsi" w:hAnsiTheme="majorHAnsi" w:cs="Times New Roman"/>
                <w:b/>
                <w:sz w:val="22"/>
                <w:szCs w:val="22"/>
              </w:rPr>
              <w:t>4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2 % (Kč)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C9F71C3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Celkem (Kč)</w:t>
            </w:r>
          </w:p>
        </w:tc>
      </w:tr>
      <w:tr w:rsidR="00045F03" w:rsidRPr="00BC0C7D" w14:paraId="604CDB02" w14:textId="77777777" w:rsidTr="00E9707E">
        <w:tc>
          <w:tcPr>
            <w:tcW w:w="3005" w:type="dxa"/>
          </w:tcPr>
          <w:p w14:paraId="327F5883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794" w:type="dxa"/>
          </w:tcPr>
          <w:p w14:paraId="5A735B9A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694" w:type="dxa"/>
          </w:tcPr>
          <w:p w14:paraId="168DFDC3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22205A2E" w14:textId="77777777" w:rsidR="00D1089D" w:rsidRPr="00BC0C7D" w:rsidRDefault="00D1089D" w:rsidP="00D1089D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4E305E44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/>
          <w:lang w:eastAsia="cs-CZ"/>
        </w:rPr>
      </w:pPr>
      <w:r w:rsidRPr="00BC0C7D">
        <w:rPr>
          <w:rFonts w:asciiTheme="majorHAnsi" w:hAnsiTheme="majorHAnsi"/>
          <w:b/>
          <w:color w:val="000000" w:themeColor="text1"/>
        </w:rPr>
        <w:t>f)</w:t>
      </w:r>
      <w:r w:rsidRPr="00BC0C7D">
        <w:rPr>
          <w:rFonts w:asciiTheme="majorHAnsi" w:hAnsiTheme="majorHAnsi"/>
          <w:b/>
          <w:color w:val="000000" w:themeColor="text1"/>
        </w:rPr>
        <w:tab/>
        <w:t xml:space="preserve">Jiné </w:t>
      </w:r>
      <w:r w:rsidRPr="00BC0C7D">
        <w:rPr>
          <w:rFonts w:asciiTheme="majorHAnsi" w:hAnsiTheme="majorHAnsi"/>
          <w:b/>
        </w:rPr>
        <w:t>ostatní</w:t>
      </w:r>
      <w:r w:rsidRPr="00BC0C7D">
        <w:rPr>
          <w:rFonts w:asciiTheme="majorHAnsi" w:hAnsiTheme="majorHAnsi"/>
          <w:b/>
          <w:color w:val="000000" w:themeColor="text1"/>
        </w:rPr>
        <w:t xml:space="preserve"> náklady </w:t>
      </w:r>
      <w:r w:rsidRPr="00BC0C7D">
        <w:rPr>
          <w:rFonts w:asciiTheme="majorHAnsi" w:hAnsiTheme="majorHAnsi"/>
        </w:rPr>
        <w:t xml:space="preserve">(položka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 xml:space="preserve"> č. </w:t>
      </w:r>
      <w:r w:rsidRPr="00BC0C7D">
        <w:rPr>
          <w:rFonts w:asciiTheme="majorHAnsi" w:hAnsiTheme="majorHAnsi"/>
          <w:b/>
        </w:rPr>
        <w:t>549</w:t>
      </w:r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>:</w:t>
      </w:r>
    </w:p>
    <w:p w14:paraId="309D4274" w14:textId="77777777" w:rsidR="00D1089D" w:rsidRPr="00BC0C7D" w:rsidRDefault="00D1089D" w:rsidP="00D1089D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zejména </w:t>
      </w:r>
      <w:r w:rsidRPr="00BC0C7D">
        <w:rPr>
          <w:rFonts w:asciiTheme="majorHAnsi" w:hAnsiTheme="majorHAnsi"/>
          <w:b/>
          <w:color w:val="000000" w:themeColor="text1"/>
        </w:rPr>
        <w:t>stipendia</w:t>
      </w:r>
      <w:r w:rsidRPr="00BC0C7D">
        <w:rPr>
          <w:rFonts w:asciiTheme="majorHAnsi" w:hAnsiTheme="majorHAnsi"/>
          <w:color w:val="000000" w:themeColor="text1"/>
        </w:rPr>
        <w:t xml:space="preserve"> a jejich stručné zdůvodnění </w:t>
      </w:r>
    </w:p>
    <w:p w14:paraId="1C0B1743" w14:textId="77777777" w:rsidR="00D1089D" w:rsidRPr="00BC0C7D" w:rsidRDefault="00D1089D" w:rsidP="00D1089D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0CCA00B7" w14:textId="2F11A623" w:rsidR="00045F03" w:rsidRPr="00BC0C7D" w:rsidRDefault="00D1089D" w:rsidP="00045F03">
      <w:pPr>
        <w:autoSpaceDE w:val="0"/>
        <w:autoSpaceDN w:val="0"/>
        <w:adjustRightInd w:val="0"/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  <w:color w:val="000000" w:themeColor="text1"/>
        </w:rPr>
        <w:t>Stipendium studentů</w:t>
      </w:r>
      <w:r w:rsidR="00062167" w:rsidRPr="00BC0C7D">
        <w:rPr>
          <w:rFonts w:asciiTheme="majorHAnsi" w:hAnsiTheme="majorHAnsi"/>
          <w:b/>
          <w:color w:val="000000" w:themeColor="text1"/>
        </w:rPr>
        <w:t xml:space="preserve"> za práci na řešení projektu</w:t>
      </w:r>
      <w:r w:rsidR="00045F03" w:rsidRPr="00BC0C7D">
        <w:rPr>
          <w:rFonts w:asciiTheme="majorHAnsi" w:hAnsiTheme="majorHAnsi"/>
        </w:rPr>
        <w:t xml:space="preserve"> 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2410"/>
        <w:gridCol w:w="1276"/>
      </w:tblGrid>
      <w:tr w:rsidR="00045F03" w:rsidRPr="00BC0C7D" w14:paraId="618ED976" w14:textId="77777777" w:rsidTr="00E9707E">
        <w:tc>
          <w:tcPr>
            <w:tcW w:w="1696" w:type="dxa"/>
            <w:shd w:val="clear" w:color="auto" w:fill="F2F2F2" w:themeFill="background1" w:themeFillShade="F2"/>
          </w:tcPr>
          <w:p w14:paraId="3C8A309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Titul, jméno a příjmení studenta/</w:t>
            </w:r>
            <w:proofErr w:type="spellStart"/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ky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</w:tcPr>
          <w:p w14:paraId="1C76EEF8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Číslo studenta/</w:t>
            </w:r>
            <w:proofErr w:type="spellStart"/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ky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19BA58F8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Typ studia (Mgr./PhD.) / ročník studia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CF3D06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Obor studia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08EBCA2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Bankovní spojení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EE77C0E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Stipendium (Kč)</w:t>
            </w:r>
          </w:p>
        </w:tc>
      </w:tr>
      <w:tr w:rsidR="00045F03" w:rsidRPr="00BC0C7D" w14:paraId="4C387C4C" w14:textId="77777777" w:rsidTr="00E9707E">
        <w:tc>
          <w:tcPr>
            <w:tcW w:w="1696" w:type="dxa"/>
          </w:tcPr>
          <w:p w14:paraId="40395C6F" w14:textId="77777777" w:rsidR="00045F03" w:rsidRPr="00BC0C7D" w:rsidRDefault="00045F03" w:rsidP="00E9707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</w:tcPr>
          <w:p w14:paraId="739BDC9F" w14:textId="77777777" w:rsidR="00045F03" w:rsidRPr="00BC0C7D" w:rsidRDefault="00045F03" w:rsidP="00E9707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417" w:type="dxa"/>
          </w:tcPr>
          <w:p w14:paraId="3D6BB8D9" w14:textId="77777777" w:rsidR="00045F03" w:rsidRPr="00BC0C7D" w:rsidRDefault="00045F03" w:rsidP="00E9707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6" w:type="dxa"/>
          </w:tcPr>
          <w:p w14:paraId="689F24B0" w14:textId="77777777" w:rsidR="00045F03" w:rsidRPr="00BC0C7D" w:rsidRDefault="00045F03" w:rsidP="00E9707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410" w:type="dxa"/>
          </w:tcPr>
          <w:p w14:paraId="3C4F5532" w14:textId="77777777" w:rsidR="00045F03" w:rsidRPr="00BC0C7D" w:rsidRDefault="00045F03" w:rsidP="00E9707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6" w:type="dxa"/>
          </w:tcPr>
          <w:p w14:paraId="4A843029" w14:textId="77777777" w:rsidR="00045F03" w:rsidRPr="00BC0C7D" w:rsidRDefault="00045F03" w:rsidP="00E9707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</w:tbl>
    <w:p w14:paraId="2E053C90" w14:textId="77777777" w:rsidR="00045F03" w:rsidRPr="00BC0C7D" w:rsidRDefault="00045F03" w:rsidP="00045F03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19F128B2" w14:textId="77777777" w:rsidR="00045F03" w:rsidRPr="00BC0C7D" w:rsidRDefault="00045F03" w:rsidP="00045F03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  <w:color w:val="000000" w:themeColor="text1"/>
        </w:rPr>
        <w:t>Cestovní stipendia studentů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51"/>
        <w:gridCol w:w="1147"/>
        <w:gridCol w:w="1166"/>
        <w:gridCol w:w="1130"/>
        <w:gridCol w:w="1148"/>
        <w:gridCol w:w="1299"/>
        <w:gridCol w:w="1952"/>
      </w:tblGrid>
      <w:tr w:rsidR="00045F03" w:rsidRPr="00BC0C7D" w14:paraId="0BD31823" w14:textId="77777777" w:rsidTr="00E9707E">
        <w:tc>
          <w:tcPr>
            <w:tcW w:w="1651" w:type="dxa"/>
            <w:shd w:val="clear" w:color="auto" w:fill="F2F2F2" w:themeFill="background1" w:themeFillShade="F2"/>
          </w:tcPr>
          <w:p w14:paraId="53B2F9F9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Titul, jméno a příjmení studenta/</w:t>
            </w:r>
            <w:proofErr w:type="spellStart"/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tky</w:t>
            </w:r>
            <w:proofErr w:type="spellEnd"/>
          </w:p>
        </w:tc>
        <w:tc>
          <w:tcPr>
            <w:tcW w:w="1147" w:type="dxa"/>
            <w:shd w:val="clear" w:color="auto" w:fill="F2F2F2" w:themeFill="background1" w:themeFillShade="F2"/>
          </w:tcPr>
          <w:p w14:paraId="142C9FF9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Konferenční poplatek (cca Kč)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0F01D71F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Ubytování (cca Kč)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4A67490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Cestovné (cca Kč)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10D289EA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Stravné (cca Kč)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14:paraId="78018210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Celkem (Kč)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6CE79885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Plánovaná konference (název, místo a datum konání)</w:t>
            </w:r>
          </w:p>
        </w:tc>
      </w:tr>
      <w:tr w:rsidR="00045F03" w:rsidRPr="00BC0C7D" w14:paraId="0AF689D0" w14:textId="77777777" w:rsidTr="00E9707E">
        <w:tc>
          <w:tcPr>
            <w:tcW w:w="1651" w:type="dxa"/>
          </w:tcPr>
          <w:p w14:paraId="3C51A6E5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47" w:type="dxa"/>
          </w:tcPr>
          <w:p w14:paraId="237C712A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66" w:type="dxa"/>
          </w:tcPr>
          <w:p w14:paraId="780E2727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30" w:type="dxa"/>
          </w:tcPr>
          <w:p w14:paraId="52010DA2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48" w:type="dxa"/>
          </w:tcPr>
          <w:p w14:paraId="0D74F378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99" w:type="dxa"/>
          </w:tcPr>
          <w:p w14:paraId="5AAD007C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952" w:type="dxa"/>
          </w:tcPr>
          <w:p w14:paraId="39F8703C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59A6253F" w14:textId="77777777" w:rsidR="00257ECE" w:rsidRPr="00BC0C7D" w:rsidRDefault="00257ECE" w:rsidP="00045F03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</w:rPr>
      </w:pPr>
    </w:p>
    <w:p w14:paraId="55EFC1CB" w14:textId="77777777" w:rsidR="00D1089D" w:rsidRPr="00BC0C7D" w:rsidRDefault="00D1089D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69EA75C4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g)</w:t>
      </w:r>
      <w:r w:rsidRPr="00BC0C7D">
        <w:rPr>
          <w:rFonts w:asciiTheme="majorHAnsi" w:hAnsiTheme="majorHAnsi"/>
          <w:b/>
        </w:rPr>
        <w:tab/>
        <w:t xml:space="preserve">Další položky </w:t>
      </w:r>
      <w:r w:rsidRPr="00BC0C7D">
        <w:rPr>
          <w:rFonts w:asciiTheme="majorHAnsi" w:hAnsiTheme="majorHAnsi"/>
        </w:rPr>
        <w:t xml:space="preserve">(uveďte čísla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>:</w:t>
      </w:r>
    </w:p>
    <w:p w14:paraId="62B4C50E" w14:textId="77777777" w:rsidR="00D1089D" w:rsidRPr="00BC0C7D" w:rsidRDefault="001870BD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         další položky a jejich stručné zdůvodnění</w:t>
      </w:r>
    </w:p>
    <w:p w14:paraId="4BF896A8" w14:textId="77777777" w:rsidR="00D1089D" w:rsidRPr="00BC0C7D" w:rsidRDefault="00D1089D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1AB88C71" w14:textId="77777777" w:rsidR="00153CD0" w:rsidRPr="00BC0C7D" w:rsidRDefault="00153CD0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Výsledek čerpání finančních prostředků uveďte v jednotné přehledné tabulce 2.</w:t>
      </w:r>
    </w:p>
    <w:p w14:paraId="34F0839F" w14:textId="77777777" w:rsidR="002557C1" w:rsidRPr="00BC0C7D" w:rsidRDefault="002557C1" w:rsidP="00340145">
      <w:pPr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Tab. 2 Čerpání finančních prostředků v</w:t>
      </w:r>
      <w:r w:rsidR="003A62F8" w:rsidRPr="00BC0C7D">
        <w:rPr>
          <w:rFonts w:asciiTheme="majorHAnsi" w:hAnsiTheme="majorHAnsi"/>
          <w:b/>
        </w:rPr>
        <w:t> </w:t>
      </w:r>
      <w:r w:rsidRPr="00BC0C7D">
        <w:rPr>
          <w:rFonts w:asciiTheme="majorHAnsi" w:hAnsiTheme="majorHAnsi"/>
          <w:b/>
        </w:rPr>
        <w:t>Kč</w:t>
      </w:r>
    </w:p>
    <w:tbl>
      <w:tblPr>
        <w:tblStyle w:val="Mkatabulky"/>
        <w:tblW w:w="9818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731"/>
        <w:gridCol w:w="3417"/>
        <w:gridCol w:w="1248"/>
        <w:gridCol w:w="1249"/>
        <w:gridCol w:w="1447"/>
        <w:gridCol w:w="1726"/>
      </w:tblGrid>
      <w:tr w:rsidR="00F729CA" w:rsidRPr="00BC0C7D" w14:paraId="3B602654" w14:textId="77777777" w:rsidTr="00984857">
        <w:tc>
          <w:tcPr>
            <w:tcW w:w="731" w:type="dxa"/>
            <w:vMerge w:val="restart"/>
            <w:shd w:val="clear" w:color="auto" w:fill="F2F2F2" w:themeFill="background1" w:themeFillShade="F2"/>
            <w:textDirection w:val="btLr"/>
          </w:tcPr>
          <w:p w14:paraId="09F649ED" w14:textId="77777777" w:rsidR="00F729CA" w:rsidRPr="00984857" w:rsidRDefault="00F729CA" w:rsidP="00F729CA">
            <w:pPr>
              <w:ind w:left="113" w:right="113"/>
              <w:rPr>
                <w:rFonts w:asciiTheme="majorHAnsi" w:hAnsiTheme="majorHAnsi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 xml:space="preserve">Položka </w:t>
            </w:r>
            <w:proofErr w:type="spellStart"/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magionu</w:t>
            </w:r>
            <w:proofErr w:type="spellEnd"/>
          </w:p>
        </w:tc>
        <w:tc>
          <w:tcPr>
            <w:tcW w:w="341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87EB06F" w14:textId="77777777" w:rsidR="00F729CA" w:rsidRPr="00984857" w:rsidRDefault="00F729CA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Položka</w:t>
            </w: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F437A06" w14:textId="77777777" w:rsidR="00F729CA" w:rsidRPr="00984857" w:rsidRDefault="00F729CA" w:rsidP="003A62F8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Plán Kč </w:t>
            </w: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AAD2102" w14:textId="77777777" w:rsidR="00F729CA" w:rsidRPr="00984857" w:rsidRDefault="00F729CA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Žádost o změnu</w:t>
            </w:r>
          </w:p>
        </w:tc>
        <w:tc>
          <w:tcPr>
            <w:tcW w:w="144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ED8019F" w14:textId="77777777" w:rsidR="00F729CA" w:rsidRPr="00BC0C7D" w:rsidRDefault="00F729CA" w:rsidP="00F729CA">
            <w:pPr>
              <w:ind w:left="-88"/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Skutečnost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FC31DEF" w14:textId="77777777" w:rsidR="00F729CA" w:rsidRPr="00BC0C7D" w:rsidRDefault="00F729CA" w:rsidP="00D1089D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Poznámka</w:t>
            </w:r>
          </w:p>
        </w:tc>
      </w:tr>
      <w:tr w:rsidR="00F729CA" w:rsidRPr="00BC0C7D" w14:paraId="4D835B47" w14:textId="77777777" w:rsidTr="00984857">
        <w:trPr>
          <w:trHeight w:val="732"/>
        </w:trPr>
        <w:tc>
          <w:tcPr>
            <w:tcW w:w="731" w:type="dxa"/>
            <w:vMerge/>
            <w:shd w:val="clear" w:color="auto" w:fill="F2F2F2" w:themeFill="background1" w:themeFillShade="F2"/>
          </w:tcPr>
          <w:p w14:paraId="72AB2972" w14:textId="77777777" w:rsidR="00F729CA" w:rsidRPr="00984857" w:rsidRDefault="00F729CA" w:rsidP="00D108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</w:tcPr>
          <w:p w14:paraId="2B61FED0" w14:textId="77777777" w:rsidR="00F729CA" w:rsidRPr="00984857" w:rsidRDefault="00F729CA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 xml:space="preserve">Počet členů řešitelského týmu čerpajících mzdové prostředky 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</w:tcPr>
          <w:p w14:paraId="697949E7" w14:textId="77777777" w:rsidR="00F729CA" w:rsidRPr="00984857" w:rsidRDefault="00F729CA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6D1502AD" w14:textId="77777777" w:rsidR="00F729CA" w:rsidRPr="00984857" w:rsidRDefault="00F729CA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</w:tcPr>
          <w:p w14:paraId="5A1485EE" w14:textId="77777777" w:rsidR="00F729CA" w:rsidRPr="00BC0C7D" w:rsidRDefault="00F729CA" w:rsidP="00D1089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26" w:type="dxa"/>
            <w:tcBorders>
              <w:top w:val="double" w:sz="4" w:space="0" w:color="auto"/>
              <w:bottom w:val="double" w:sz="4" w:space="0" w:color="auto"/>
            </w:tcBorders>
          </w:tcPr>
          <w:p w14:paraId="6062E8A1" w14:textId="77777777" w:rsidR="00F729CA" w:rsidRPr="00BC0C7D" w:rsidRDefault="00F729CA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F729CA" w:rsidRPr="00BC0C7D" w14:paraId="789079B0" w14:textId="77777777" w:rsidTr="00984857">
        <w:trPr>
          <w:trHeight w:val="672"/>
        </w:trPr>
        <w:tc>
          <w:tcPr>
            <w:tcW w:w="73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351971F" w14:textId="77777777" w:rsidR="00F729CA" w:rsidRPr="00984857" w:rsidRDefault="00F729CA" w:rsidP="00D108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</w:tcPr>
          <w:p w14:paraId="2C1F626B" w14:textId="77777777" w:rsidR="00F729CA" w:rsidRPr="00984857" w:rsidRDefault="00F729CA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Počet studentů čerpajících mzdové prostředky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</w:tcPr>
          <w:p w14:paraId="4B0F7AC3" w14:textId="77777777" w:rsidR="00F729CA" w:rsidRPr="00984857" w:rsidRDefault="00F729CA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2BE56727" w14:textId="77777777" w:rsidR="00F729CA" w:rsidRPr="00984857" w:rsidRDefault="00F729CA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</w:tcPr>
          <w:p w14:paraId="1AB3149E" w14:textId="77777777" w:rsidR="00F729CA" w:rsidRPr="00BC0C7D" w:rsidRDefault="00F729CA" w:rsidP="00D1089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26" w:type="dxa"/>
            <w:tcBorders>
              <w:top w:val="double" w:sz="4" w:space="0" w:color="auto"/>
              <w:bottom w:val="double" w:sz="4" w:space="0" w:color="auto"/>
            </w:tcBorders>
          </w:tcPr>
          <w:p w14:paraId="632AB5E2" w14:textId="77777777" w:rsidR="00F729CA" w:rsidRPr="00BC0C7D" w:rsidRDefault="00F729CA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F729CA" w:rsidRPr="00BC0C7D" w14:paraId="53393968" w14:textId="77777777" w:rsidTr="00984857">
        <w:tc>
          <w:tcPr>
            <w:tcW w:w="73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99945EE" w14:textId="77777777" w:rsidR="00F729CA" w:rsidRPr="00984857" w:rsidRDefault="00F729CA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501</w:t>
            </w:r>
          </w:p>
        </w:tc>
        <w:tc>
          <w:tcPr>
            <w:tcW w:w="3417" w:type="dxa"/>
            <w:tcBorders>
              <w:top w:val="double" w:sz="4" w:space="0" w:color="auto"/>
            </w:tcBorders>
          </w:tcPr>
          <w:p w14:paraId="681C9200" w14:textId="77777777" w:rsidR="00F729CA" w:rsidRPr="00984857" w:rsidRDefault="00F729CA" w:rsidP="00F729CA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Spotřeba materiálu DHIM</w:t>
            </w:r>
          </w:p>
        </w:tc>
        <w:tc>
          <w:tcPr>
            <w:tcW w:w="1248" w:type="dxa"/>
            <w:tcBorders>
              <w:top w:val="double" w:sz="4" w:space="0" w:color="auto"/>
            </w:tcBorders>
          </w:tcPr>
          <w:p w14:paraId="2B1A0256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14:paraId="1FD86C25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double" w:sz="4" w:space="0" w:color="auto"/>
            </w:tcBorders>
          </w:tcPr>
          <w:p w14:paraId="4CB9852F" w14:textId="77777777" w:rsidR="00F729CA" w:rsidRPr="00BC0C7D" w:rsidRDefault="00F729CA" w:rsidP="00F729C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26" w:type="dxa"/>
            <w:tcBorders>
              <w:top w:val="double" w:sz="4" w:space="0" w:color="auto"/>
            </w:tcBorders>
          </w:tcPr>
          <w:p w14:paraId="04372954" w14:textId="77777777" w:rsidR="00F729CA" w:rsidRPr="00BC0C7D" w:rsidRDefault="00F729CA" w:rsidP="00F729CA">
            <w:pPr>
              <w:rPr>
                <w:rFonts w:asciiTheme="majorHAnsi" w:hAnsiTheme="majorHAnsi"/>
                <w:b/>
              </w:rPr>
            </w:pPr>
          </w:p>
        </w:tc>
      </w:tr>
      <w:tr w:rsidR="00F729CA" w:rsidRPr="00BC0C7D" w14:paraId="41A44E8E" w14:textId="77777777" w:rsidTr="00984857">
        <w:tc>
          <w:tcPr>
            <w:tcW w:w="731" w:type="dxa"/>
            <w:shd w:val="clear" w:color="auto" w:fill="F2F2F2" w:themeFill="background1" w:themeFillShade="F2"/>
          </w:tcPr>
          <w:p w14:paraId="555C25F8" w14:textId="77777777" w:rsidR="00F729CA" w:rsidRPr="00984857" w:rsidRDefault="00F729CA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512</w:t>
            </w:r>
          </w:p>
        </w:tc>
        <w:tc>
          <w:tcPr>
            <w:tcW w:w="3417" w:type="dxa"/>
          </w:tcPr>
          <w:p w14:paraId="4B29771B" w14:textId="77777777" w:rsidR="00F729CA" w:rsidRPr="00984857" w:rsidRDefault="00F729CA" w:rsidP="00F729CA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Cestovné</w:t>
            </w:r>
          </w:p>
        </w:tc>
        <w:tc>
          <w:tcPr>
            <w:tcW w:w="1248" w:type="dxa"/>
          </w:tcPr>
          <w:p w14:paraId="10CB22C0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5C00CE5B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25F95226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</w:tcPr>
          <w:p w14:paraId="68D15485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F729CA" w:rsidRPr="00BC0C7D" w14:paraId="4DE621F8" w14:textId="77777777" w:rsidTr="00984857">
        <w:tc>
          <w:tcPr>
            <w:tcW w:w="731" w:type="dxa"/>
            <w:shd w:val="clear" w:color="auto" w:fill="F2F2F2" w:themeFill="background1" w:themeFillShade="F2"/>
          </w:tcPr>
          <w:p w14:paraId="57666810" w14:textId="77777777" w:rsidR="00F729CA" w:rsidRPr="00984857" w:rsidRDefault="00F729CA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518</w:t>
            </w:r>
          </w:p>
        </w:tc>
        <w:tc>
          <w:tcPr>
            <w:tcW w:w="3417" w:type="dxa"/>
          </w:tcPr>
          <w:p w14:paraId="0EB31CC9" w14:textId="77777777" w:rsidR="00F729CA" w:rsidRPr="00984857" w:rsidRDefault="00F729CA" w:rsidP="00F729CA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Ostatní služby</w:t>
            </w:r>
          </w:p>
        </w:tc>
        <w:tc>
          <w:tcPr>
            <w:tcW w:w="1248" w:type="dxa"/>
          </w:tcPr>
          <w:p w14:paraId="0863FEE0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7F357F29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425C330B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</w:tcPr>
          <w:p w14:paraId="661EFD3E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F729CA" w:rsidRPr="00BC0C7D" w14:paraId="730346D7" w14:textId="77777777" w:rsidTr="00984857">
        <w:tc>
          <w:tcPr>
            <w:tcW w:w="731" w:type="dxa"/>
            <w:shd w:val="clear" w:color="auto" w:fill="F2F2F2" w:themeFill="background1" w:themeFillShade="F2"/>
          </w:tcPr>
          <w:p w14:paraId="10B1F6E5" w14:textId="77777777" w:rsidR="00F729CA" w:rsidRPr="00984857" w:rsidRDefault="00F729CA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521</w:t>
            </w:r>
          </w:p>
        </w:tc>
        <w:tc>
          <w:tcPr>
            <w:tcW w:w="3417" w:type="dxa"/>
          </w:tcPr>
          <w:p w14:paraId="165973D4" w14:textId="77777777" w:rsidR="00F729CA" w:rsidRPr="00984857" w:rsidRDefault="00F729CA" w:rsidP="00F729CA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Mzdové náklady</w:t>
            </w:r>
          </w:p>
        </w:tc>
        <w:tc>
          <w:tcPr>
            <w:tcW w:w="1248" w:type="dxa"/>
          </w:tcPr>
          <w:p w14:paraId="00BD4E2E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796CFD18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65367F5F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</w:tcPr>
          <w:p w14:paraId="76C15C6A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F729CA" w:rsidRPr="00BC0C7D" w14:paraId="44A1A2A0" w14:textId="77777777" w:rsidTr="00984857">
        <w:tc>
          <w:tcPr>
            <w:tcW w:w="731" w:type="dxa"/>
            <w:shd w:val="clear" w:color="auto" w:fill="F2F2F2" w:themeFill="background1" w:themeFillShade="F2"/>
          </w:tcPr>
          <w:p w14:paraId="5FC19B84" w14:textId="77777777" w:rsidR="00F729CA" w:rsidRPr="00984857" w:rsidRDefault="00D1089D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524</w:t>
            </w:r>
          </w:p>
        </w:tc>
        <w:tc>
          <w:tcPr>
            <w:tcW w:w="3417" w:type="dxa"/>
          </w:tcPr>
          <w:p w14:paraId="21780912" w14:textId="77777777" w:rsidR="00F729CA" w:rsidRPr="00984857" w:rsidRDefault="00F729CA" w:rsidP="00F729CA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Zákonné pojištění</w:t>
            </w:r>
          </w:p>
        </w:tc>
        <w:tc>
          <w:tcPr>
            <w:tcW w:w="1248" w:type="dxa"/>
          </w:tcPr>
          <w:p w14:paraId="1500C385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59597FD6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598A0943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</w:tcPr>
          <w:p w14:paraId="1F9224FC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F729CA" w:rsidRPr="00BC0C7D" w14:paraId="2A6135AD" w14:textId="77777777" w:rsidTr="00984857">
        <w:tc>
          <w:tcPr>
            <w:tcW w:w="731" w:type="dxa"/>
            <w:shd w:val="clear" w:color="auto" w:fill="F2F2F2" w:themeFill="background1" w:themeFillShade="F2"/>
          </w:tcPr>
          <w:p w14:paraId="07E8AE1E" w14:textId="77777777" w:rsidR="00F729CA" w:rsidRPr="00984857" w:rsidRDefault="00F729CA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549</w:t>
            </w:r>
          </w:p>
        </w:tc>
        <w:tc>
          <w:tcPr>
            <w:tcW w:w="3417" w:type="dxa"/>
          </w:tcPr>
          <w:p w14:paraId="046C6E26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Jiné ostatní náklady (stipendia)</w:t>
            </w:r>
          </w:p>
        </w:tc>
        <w:tc>
          <w:tcPr>
            <w:tcW w:w="1248" w:type="dxa"/>
          </w:tcPr>
          <w:p w14:paraId="4ECA5297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42CF39D4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22EA6517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</w:tcPr>
          <w:p w14:paraId="1534EC7D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F729CA" w:rsidRPr="00BC0C7D" w14:paraId="5C16DB52" w14:textId="77777777" w:rsidTr="00984857">
        <w:tc>
          <w:tcPr>
            <w:tcW w:w="731" w:type="dxa"/>
          </w:tcPr>
          <w:p w14:paraId="6E550583" w14:textId="77777777" w:rsidR="00F729CA" w:rsidRPr="00984857" w:rsidRDefault="00D1089D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*</w:t>
            </w:r>
            <w:r w:rsidRPr="00984857">
              <w:rPr>
                <w:rStyle w:val="Znakapoznpodarou"/>
                <w:rFonts w:asciiTheme="majorHAnsi" w:hAnsiTheme="majorHAnsi"/>
                <w:color w:val="FFFFFF" w:themeColor="background1"/>
                <w:sz w:val="22"/>
                <w:szCs w:val="22"/>
              </w:rPr>
              <w:footnoteReference w:id="4"/>
            </w:r>
          </w:p>
        </w:tc>
        <w:tc>
          <w:tcPr>
            <w:tcW w:w="3417" w:type="dxa"/>
          </w:tcPr>
          <w:p w14:paraId="4EC1605C" w14:textId="77777777" w:rsidR="00F729CA" w:rsidRPr="00984857" w:rsidRDefault="00F729CA" w:rsidP="00F729CA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B9A874E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2245AC08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65E56993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D100EDC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F729CA" w:rsidRPr="00BC0C7D" w14:paraId="704D1388" w14:textId="77777777" w:rsidTr="00984857">
        <w:tc>
          <w:tcPr>
            <w:tcW w:w="731" w:type="dxa"/>
          </w:tcPr>
          <w:p w14:paraId="73E8CAFA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417" w:type="dxa"/>
          </w:tcPr>
          <w:p w14:paraId="44BFD221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14:paraId="0DED18D4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5BDE3283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7644BFF3" w14:textId="77777777" w:rsidR="00F729CA" w:rsidRPr="00BC0C7D" w:rsidRDefault="00F729CA" w:rsidP="00F729C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4684D0DA" w14:textId="77777777" w:rsidR="00F729CA" w:rsidRPr="00BC0C7D" w:rsidRDefault="00F729CA" w:rsidP="00F729CA">
            <w:pPr>
              <w:rPr>
                <w:rFonts w:asciiTheme="majorHAnsi" w:hAnsiTheme="majorHAnsi"/>
                <w:b/>
              </w:rPr>
            </w:pPr>
          </w:p>
        </w:tc>
      </w:tr>
      <w:tr w:rsidR="00F729CA" w:rsidRPr="00BC0C7D" w14:paraId="02D3B180" w14:textId="77777777" w:rsidTr="00984857"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F34E87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187047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Celkové náklady 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982876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551A73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E4709D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C111C6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</w:tbl>
    <w:p w14:paraId="0E4D2371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40555269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Ke zprávě přiložte: </w:t>
      </w:r>
    </w:p>
    <w:p w14:paraId="24476501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61FAAF8D" w14:textId="77777777" w:rsidR="00257ECE" w:rsidRPr="00BC0C7D" w:rsidRDefault="00257ECE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výpis z OBD – </w:t>
      </w:r>
      <w:r w:rsidR="000D65C1" w:rsidRPr="00BC0C7D">
        <w:rPr>
          <w:rFonts w:asciiTheme="majorHAnsi" w:hAnsiTheme="majorHAnsi"/>
        </w:rPr>
        <w:t>výstupy</w:t>
      </w:r>
      <w:r w:rsidRPr="00BC0C7D">
        <w:rPr>
          <w:rFonts w:asciiTheme="majorHAnsi" w:hAnsiTheme="majorHAnsi"/>
        </w:rPr>
        <w:t xml:space="preserve"> podpořené </w:t>
      </w:r>
      <w:r w:rsidR="000D65C1" w:rsidRPr="00BC0C7D">
        <w:rPr>
          <w:rFonts w:asciiTheme="majorHAnsi" w:hAnsiTheme="majorHAnsi"/>
        </w:rPr>
        <w:t xml:space="preserve">tímto </w:t>
      </w:r>
      <w:r w:rsidRPr="00BC0C7D">
        <w:rPr>
          <w:rFonts w:asciiTheme="majorHAnsi" w:hAnsiTheme="majorHAnsi"/>
        </w:rPr>
        <w:t>projektem</w:t>
      </w:r>
      <w:r w:rsidR="00423A19" w:rsidRPr="00BC0C7D">
        <w:rPr>
          <w:rFonts w:asciiTheme="majorHAnsi" w:hAnsiTheme="majorHAnsi"/>
        </w:rPr>
        <w:t>,</w:t>
      </w:r>
    </w:p>
    <w:p w14:paraId="692DAC68" w14:textId="77777777" w:rsidR="0075447B" w:rsidRPr="00BC0C7D" w:rsidRDefault="00423A19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v</w:t>
      </w:r>
      <w:r w:rsidR="00355973" w:rsidRPr="00BC0C7D">
        <w:rPr>
          <w:rFonts w:asciiTheme="majorHAnsi" w:hAnsiTheme="majorHAnsi"/>
        </w:rPr>
        <w:t>ýsledovku</w:t>
      </w:r>
      <w:r w:rsidR="00257ECE" w:rsidRPr="00BC0C7D">
        <w:rPr>
          <w:rFonts w:asciiTheme="majorHAnsi" w:hAnsiTheme="majorHAnsi"/>
        </w:rPr>
        <w:t xml:space="preserve"> z ekonomického informačního systému </w:t>
      </w:r>
      <w:proofErr w:type="spellStart"/>
      <w:r w:rsidR="00257ECE" w:rsidRPr="00BC0C7D">
        <w:rPr>
          <w:rFonts w:asciiTheme="majorHAnsi" w:hAnsiTheme="majorHAnsi"/>
        </w:rPr>
        <w:t>Magion</w:t>
      </w:r>
      <w:proofErr w:type="spellEnd"/>
      <w:r w:rsidR="00257ECE" w:rsidRPr="00BC0C7D">
        <w:rPr>
          <w:rFonts w:asciiTheme="majorHAnsi" w:hAnsiTheme="majorHAnsi"/>
        </w:rPr>
        <w:t xml:space="preserve"> – vyúčtování dotace</w:t>
      </w:r>
      <w:r w:rsidRPr="00BC0C7D">
        <w:rPr>
          <w:rFonts w:asciiTheme="majorHAnsi" w:hAnsiTheme="majorHAnsi"/>
        </w:rPr>
        <w:t>.</w:t>
      </w:r>
      <w:r w:rsidR="00257ECE" w:rsidRPr="00BC0C7D">
        <w:rPr>
          <w:rFonts w:asciiTheme="majorHAnsi" w:hAnsiTheme="majorHAnsi"/>
        </w:rPr>
        <w:t xml:space="preserve"> </w:t>
      </w:r>
    </w:p>
    <w:p w14:paraId="183BF91C" w14:textId="77777777" w:rsidR="002557C1" w:rsidRPr="00BC0C7D" w:rsidRDefault="002557C1" w:rsidP="00340145">
      <w:pPr>
        <w:spacing w:after="240" w:line="240" w:lineRule="exact"/>
        <w:jc w:val="both"/>
        <w:rPr>
          <w:rFonts w:asciiTheme="majorHAnsi" w:hAnsiTheme="majorHAnsi"/>
        </w:rPr>
      </w:pPr>
    </w:p>
    <w:p w14:paraId="1754C595" w14:textId="77777777" w:rsidR="00E13341" w:rsidRDefault="00E13341" w:rsidP="00D1089D">
      <w:pPr>
        <w:spacing w:after="240" w:line="240" w:lineRule="exact"/>
        <w:jc w:val="both"/>
        <w:rPr>
          <w:rFonts w:asciiTheme="majorHAnsi" w:hAnsiTheme="majorHAnsi"/>
        </w:rPr>
      </w:pPr>
    </w:p>
    <w:p w14:paraId="4FD06D27" w14:textId="28210F4D" w:rsidR="00CB48D6" w:rsidRPr="00BC0C7D" w:rsidRDefault="00355973" w:rsidP="00D1089D">
      <w:pPr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Datum:</w:t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="0075447B" w:rsidRPr="00BC0C7D">
        <w:rPr>
          <w:rFonts w:asciiTheme="majorHAnsi" w:hAnsiTheme="majorHAnsi"/>
        </w:rPr>
        <w:t xml:space="preserve">               </w:t>
      </w:r>
      <w:r w:rsidRPr="00BC0C7D">
        <w:rPr>
          <w:rFonts w:asciiTheme="majorHAnsi" w:hAnsiTheme="majorHAnsi"/>
        </w:rPr>
        <w:t>Podpis odpovědného řešitele</w:t>
      </w:r>
      <w:r w:rsidR="009654D8" w:rsidRPr="00BC0C7D">
        <w:rPr>
          <w:rFonts w:asciiTheme="majorHAnsi" w:hAnsiTheme="majorHAnsi"/>
        </w:rPr>
        <w:t>:</w:t>
      </w:r>
    </w:p>
    <w:p w14:paraId="09F86409" w14:textId="77777777" w:rsidR="000571DE" w:rsidRPr="00BC0C7D" w:rsidRDefault="000571DE" w:rsidP="0084253D">
      <w:pPr>
        <w:jc w:val="right"/>
        <w:rPr>
          <w:rFonts w:asciiTheme="majorHAnsi" w:hAnsiTheme="majorHAnsi"/>
        </w:rPr>
      </w:pPr>
    </w:p>
    <w:p w14:paraId="598412ED" w14:textId="20C56D6C" w:rsidR="001870BD" w:rsidRPr="00BC0C7D" w:rsidRDefault="00045F03" w:rsidP="000F3482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br w:type="page"/>
      </w:r>
    </w:p>
    <w:p w14:paraId="3AD6E65D" w14:textId="77777777" w:rsidR="0084253D" w:rsidRPr="00BC0C7D" w:rsidRDefault="0084253D" w:rsidP="0084253D">
      <w:pPr>
        <w:jc w:val="right"/>
        <w:rPr>
          <w:rFonts w:asciiTheme="majorHAnsi" w:hAnsiTheme="majorHAnsi"/>
        </w:rPr>
      </w:pPr>
      <w:r w:rsidRPr="00BC0C7D">
        <w:rPr>
          <w:rFonts w:asciiTheme="majorHAnsi" w:hAnsiTheme="majorHAnsi"/>
        </w:rPr>
        <w:lastRenderedPageBreak/>
        <w:t>Příloha č. 4</w:t>
      </w:r>
    </w:p>
    <w:p w14:paraId="61505693" w14:textId="77777777" w:rsidR="0084253D" w:rsidRPr="00BC0C7D" w:rsidRDefault="0084253D" w:rsidP="0084253D">
      <w:pPr>
        <w:pStyle w:val="Odstavecseseznamem"/>
        <w:spacing w:after="240" w:line="240" w:lineRule="exact"/>
        <w:ind w:left="1080"/>
        <w:jc w:val="right"/>
        <w:rPr>
          <w:rFonts w:asciiTheme="majorHAnsi" w:hAnsiTheme="majorHAnsi"/>
        </w:rPr>
      </w:pPr>
    </w:p>
    <w:p w14:paraId="6216289B" w14:textId="77777777" w:rsidR="00FA2124" w:rsidRPr="00BC0C7D" w:rsidRDefault="00FA2124" w:rsidP="0084253D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</w:p>
    <w:p w14:paraId="0720AF09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Závěrečná zpráva projektu specifického výzkumu </w:t>
      </w:r>
    </w:p>
    <w:p w14:paraId="0BE78EE4" w14:textId="0BF5A356" w:rsidR="0084253D" w:rsidRPr="00BC0C7D" w:rsidRDefault="0084253D" w:rsidP="0084253D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 zakázka č. </w:t>
      </w:r>
      <w:r w:rsidR="0014309E" w:rsidRPr="00BC0C7D">
        <w:rPr>
          <w:rFonts w:asciiTheme="majorHAnsi" w:hAnsiTheme="majorHAnsi"/>
          <w:b/>
        </w:rPr>
        <w:t>…</w:t>
      </w:r>
      <w:r w:rsidRPr="00BC0C7D">
        <w:rPr>
          <w:rFonts w:asciiTheme="majorHAnsi" w:hAnsiTheme="majorHAnsi"/>
          <w:b/>
        </w:rPr>
        <w:t>.</w:t>
      </w:r>
      <w:r w:rsidR="000F3482" w:rsidRPr="00BC0C7D">
        <w:rPr>
          <w:rFonts w:asciiTheme="majorHAnsi" w:hAnsiTheme="majorHAnsi"/>
          <w:b/>
        </w:rPr>
        <w:t>.</w:t>
      </w:r>
      <w:r w:rsidRPr="00BC0C7D">
        <w:rPr>
          <w:rFonts w:asciiTheme="majorHAnsi" w:hAnsiTheme="majorHAnsi"/>
          <w:b/>
        </w:rPr>
        <w:t>.</w:t>
      </w:r>
      <w:r w:rsidR="000F3482" w:rsidRPr="00BC0C7D">
        <w:rPr>
          <w:rFonts w:asciiTheme="majorHAnsi" w:hAnsiTheme="majorHAnsi"/>
          <w:b/>
        </w:rPr>
        <w:t xml:space="preserve"> / </w:t>
      </w:r>
      <w:r w:rsidR="005572CB" w:rsidRPr="00BC0C7D">
        <w:rPr>
          <w:rFonts w:asciiTheme="majorHAnsi" w:hAnsiTheme="majorHAnsi"/>
          <w:b/>
        </w:rPr>
        <w:t>202</w:t>
      </w:r>
      <w:r w:rsidR="00E13341">
        <w:rPr>
          <w:rFonts w:asciiTheme="majorHAnsi" w:hAnsiTheme="majorHAnsi"/>
          <w:b/>
        </w:rPr>
        <w:t>3</w:t>
      </w:r>
    </w:p>
    <w:p w14:paraId="4D617128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79ED7452" w14:textId="77777777" w:rsidR="0062519E" w:rsidRDefault="0062519E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2E3EEB71" w14:textId="13FD5D35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Název projektu:  </w:t>
      </w:r>
    </w:p>
    <w:p w14:paraId="3EDB14B5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48FC2A3A" w14:textId="77777777" w:rsidR="0062519E" w:rsidRDefault="0062519E" w:rsidP="007673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75B6489B" w14:textId="2594653A" w:rsidR="007673AF" w:rsidRPr="00BC0C7D" w:rsidRDefault="0084253D" w:rsidP="007673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Specifikace řešitelského týmu </w:t>
      </w:r>
    </w:p>
    <w:p w14:paraId="6D0C4EE1" w14:textId="77777777" w:rsidR="0084253D" w:rsidRPr="00BC0C7D" w:rsidRDefault="0084253D" w:rsidP="0084253D">
      <w:pPr>
        <w:pStyle w:val="Odstavecseseznamem"/>
        <w:spacing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Odpovědný řešitel</w:t>
      </w:r>
      <w:r w:rsidRPr="00BC0C7D">
        <w:rPr>
          <w:rFonts w:asciiTheme="majorHAnsi" w:hAnsiTheme="majorHAnsi"/>
        </w:rPr>
        <w:t xml:space="preserve">: </w:t>
      </w:r>
    </w:p>
    <w:p w14:paraId="0C3AEF39" w14:textId="77777777" w:rsidR="0084253D" w:rsidRPr="00BC0C7D" w:rsidRDefault="0084253D" w:rsidP="0084253D">
      <w:pPr>
        <w:pStyle w:val="Default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Studenti doktorského studia na UHK</w:t>
      </w:r>
      <w:r w:rsidRPr="00BC0C7D">
        <w:rPr>
          <w:rFonts w:asciiTheme="majorHAnsi" w:hAnsiTheme="majorHAnsi"/>
        </w:rPr>
        <w:t xml:space="preserve">: </w:t>
      </w:r>
    </w:p>
    <w:p w14:paraId="4BF81D52" w14:textId="77777777" w:rsidR="0084253D" w:rsidRPr="00BC0C7D" w:rsidRDefault="0084253D" w:rsidP="0084253D">
      <w:pPr>
        <w:pStyle w:val="Default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Studenti magisterského studia na PřF UHK</w:t>
      </w:r>
      <w:r w:rsidRPr="00BC0C7D">
        <w:rPr>
          <w:rFonts w:asciiTheme="majorHAnsi" w:hAnsiTheme="majorHAnsi"/>
        </w:rPr>
        <w:t xml:space="preserve">: </w:t>
      </w:r>
    </w:p>
    <w:p w14:paraId="0889B4CD" w14:textId="77777777" w:rsidR="0084253D" w:rsidRPr="00BC0C7D" w:rsidRDefault="0084253D" w:rsidP="0084253D">
      <w:pPr>
        <w:pStyle w:val="Odstavecseseznamem"/>
        <w:spacing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Další výzkumní pracovníci</w:t>
      </w:r>
      <w:r w:rsidRPr="00BC0C7D">
        <w:rPr>
          <w:rFonts w:asciiTheme="majorHAnsi" w:hAnsiTheme="majorHAnsi"/>
        </w:rPr>
        <w:t>:</w:t>
      </w:r>
    </w:p>
    <w:p w14:paraId="25E9C011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137A0A5F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Celková částka přidělené dotace: </w:t>
      </w:r>
    </w:p>
    <w:p w14:paraId="4BEC88D9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4C4AB85C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Datum zahájení řešení projektu:</w:t>
      </w:r>
    </w:p>
    <w:p w14:paraId="698F7EDB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410284CE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Datum ukončení řešení projektu: </w:t>
      </w:r>
    </w:p>
    <w:p w14:paraId="18ADA63C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58CF05A4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 xml:space="preserve">Stručný popis postupu při řešení projektu </w:t>
      </w:r>
      <w:r w:rsidRPr="00BC0C7D">
        <w:rPr>
          <w:rFonts w:asciiTheme="majorHAnsi" w:hAnsiTheme="majorHAnsi"/>
        </w:rPr>
        <w:t xml:space="preserve">(max. 2 strany). </w:t>
      </w:r>
    </w:p>
    <w:p w14:paraId="1918471D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536CD18A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Splnění cílů řešení a přínos projektu.</w:t>
      </w:r>
    </w:p>
    <w:p w14:paraId="10AF8935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392F6336" w14:textId="77777777" w:rsidR="0084253D" w:rsidRPr="00BC0C7D" w:rsidRDefault="0084253D" w:rsidP="0084253D">
      <w:pPr>
        <w:pStyle w:val="Odstavecseseznamem"/>
        <w:spacing w:after="240" w:line="360" w:lineRule="auto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>Splnění kontrolovatelných výsledků řešení.</w:t>
      </w:r>
      <w:r w:rsidRPr="00BC0C7D">
        <w:rPr>
          <w:rFonts w:asciiTheme="majorHAnsi" w:hAnsiTheme="majorHAnsi"/>
        </w:rPr>
        <w:t xml:space="preserve"> </w:t>
      </w:r>
    </w:p>
    <w:p w14:paraId="69FDE7DB" w14:textId="77777777" w:rsidR="00DF07A3" w:rsidRPr="00BC0C7D" w:rsidRDefault="0084253D" w:rsidP="007673AF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t>Uveďte jen výstupy, které vznikly na základě řešení tohoto projektu. Dále uveďte, zda byly publikace skutečně zadány do OBD s vazbou na RIV.</w:t>
      </w:r>
      <w:r w:rsidR="007673AF" w:rsidRPr="00BC0C7D">
        <w:rPr>
          <w:rFonts w:asciiTheme="majorHAnsi" w:hAnsiTheme="majorHAnsi"/>
        </w:rPr>
        <w:t xml:space="preserve"> </w:t>
      </w:r>
    </w:p>
    <w:p w14:paraId="591E875C" w14:textId="77777777" w:rsidR="00A339DD" w:rsidRDefault="00A339DD" w:rsidP="00A339DD">
      <w:pPr>
        <w:rPr>
          <w:rFonts w:asciiTheme="majorHAnsi" w:hAnsiTheme="majorHAnsi"/>
        </w:rPr>
      </w:pPr>
    </w:p>
    <w:p w14:paraId="7396170E" w14:textId="7075B989" w:rsidR="0088564F" w:rsidRDefault="0088564F" w:rsidP="00A339DD">
      <w:pPr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Tab. 1 Sumář výstupů řešení projektu</w:t>
      </w:r>
    </w:p>
    <w:p w14:paraId="2ACFAC6A" w14:textId="7019DEB8" w:rsidR="00A339DD" w:rsidRDefault="00A339DD" w:rsidP="00A339DD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t>U výstupů</w:t>
      </w:r>
      <w:r>
        <w:rPr>
          <w:rFonts w:asciiTheme="majorHAnsi" w:hAnsiTheme="majorHAnsi"/>
        </w:rPr>
        <w:t xml:space="preserve"> </w:t>
      </w:r>
      <w:r w:rsidRPr="00C360D1">
        <w:rPr>
          <w:rFonts w:asciiTheme="majorHAnsi" w:hAnsiTheme="majorHAnsi"/>
        </w:rPr>
        <w:t xml:space="preserve">na </w:t>
      </w:r>
      <w:r w:rsidRPr="00A339DD">
        <w:rPr>
          <w:rFonts w:asciiTheme="majorHAnsi" w:hAnsiTheme="majorHAnsi"/>
        </w:rPr>
        <w:t xml:space="preserve">WOS s nenulovým </w:t>
      </w:r>
      <w:r w:rsidRPr="00A339DD">
        <w:rPr>
          <w:rFonts w:asciiTheme="majorHAnsi" w:hAnsiTheme="majorHAnsi"/>
          <w:bCs/>
        </w:rPr>
        <w:t>AIS</w:t>
      </w:r>
      <w:r w:rsidRPr="00A339DD">
        <w:rPr>
          <w:rFonts w:asciiTheme="majorHAnsi" w:hAnsiTheme="majorHAnsi"/>
        </w:rPr>
        <w:t xml:space="preserve"> </w:t>
      </w:r>
      <w:r w:rsidRPr="00A339DD">
        <w:rPr>
          <w:rFonts w:asciiTheme="majorHAnsi" w:hAnsiTheme="majorHAnsi"/>
          <w:i/>
        </w:rPr>
        <w:t>a na SCOPUS s nenulovým SJR</w:t>
      </w:r>
      <w:r w:rsidRPr="00A339DD">
        <w:rPr>
          <w:rFonts w:asciiTheme="majorHAnsi" w:hAnsiTheme="majorHAnsi"/>
        </w:rPr>
        <w:t xml:space="preserve"> uveďte do závorky </w:t>
      </w:r>
      <w:proofErr w:type="spellStart"/>
      <w:r w:rsidRPr="00A339DD">
        <w:rPr>
          <w:rFonts w:asciiTheme="majorHAnsi" w:hAnsiTheme="majorHAnsi"/>
        </w:rPr>
        <w:t>kvartil</w:t>
      </w:r>
      <w:proofErr w:type="spellEnd"/>
      <w:r w:rsidRPr="00A339DD">
        <w:rPr>
          <w:rFonts w:asciiTheme="majorHAnsi" w:hAnsiTheme="majorHAnsi"/>
        </w:rPr>
        <w:t xml:space="preserve"> časopisu dle AIS</w:t>
      </w:r>
      <w:r w:rsidR="00017A38">
        <w:rPr>
          <w:rFonts w:asciiTheme="majorHAnsi" w:hAnsiTheme="majorHAnsi"/>
          <w:i/>
        </w:rPr>
        <w:t xml:space="preserve">, resp. </w:t>
      </w:r>
      <w:r w:rsidRPr="00A339DD">
        <w:rPr>
          <w:rFonts w:asciiTheme="majorHAnsi" w:hAnsiTheme="majorHAnsi"/>
          <w:i/>
        </w:rPr>
        <w:t>SJR</w:t>
      </w:r>
      <w:r w:rsidRPr="00A339DD">
        <w:rPr>
          <w:rFonts w:asciiTheme="majorHAnsi" w:hAnsiTheme="majorHAnsi"/>
        </w:rPr>
        <w:t>.</w:t>
      </w:r>
    </w:p>
    <w:p w14:paraId="6F5BAB83" w14:textId="77777777" w:rsidR="00A339DD" w:rsidRPr="00BC0C7D" w:rsidRDefault="00A339DD" w:rsidP="00A339DD">
      <w:pPr>
        <w:rPr>
          <w:rFonts w:asciiTheme="majorHAnsi" w:hAnsiTheme="majorHAnsi"/>
          <w:b/>
        </w:rPr>
      </w:pPr>
    </w:p>
    <w:tbl>
      <w:tblPr>
        <w:tblStyle w:val="Mkatabulky"/>
        <w:tblW w:w="96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993"/>
        <w:gridCol w:w="1559"/>
        <w:gridCol w:w="2552"/>
      </w:tblGrid>
      <w:tr w:rsidR="0088564F" w:rsidRPr="00BC0C7D" w14:paraId="252CBE05" w14:textId="77777777" w:rsidTr="00BC0C7D">
        <w:tc>
          <w:tcPr>
            <w:tcW w:w="456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FFF6227" w14:textId="77777777" w:rsidR="0088564F" w:rsidRPr="00BC0C7D" w:rsidRDefault="0088564F" w:rsidP="00E9707E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Typ výstupu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3656BED" w14:textId="77777777" w:rsidR="0088564F" w:rsidRPr="00BC0C7D" w:rsidRDefault="0088564F" w:rsidP="00E9707E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 xml:space="preserve">Plán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4EA434E" w14:textId="77777777" w:rsidR="0088564F" w:rsidRPr="00BC0C7D" w:rsidRDefault="0088564F" w:rsidP="00E9707E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Skutečnost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A24E9DD" w14:textId="77777777" w:rsidR="0088564F" w:rsidRPr="00BC0C7D" w:rsidRDefault="0088564F" w:rsidP="00E9707E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Poznámka</w:t>
            </w:r>
          </w:p>
        </w:tc>
      </w:tr>
      <w:tr w:rsidR="00017A38" w:rsidRPr="00BC0C7D" w14:paraId="1E2C876E" w14:textId="77777777" w:rsidTr="00BC0C7D">
        <w:tc>
          <w:tcPr>
            <w:tcW w:w="4565" w:type="dxa"/>
          </w:tcPr>
          <w:p w14:paraId="40828D86" w14:textId="454807F5" w:rsidR="00017A38" w:rsidRPr="00BC0C7D" w:rsidRDefault="00017A38" w:rsidP="00017A38">
            <w:pPr>
              <w:rPr>
                <w:rFonts w:asciiTheme="majorHAnsi" w:hAnsiTheme="majorHAnsi" w:cs="Times New Roman"/>
              </w:rPr>
            </w:pPr>
            <w:proofErr w:type="spellStart"/>
            <w:r w:rsidRPr="00017A38">
              <w:rPr>
                <w:rFonts w:asciiTheme="majorHAnsi" w:hAnsiTheme="majorHAnsi"/>
              </w:rPr>
              <w:t>Article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Review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Letter</w:t>
            </w:r>
            <w:proofErr w:type="spellEnd"/>
            <w:r w:rsidRPr="00017A3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(d</w:t>
            </w:r>
            <w:r w:rsidRPr="00C360D1">
              <w:rPr>
                <w:rFonts w:asciiTheme="majorHAnsi" w:hAnsiTheme="majorHAnsi"/>
              </w:rPr>
              <w:t xml:space="preserve">atabáze </w:t>
            </w:r>
            <w:proofErr w:type="spellStart"/>
            <w:r w:rsidRPr="00C360D1">
              <w:rPr>
                <w:rFonts w:asciiTheme="majorHAnsi" w:hAnsiTheme="majorHAnsi"/>
              </w:rPr>
              <w:t>WoS</w:t>
            </w:r>
            <w:proofErr w:type="spellEnd"/>
            <w:r w:rsidRPr="00C360D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dle </w:t>
            </w:r>
            <w:r w:rsidRPr="00C360D1">
              <w:rPr>
                <w:rFonts w:asciiTheme="majorHAnsi" w:hAnsiTheme="majorHAnsi"/>
                <w:b/>
                <w:bCs/>
              </w:rPr>
              <w:t>AIS</w:t>
            </w:r>
            <w:r w:rsidRPr="00017A38">
              <w:rPr>
                <w:rFonts w:asciiTheme="majorHAnsi" w:hAnsiTheme="majorHAnsi"/>
                <w:bCs/>
              </w:rPr>
              <w:t>)</w:t>
            </w:r>
            <w:r w:rsidR="0062519E">
              <w:rPr>
                <w:rFonts w:asciiTheme="majorHAnsi" w:hAnsiTheme="majorHAnsi" w:cs="Times New Roman"/>
              </w:rPr>
              <w:t xml:space="preserve"> *</w:t>
            </w:r>
          </w:p>
        </w:tc>
        <w:tc>
          <w:tcPr>
            <w:tcW w:w="993" w:type="dxa"/>
          </w:tcPr>
          <w:p w14:paraId="6B7C20FF" w14:textId="77777777" w:rsidR="00017A38" w:rsidRPr="00BC0C7D" w:rsidRDefault="00017A38" w:rsidP="00017A3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140AD63E" w14:textId="77777777" w:rsidR="00017A38" w:rsidRPr="00BC0C7D" w:rsidRDefault="00017A38" w:rsidP="00017A3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7EC9C8E2" w14:textId="77777777" w:rsidR="00017A38" w:rsidRPr="00BC0C7D" w:rsidRDefault="00017A38" w:rsidP="00017A38">
            <w:pPr>
              <w:rPr>
                <w:rFonts w:asciiTheme="majorHAnsi" w:hAnsiTheme="majorHAnsi" w:cs="Times New Roman"/>
              </w:rPr>
            </w:pPr>
          </w:p>
        </w:tc>
      </w:tr>
      <w:tr w:rsidR="00017A38" w:rsidRPr="00BC0C7D" w14:paraId="61792D8C" w14:textId="77777777" w:rsidTr="00BC0C7D">
        <w:tc>
          <w:tcPr>
            <w:tcW w:w="4565" w:type="dxa"/>
          </w:tcPr>
          <w:p w14:paraId="2D544E38" w14:textId="159A7FED" w:rsidR="00017A38" w:rsidRPr="00BC0C7D" w:rsidRDefault="00017A38" w:rsidP="00017A38">
            <w:pPr>
              <w:rPr>
                <w:rFonts w:asciiTheme="majorHAnsi" w:hAnsiTheme="majorHAnsi"/>
              </w:rPr>
            </w:pPr>
            <w:proofErr w:type="spellStart"/>
            <w:r w:rsidRPr="00017A38">
              <w:rPr>
                <w:rFonts w:asciiTheme="majorHAnsi" w:hAnsiTheme="majorHAnsi"/>
              </w:rPr>
              <w:t>Article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Review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Letter</w:t>
            </w:r>
            <w:proofErr w:type="spellEnd"/>
            <w:r w:rsidRPr="00017A3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(d</w:t>
            </w:r>
            <w:r w:rsidRPr="00BC0C7D">
              <w:rPr>
                <w:rFonts w:asciiTheme="majorHAnsi" w:hAnsiTheme="majorHAnsi"/>
              </w:rPr>
              <w:t xml:space="preserve">atabáze </w:t>
            </w:r>
            <w:proofErr w:type="spellStart"/>
            <w:r w:rsidRPr="00BC0C7D">
              <w:rPr>
                <w:rFonts w:asciiTheme="majorHAnsi" w:hAnsiTheme="majorHAnsi" w:cs="Times New Roman"/>
              </w:rPr>
              <w:t>Scopu</w:t>
            </w:r>
            <w:r>
              <w:rPr>
                <w:rFonts w:asciiTheme="majorHAnsi" w:hAnsiTheme="majorHAnsi" w:cs="Times New Roman"/>
              </w:rPr>
              <w:t>s</w:t>
            </w:r>
            <w:proofErr w:type="spellEnd"/>
            <w:r>
              <w:rPr>
                <w:rFonts w:asciiTheme="majorHAnsi" w:hAnsiTheme="majorHAnsi" w:cs="Times New Roman"/>
                <w:bCs/>
              </w:rPr>
              <w:t xml:space="preserve"> </w:t>
            </w:r>
            <w:r>
              <w:rPr>
                <w:rFonts w:asciiTheme="majorHAnsi" w:hAnsiTheme="majorHAnsi" w:cs="Times New Roman"/>
              </w:rPr>
              <w:t xml:space="preserve">dle </w:t>
            </w:r>
            <w:r>
              <w:rPr>
                <w:rFonts w:asciiTheme="majorHAnsi" w:hAnsiTheme="majorHAnsi" w:cs="Times New Roman"/>
                <w:b/>
                <w:bCs/>
              </w:rPr>
              <w:t>SJR</w:t>
            </w:r>
            <w:r w:rsidRPr="00017A38">
              <w:rPr>
                <w:rFonts w:asciiTheme="majorHAnsi" w:hAnsiTheme="majorHAnsi" w:cs="Times New Roman"/>
                <w:bCs/>
              </w:rPr>
              <w:t>)</w:t>
            </w:r>
            <w:r w:rsidR="0062519E">
              <w:rPr>
                <w:rFonts w:asciiTheme="majorHAnsi" w:hAnsiTheme="majorHAnsi" w:cs="Times New Roman"/>
              </w:rPr>
              <w:t xml:space="preserve"> **</w:t>
            </w:r>
          </w:p>
        </w:tc>
        <w:tc>
          <w:tcPr>
            <w:tcW w:w="993" w:type="dxa"/>
          </w:tcPr>
          <w:p w14:paraId="16498A38" w14:textId="77777777" w:rsidR="00017A38" w:rsidRPr="00BC0C7D" w:rsidRDefault="00017A38" w:rsidP="00017A38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1E4851F3" w14:textId="77777777" w:rsidR="00017A38" w:rsidRPr="00BC0C7D" w:rsidRDefault="00017A38" w:rsidP="00017A38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577C9551" w14:textId="77777777" w:rsidR="00017A38" w:rsidRPr="00BC0C7D" w:rsidRDefault="00017A38" w:rsidP="00017A38">
            <w:pPr>
              <w:rPr>
                <w:rFonts w:asciiTheme="majorHAnsi" w:hAnsiTheme="majorHAnsi"/>
              </w:rPr>
            </w:pPr>
          </w:p>
        </w:tc>
      </w:tr>
      <w:tr w:rsidR="0088564F" w:rsidRPr="00BC0C7D" w14:paraId="16257706" w14:textId="77777777" w:rsidTr="00BC0C7D">
        <w:tc>
          <w:tcPr>
            <w:tcW w:w="4565" w:type="dxa"/>
          </w:tcPr>
          <w:p w14:paraId="00D54DFF" w14:textId="75DC0451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B (recenzovaná odborná kniha)</w:t>
            </w:r>
            <w:r w:rsidRPr="00472FB1">
              <w:rPr>
                <w:rStyle w:val="Znakapoznpodarou"/>
                <w:rFonts w:asciiTheme="majorHAnsi" w:hAnsiTheme="majorHAnsi" w:cs="Times New Roman"/>
                <w:color w:val="FFFFFF" w:themeColor="background1"/>
              </w:rPr>
              <w:footnoteReference w:id="5"/>
            </w:r>
            <w:r w:rsidRPr="00BC0C7D">
              <w:rPr>
                <w:rFonts w:asciiTheme="majorHAnsi" w:hAnsiTheme="majorHAnsi" w:cs="Times New Roman"/>
              </w:rPr>
              <w:t>*</w:t>
            </w:r>
            <w:r w:rsidR="008D2E43" w:rsidRPr="00BC0C7D">
              <w:rPr>
                <w:rFonts w:asciiTheme="majorHAnsi" w:hAnsiTheme="majorHAnsi" w:cs="Times New Roman"/>
              </w:rPr>
              <w:t>*</w:t>
            </w:r>
            <w:r w:rsidR="00017A38">
              <w:rPr>
                <w:rFonts w:asciiTheme="majorHAnsi" w:hAnsiTheme="majorHAnsi" w:cs="Times New Roman"/>
              </w:rPr>
              <w:t>*</w:t>
            </w:r>
          </w:p>
        </w:tc>
        <w:tc>
          <w:tcPr>
            <w:tcW w:w="993" w:type="dxa"/>
          </w:tcPr>
          <w:p w14:paraId="121DE5F6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200BDC4C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020F0AFF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</w:tr>
      <w:tr w:rsidR="0088564F" w:rsidRPr="00BC0C7D" w14:paraId="18EEC8E3" w14:textId="77777777" w:rsidTr="00BC0C7D">
        <w:tc>
          <w:tcPr>
            <w:tcW w:w="4565" w:type="dxa"/>
          </w:tcPr>
          <w:p w14:paraId="3653DA9E" w14:textId="149E8B91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C (kapitola v recenzované odborné </w:t>
            </w:r>
            <w:proofErr w:type="gramStart"/>
            <w:r w:rsidRPr="00BC0C7D">
              <w:rPr>
                <w:rFonts w:asciiTheme="majorHAnsi" w:hAnsiTheme="majorHAnsi" w:cs="Times New Roman"/>
              </w:rPr>
              <w:t>knize)*</w:t>
            </w:r>
            <w:proofErr w:type="gramEnd"/>
            <w:r w:rsidR="008D2E43" w:rsidRPr="00BC0C7D">
              <w:rPr>
                <w:rFonts w:asciiTheme="majorHAnsi" w:hAnsiTheme="majorHAnsi" w:cs="Times New Roman"/>
              </w:rPr>
              <w:t>*</w:t>
            </w:r>
            <w:r w:rsidR="00017A38">
              <w:rPr>
                <w:rFonts w:asciiTheme="majorHAnsi" w:hAnsiTheme="majorHAnsi" w:cs="Times New Roman"/>
              </w:rPr>
              <w:t>*</w:t>
            </w:r>
          </w:p>
        </w:tc>
        <w:tc>
          <w:tcPr>
            <w:tcW w:w="993" w:type="dxa"/>
          </w:tcPr>
          <w:p w14:paraId="49F69F6D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154EE76D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0F10F760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</w:tr>
      <w:tr w:rsidR="0088564F" w:rsidRPr="00BC0C7D" w14:paraId="043A605D" w14:textId="77777777" w:rsidTr="00BC0C7D">
        <w:tc>
          <w:tcPr>
            <w:tcW w:w="4565" w:type="dxa"/>
          </w:tcPr>
          <w:p w14:paraId="1B9D69FC" w14:textId="77777777" w:rsidR="0088564F" w:rsidRPr="00BC0C7D" w:rsidRDefault="0088564F" w:rsidP="00E9707E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 w:cs="Times New Roman"/>
              </w:rPr>
              <w:t xml:space="preserve">D (článek ve sborníku ve </w:t>
            </w:r>
            <w:proofErr w:type="spellStart"/>
            <w:r w:rsidRPr="00BC0C7D">
              <w:rPr>
                <w:rFonts w:asciiTheme="majorHAnsi" w:hAnsiTheme="majorHAnsi" w:cs="Times New Roman"/>
              </w:rPr>
              <w:t>WoS</w:t>
            </w:r>
            <w:proofErr w:type="spellEnd"/>
            <w:r w:rsidRPr="00BC0C7D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BC0C7D">
              <w:rPr>
                <w:rFonts w:asciiTheme="majorHAnsi" w:hAnsiTheme="majorHAnsi" w:cs="Times New Roman"/>
              </w:rPr>
              <w:t>Scopus</w:t>
            </w:r>
            <w:proofErr w:type="spellEnd"/>
            <w:r w:rsidRPr="00BC0C7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993" w:type="dxa"/>
          </w:tcPr>
          <w:p w14:paraId="00F7A0E6" w14:textId="77777777" w:rsidR="0088564F" w:rsidRPr="00BC0C7D" w:rsidRDefault="0088564F" w:rsidP="00E9707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36E43B72" w14:textId="77777777" w:rsidR="0088564F" w:rsidRPr="00BC0C7D" w:rsidRDefault="0088564F" w:rsidP="00E9707E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6CC95E7A" w14:textId="77777777" w:rsidR="0088564F" w:rsidRPr="00BC0C7D" w:rsidRDefault="0088564F" w:rsidP="00E9707E">
            <w:pPr>
              <w:rPr>
                <w:rFonts w:asciiTheme="majorHAnsi" w:hAnsiTheme="majorHAnsi"/>
              </w:rPr>
            </w:pPr>
          </w:p>
        </w:tc>
      </w:tr>
      <w:tr w:rsidR="0088564F" w:rsidRPr="00BC0C7D" w14:paraId="6F77D859" w14:textId="77777777" w:rsidTr="00BC0C7D">
        <w:tc>
          <w:tcPr>
            <w:tcW w:w="4565" w:type="dxa"/>
          </w:tcPr>
          <w:p w14:paraId="4E8F94F2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 (patent)</w:t>
            </w:r>
          </w:p>
        </w:tc>
        <w:tc>
          <w:tcPr>
            <w:tcW w:w="993" w:type="dxa"/>
          </w:tcPr>
          <w:p w14:paraId="7551D47D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5F51B1AD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5C1A13D6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</w:tr>
      <w:tr w:rsidR="0088564F" w:rsidRPr="00BC0C7D" w14:paraId="4E43DBF2" w14:textId="77777777" w:rsidTr="00BC0C7D">
        <w:tc>
          <w:tcPr>
            <w:tcW w:w="4565" w:type="dxa"/>
          </w:tcPr>
          <w:p w14:paraId="63B3C5D7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Počet obhájených dizertačních prací</w:t>
            </w:r>
          </w:p>
        </w:tc>
        <w:tc>
          <w:tcPr>
            <w:tcW w:w="993" w:type="dxa"/>
          </w:tcPr>
          <w:p w14:paraId="02B9BE86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2ACEBFFF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58A85EA6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</w:tr>
      <w:tr w:rsidR="0088564F" w:rsidRPr="00BC0C7D" w14:paraId="12950080" w14:textId="77777777" w:rsidTr="00BC0C7D">
        <w:tc>
          <w:tcPr>
            <w:tcW w:w="4565" w:type="dxa"/>
          </w:tcPr>
          <w:p w14:paraId="1C59C45C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Počet obhájených diplomových prací</w:t>
            </w:r>
          </w:p>
        </w:tc>
        <w:tc>
          <w:tcPr>
            <w:tcW w:w="993" w:type="dxa"/>
          </w:tcPr>
          <w:p w14:paraId="3ACEB10C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266AF8F8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70DE133D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</w:tr>
      <w:tr w:rsidR="0088564F" w:rsidRPr="00BC0C7D" w14:paraId="43C86330" w14:textId="77777777" w:rsidTr="00BC0C7D">
        <w:tc>
          <w:tcPr>
            <w:tcW w:w="4565" w:type="dxa"/>
            <w:shd w:val="clear" w:color="auto" w:fill="F2F2F2" w:themeFill="background1" w:themeFillShade="F2"/>
          </w:tcPr>
          <w:p w14:paraId="7940F35B" w14:textId="77777777" w:rsidR="0088564F" w:rsidRPr="00BC0C7D" w:rsidRDefault="0088564F" w:rsidP="00E9707E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Počet výsledků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BC4E77D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BF182F2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B396444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</w:tr>
    </w:tbl>
    <w:p w14:paraId="79920426" w14:textId="77777777" w:rsidR="0088564F" w:rsidRPr="00BC0C7D" w:rsidRDefault="0088564F" w:rsidP="0088564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00537C35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Ke zprávě přiložte: </w:t>
      </w:r>
    </w:p>
    <w:p w14:paraId="1DD0C004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6C632D39" w14:textId="1A3FAD9B" w:rsidR="0084253D" w:rsidRPr="00BC0C7D" w:rsidRDefault="0084253D" w:rsidP="00A01CE4">
      <w:pPr>
        <w:pStyle w:val="Odstavecseseznamem"/>
        <w:numPr>
          <w:ilvl w:val="0"/>
          <w:numId w:val="29"/>
        </w:numPr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lastRenderedPageBreak/>
        <w:t>výpis z OBD – výstupy podpořené tímto projektem</w:t>
      </w:r>
      <w:r w:rsidR="00265517" w:rsidRPr="00BC0C7D">
        <w:rPr>
          <w:rFonts w:asciiTheme="majorHAnsi" w:hAnsiTheme="majorHAnsi"/>
        </w:rPr>
        <w:t>.</w:t>
      </w:r>
    </w:p>
    <w:p w14:paraId="7307FD9E" w14:textId="77777777" w:rsidR="0062519E" w:rsidRDefault="0062519E" w:rsidP="00340145">
      <w:pPr>
        <w:spacing w:after="240" w:line="240" w:lineRule="exact"/>
        <w:jc w:val="both"/>
        <w:rPr>
          <w:rFonts w:asciiTheme="majorHAnsi" w:hAnsiTheme="majorHAnsi"/>
        </w:rPr>
      </w:pPr>
    </w:p>
    <w:p w14:paraId="33CACEC8" w14:textId="0CECC9D7" w:rsidR="00F72295" w:rsidRPr="00BC0C7D" w:rsidRDefault="0084253D" w:rsidP="00340145">
      <w:pPr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Datum:</w:t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  <w:t xml:space="preserve">               Podpis odpovědného řešitele</w:t>
      </w:r>
      <w:r w:rsidR="009654D8" w:rsidRPr="00BC0C7D">
        <w:rPr>
          <w:rFonts w:asciiTheme="majorHAnsi" w:hAnsiTheme="majorHAnsi"/>
        </w:rPr>
        <w:t>:</w:t>
      </w:r>
    </w:p>
    <w:sectPr w:rsidR="00F72295" w:rsidRPr="00BC0C7D" w:rsidSect="000A4EDB">
      <w:headerReference w:type="default" r:id="rId11"/>
      <w:pgSz w:w="11900" w:h="16840"/>
      <w:pgMar w:top="1134" w:right="1134" w:bottom="1134" w:left="1134" w:header="0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7843" w16cex:dateUtc="2022-12-12T08:49:00Z"/>
  <w16cex:commentExtensible w16cex:durableId="27417642" w16cex:dateUtc="2022-12-12T08:43:00Z"/>
  <w16cex:commentExtensible w16cex:durableId="2741763A" w16cex:dateUtc="2022-12-12T08:43:00Z"/>
  <w16cex:commentExtensible w16cex:durableId="27417723" w16cex:dateUtc="2022-12-12T08:47:00Z"/>
  <w16cex:commentExtensible w16cex:durableId="274177A8" w16cex:dateUtc="2022-12-12T08:49:00Z"/>
  <w16cex:commentExtensible w16cex:durableId="2741776C" w16cex:dateUtc="2022-12-12T08:47:00Z"/>
  <w16cex:commentExtensible w16cex:durableId="2741780E" w16cex:dateUtc="2022-12-12T08:49:00Z"/>
  <w16cex:commentExtensible w16cex:durableId="274177F7" w16cex:dateUtc="2022-12-12T08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6D8C3" w14:textId="77777777" w:rsidR="00A27B0E" w:rsidRDefault="00A27B0E">
      <w:r>
        <w:separator/>
      </w:r>
    </w:p>
  </w:endnote>
  <w:endnote w:type="continuationSeparator" w:id="0">
    <w:p w14:paraId="218B59F4" w14:textId="77777777" w:rsidR="00A27B0E" w:rsidRDefault="00A2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86DC5" w14:textId="77777777" w:rsidR="00A27B0E" w:rsidRDefault="00A27B0E">
      <w:r>
        <w:separator/>
      </w:r>
    </w:p>
  </w:footnote>
  <w:footnote w:type="continuationSeparator" w:id="0">
    <w:p w14:paraId="104CFAB0" w14:textId="77777777" w:rsidR="00A27B0E" w:rsidRDefault="00A27B0E">
      <w:r>
        <w:continuationSeparator/>
      </w:r>
    </w:p>
  </w:footnote>
  <w:footnote w:id="1">
    <w:p w14:paraId="7744CB9E" w14:textId="3B2218B9" w:rsidR="004A6102" w:rsidRDefault="004A6102">
      <w:pPr>
        <w:pStyle w:val="Textpoznpodarou"/>
      </w:pPr>
      <w:r w:rsidRPr="00FA2124">
        <w:rPr>
          <w:rStyle w:val="Znakapoznpodarou"/>
          <w:color w:val="FFFFFF" w:themeColor="background1"/>
          <w:sz w:val="2"/>
          <w:szCs w:val="2"/>
        </w:rPr>
        <w:footnoteRef/>
      </w:r>
      <w:r>
        <w:t>* Povinný výstup.</w:t>
      </w:r>
    </w:p>
    <w:p w14:paraId="261B4A73" w14:textId="40A9CCA6" w:rsidR="00017A38" w:rsidRDefault="00017A38">
      <w:pPr>
        <w:pStyle w:val="Textpoznpodarou"/>
      </w:pPr>
      <w:r w:rsidRPr="00017A38">
        <w:t xml:space="preserve">** Týká se pouze </w:t>
      </w:r>
      <w:r>
        <w:t>časopisů</w:t>
      </w:r>
      <w:r w:rsidRPr="00017A38">
        <w:t xml:space="preserve"> z problematiky společenskovědních a humanitních oborů.</w:t>
      </w:r>
    </w:p>
    <w:p w14:paraId="5E594DA5" w14:textId="7CC57FF6" w:rsidR="003D2887" w:rsidRPr="00017A38" w:rsidRDefault="004A6102">
      <w:pPr>
        <w:pStyle w:val="Textpoznpodarou"/>
      </w:pPr>
      <w:r>
        <w:t>**</w:t>
      </w:r>
      <w:r w:rsidR="00017A38">
        <w:t>*</w:t>
      </w:r>
      <w:r>
        <w:t xml:space="preserve"> Pouze renomovaná nakladatelství Elsevier, Springer, Bentham apod.</w:t>
      </w:r>
    </w:p>
  </w:footnote>
  <w:footnote w:id="2">
    <w:p w14:paraId="3E3F6FB5" w14:textId="7E7EC5D6" w:rsidR="004A6102" w:rsidRDefault="004A6102">
      <w:pPr>
        <w:pStyle w:val="Textpoznpodarou"/>
      </w:pPr>
      <w:r>
        <w:t>*</w:t>
      </w:r>
      <w:r w:rsidRPr="008D2E43">
        <w:t>Vyplňuje se v případě víceletých projektů, které jsou podpořeny pouze ve výjimečných a dobře odůvodněných případech.</w:t>
      </w:r>
    </w:p>
  </w:footnote>
  <w:footnote w:id="3">
    <w:p w14:paraId="0333453E" w14:textId="77777777" w:rsidR="00017A38" w:rsidRDefault="00017A38" w:rsidP="00017A38">
      <w:pPr>
        <w:pStyle w:val="Textpoznpodarou"/>
      </w:pPr>
      <w:r w:rsidRPr="00FA2124">
        <w:rPr>
          <w:rStyle w:val="Znakapoznpodarou"/>
          <w:color w:val="FFFFFF" w:themeColor="background1"/>
          <w:sz w:val="2"/>
          <w:szCs w:val="2"/>
        </w:rPr>
        <w:footnoteRef/>
      </w:r>
      <w:r>
        <w:t>* Povinný výstup.</w:t>
      </w:r>
    </w:p>
    <w:p w14:paraId="60F40CD3" w14:textId="34C98CD3" w:rsidR="00017A38" w:rsidRDefault="00017A38" w:rsidP="00017A38">
      <w:pPr>
        <w:pStyle w:val="Textpoznpodarou"/>
      </w:pPr>
      <w:r w:rsidRPr="00017A38">
        <w:t>** Týká se pouze č</w:t>
      </w:r>
      <w:r>
        <w:t>asopisů</w:t>
      </w:r>
      <w:r w:rsidRPr="00017A38">
        <w:t xml:space="preserve"> z problematiky společenskovědních a humanitních oborů.</w:t>
      </w:r>
    </w:p>
    <w:p w14:paraId="27F5230E" w14:textId="0D9CE86E" w:rsidR="004A6102" w:rsidRDefault="00017A38" w:rsidP="00017A38">
      <w:pPr>
        <w:pStyle w:val="Textpoznpodarou"/>
      </w:pPr>
      <w:r>
        <w:t>*** Pouze renomovaná nakladatelství Elsevier, Springer, Bentham apod.</w:t>
      </w:r>
    </w:p>
  </w:footnote>
  <w:footnote w:id="4">
    <w:p w14:paraId="024E88D0" w14:textId="77777777" w:rsidR="004A6102" w:rsidRDefault="004A6102">
      <w:pPr>
        <w:pStyle w:val="Textpoznpodarou"/>
      </w:pPr>
      <w:r w:rsidRPr="00D1089D">
        <w:rPr>
          <w:rStyle w:val="Znakapoznpodarou"/>
          <w:color w:val="FFFFFF" w:themeColor="background1"/>
          <w:sz w:val="2"/>
          <w:szCs w:val="2"/>
        </w:rPr>
        <w:footnoteRef/>
      </w:r>
      <w:r w:rsidRPr="00D1089D">
        <w:rPr>
          <w:color w:val="FFFFFF" w:themeColor="background1"/>
          <w:sz w:val="2"/>
          <w:szCs w:val="2"/>
        </w:rPr>
        <w:t xml:space="preserve"> </w:t>
      </w:r>
      <w:r>
        <w:t>* V případě potřeby přidejte další řádky s položkami dle IS Magion.</w:t>
      </w:r>
    </w:p>
  </w:footnote>
  <w:footnote w:id="5">
    <w:p w14:paraId="049BDD28" w14:textId="77777777" w:rsidR="00017A38" w:rsidRDefault="00017A38" w:rsidP="00017A38">
      <w:pPr>
        <w:pStyle w:val="Textpoznpodarou"/>
      </w:pPr>
      <w:r w:rsidRPr="00FA2124">
        <w:rPr>
          <w:rStyle w:val="Znakapoznpodarou"/>
          <w:color w:val="FFFFFF" w:themeColor="background1"/>
          <w:sz w:val="2"/>
          <w:szCs w:val="2"/>
        </w:rPr>
        <w:footnoteRef/>
      </w:r>
      <w:r>
        <w:t>* Povinný výstup.</w:t>
      </w:r>
    </w:p>
    <w:p w14:paraId="6A7FF024" w14:textId="566A6ADE" w:rsidR="00017A38" w:rsidRDefault="00017A38" w:rsidP="00017A38">
      <w:pPr>
        <w:pStyle w:val="Textpoznpodarou"/>
      </w:pPr>
      <w:r w:rsidRPr="00017A38">
        <w:t>** Týká se pouze č</w:t>
      </w:r>
      <w:r>
        <w:t>asopisů</w:t>
      </w:r>
      <w:r w:rsidRPr="00017A38">
        <w:t xml:space="preserve"> z problematiky společenskovědních a humanitních oborů.</w:t>
      </w:r>
    </w:p>
    <w:p w14:paraId="710D79DB" w14:textId="492C8027" w:rsidR="004A6102" w:rsidRDefault="00017A38" w:rsidP="00017A38">
      <w:pPr>
        <w:pStyle w:val="Textpoznpodarou"/>
      </w:pPr>
      <w:r>
        <w:t>*** Pouze renomovaná nakladatelství Elsevier, Springer, Bentham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1E18" w14:textId="77777777" w:rsidR="00A52E09" w:rsidRDefault="00A52E09">
    <w:pPr>
      <w:pStyle w:val="Zhlav"/>
    </w:pPr>
  </w:p>
  <w:p w14:paraId="2515CDD0" w14:textId="77777777" w:rsidR="00A52E09" w:rsidRDefault="00A52E09">
    <w:pPr>
      <w:pStyle w:val="Zhlav"/>
    </w:pPr>
  </w:p>
  <w:p w14:paraId="2C3E5C0B" w14:textId="4236667F" w:rsidR="00A52E09" w:rsidRPr="00A52E09" w:rsidRDefault="00A52E09" w:rsidP="00A52E09">
    <w:pPr>
      <w:pStyle w:val="Zhlav"/>
      <w:jc w:val="right"/>
      <w:rPr>
        <w:sz w:val="20"/>
        <w:szCs w:val="20"/>
      </w:rPr>
    </w:pPr>
    <w:r w:rsidRPr="00A52E09">
      <w:rPr>
        <w:sz w:val="20"/>
        <w:szCs w:val="20"/>
      </w:rPr>
      <w:t>č.j. UHK/</w:t>
    </w:r>
    <w:proofErr w:type="spellStart"/>
    <w:r w:rsidRPr="00A52E09">
      <w:rPr>
        <w:sz w:val="20"/>
        <w:szCs w:val="20"/>
      </w:rPr>
      <w:t>DPřF</w:t>
    </w:r>
    <w:proofErr w:type="spellEnd"/>
    <w:r w:rsidRPr="00A52E09">
      <w:rPr>
        <w:sz w:val="20"/>
        <w:szCs w:val="20"/>
      </w:rPr>
      <w:t>/2023/377</w:t>
    </w:r>
  </w:p>
  <w:p w14:paraId="280E34B2" w14:textId="77777777" w:rsidR="004A6102" w:rsidRDefault="004A61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4222AB"/>
    <w:multiLevelType w:val="hybridMultilevel"/>
    <w:tmpl w:val="21EEE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31B71"/>
    <w:multiLevelType w:val="hybridMultilevel"/>
    <w:tmpl w:val="BEB002C4"/>
    <w:lvl w:ilvl="0" w:tplc="E0DE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A0026"/>
    <w:multiLevelType w:val="hybridMultilevel"/>
    <w:tmpl w:val="C9F2E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415E99"/>
    <w:multiLevelType w:val="hybridMultilevel"/>
    <w:tmpl w:val="61D0C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7E53"/>
    <w:multiLevelType w:val="hybridMultilevel"/>
    <w:tmpl w:val="523665E0"/>
    <w:lvl w:ilvl="0" w:tplc="ADC62A7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C576661"/>
    <w:multiLevelType w:val="hybridMultilevel"/>
    <w:tmpl w:val="9256973C"/>
    <w:lvl w:ilvl="0" w:tplc="FFFFFFFF">
      <w:start w:val="1"/>
      <w:numFmt w:val="decimal"/>
      <w:lvlText w:val=""/>
      <w:lvlJc w:val="left"/>
    </w:lvl>
    <w:lvl w:ilvl="1" w:tplc="8160E8E6">
      <w:start w:val="1"/>
      <w:numFmt w:val="lowerLetter"/>
      <w:lvlText w:val="%2)"/>
      <w:lvlJc w:val="left"/>
      <w:rPr>
        <w:b w:val="0"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ED5A02"/>
    <w:multiLevelType w:val="hybridMultilevel"/>
    <w:tmpl w:val="B578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443A"/>
    <w:multiLevelType w:val="hybridMultilevel"/>
    <w:tmpl w:val="A2566802"/>
    <w:lvl w:ilvl="0" w:tplc="ABBAAF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67554"/>
    <w:multiLevelType w:val="hybridMultilevel"/>
    <w:tmpl w:val="B5ECC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2241C0"/>
    <w:multiLevelType w:val="hybridMultilevel"/>
    <w:tmpl w:val="1D9C2C30"/>
    <w:lvl w:ilvl="0" w:tplc="CC428C34">
      <w:numFmt w:val="bullet"/>
      <w:lvlText w:val=""/>
      <w:lvlJc w:val="left"/>
      <w:pPr>
        <w:ind w:left="1429" w:hanging="360"/>
      </w:pPr>
      <w:rPr>
        <w:rFonts w:ascii="Wingdings" w:eastAsia="Cambria" w:hAnsi="Wingdings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BC5F40"/>
    <w:multiLevelType w:val="hybridMultilevel"/>
    <w:tmpl w:val="A83E0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1A0137"/>
    <w:multiLevelType w:val="hybridMultilevel"/>
    <w:tmpl w:val="412472B2"/>
    <w:lvl w:ilvl="0" w:tplc="255491F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94628C"/>
    <w:multiLevelType w:val="hybridMultilevel"/>
    <w:tmpl w:val="CC8218E2"/>
    <w:lvl w:ilvl="0" w:tplc="8160E8E6">
      <w:start w:val="1"/>
      <w:numFmt w:val="lowerLetter"/>
      <w:lvlText w:val="%1)"/>
      <w:lvlJc w:val="left"/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FCBD3"/>
    <w:multiLevelType w:val="hybridMultilevel"/>
    <w:tmpl w:val="038F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154A93"/>
    <w:multiLevelType w:val="hybridMultilevel"/>
    <w:tmpl w:val="D5FF1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2B0347F"/>
    <w:multiLevelType w:val="hybridMultilevel"/>
    <w:tmpl w:val="528E81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9B7504F"/>
    <w:multiLevelType w:val="hybridMultilevel"/>
    <w:tmpl w:val="90F81F3E"/>
    <w:lvl w:ilvl="0" w:tplc="AEC68FB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15A4D"/>
    <w:multiLevelType w:val="hybridMultilevel"/>
    <w:tmpl w:val="EF10C6F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E52C88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CFE215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473CE5"/>
    <w:multiLevelType w:val="hybridMultilevel"/>
    <w:tmpl w:val="9AA669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94404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85EB3"/>
    <w:multiLevelType w:val="hybridMultilevel"/>
    <w:tmpl w:val="F03E1156"/>
    <w:lvl w:ilvl="0" w:tplc="C1B0237E">
      <w:numFmt w:val="bullet"/>
      <w:lvlText w:val=""/>
      <w:lvlJc w:val="left"/>
      <w:pPr>
        <w:ind w:left="1789" w:hanging="360"/>
      </w:pPr>
      <w:rPr>
        <w:rFonts w:ascii="Wingdings" w:eastAsia="Cambr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0707500"/>
    <w:multiLevelType w:val="hybridMultilevel"/>
    <w:tmpl w:val="A6083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462F9C"/>
    <w:multiLevelType w:val="hybridMultilevel"/>
    <w:tmpl w:val="6996FF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B8E01C6"/>
    <w:multiLevelType w:val="hybridMultilevel"/>
    <w:tmpl w:val="7B2AA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8594E0C"/>
    <w:multiLevelType w:val="hybridMultilevel"/>
    <w:tmpl w:val="BB7CFC54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36227"/>
    <w:multiLevelType w:val="hybridMultilevel"/>
    <w:tmpl w:val="66203AC2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27"/>
  </w:num>
  <w:num w:numId="5">
    <w:abstractNumId w:val="10"/>
  </w:num>
  <w:num w:numId="6">
    <w:abstractNumId w:val="21"/>
  </w:num>
  <w:num w:numId="7">
    <w:abstractNumId w:val="26"/>
  </w:num>
  <w:num w:numId="8">
    <w:abstractNumId w:val="20"/>
  </w:num>
  <w:num w:numId="9">
    <w:abstractNumId w:val="8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5"/>
  </w:num>
  <w:num w:numId="15">
    <w:abstractNumId w:val="25"/>
  </w:num>
  <w:num w:numId="16">
    <w:abstractNumId w:val="23"/>
  </w:num>
  <w:num w:numId="17">
    <w:abstractNumId w:val="11"/>
  </w:num>
  <w:num w:numId="18">
    <w:abstractNumId w:val="7"/>
  </w:num>
  <w:num w:numId="19">
    <w:abstractNumId w:val="19"/>
  </w:num>
  <w:num w:numId="20">
    <w:abstractNumId w:val="3"/>
  </w:num>
  <w:num w:numId="21">
    <w:abstractNumId w:val="22"/>
  </w:num>
  <w:num w:numId="22">
    <w:abstractNumId w:val="18"/>
  </w:num>
  <w:num w:numId="23">
    <w:abstractNumId w:val="29"/>
  </w:num>
  <w:num w:numId="24">
    <w:abstractNumId w:val="28"/>
  </w:num>
  <w:num w:numId="25">
    <w:abstractNumId w:val="12"/>
  </w:num>
  <w:num w:numId="26">
    <w:abstractNumId w:val="9"/>
  </w:num>
  <w:num w:numId="27">
    <w:abstractNumId w:val="24"/>
  </w:num>
  <w:num w:numId="28">
    <w:abstractNumId w:val="17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F4"/>
    <w:rsid w:val="000032E6"/>
    <w:rsid w:val="000044F8"/>
    <w:rsid w:val="000045D5"/>
    <w:rsid w:val="00012B08"/>
    <w:rsid w:val="00015A78"/>
    <w:rsid w:val="000160D3"/>
    <w:rsid w:val="00017A38"/>
    <w:rsid w:val="00017EEB"/>
    <w:rsid w:val="00023EB5"/>
    <w:rsid w:val="000247CF"/>
    <w:rsid w:val="0002628C"/>
    <w:rsid w:val="0002791A"/>
    <w:rsid w:val="00033FA7"/>
    <w:rsid w:val="0003519B"/>
    <w:rsid w:val="00037A65"/>
    <w:rsid w:val="000443FE"/>
    <w:rsid w:val="00045F03"/>
    <w:rsid w:val="00051073"/>
    <w:rsid w:val="000571DE"/>
    <w:rsid w:val="00062167"/>
    <w:rsid w:val="00077812"/>
    <w:rsid w:val="000908E7"/>
    <w:rsid w:val="000911C2"/>
    <w:rsid w:val="00093171"/>
    <w:rsid w:val="00093DF3"/>
    <w:rsid w:val="000976F1"/>
    <w:rsid w:val="000A49E0"/>
    <w:rsid w:val="000A4EDB"/>
    <w:rsid w:val="000A6A5A"/>
    <w:rsid w:val="000C5DEC"/>
    <w:rsid w:val="000C6B21"/>
    <w:rsid w:val="000C6BDF"/>
    <w:rsid w:val="000D0F56"/>
    <w:rsid w:val="000D1CBD"/>
    <w:rsid w:val="000D3CCE"/>
    <w:rsid w:val="000D6042"/>
    <w:rsid w:val="000D65C1"/>
    <w:rsid w:val="000E50DC"/>
    <w:rsid w:val="000E563A"/>
    <w:rsid w:val="000F1316"/>
    <w:rsid w:val="000F3482"/>
    <w:rsid w:val="000F7326"/>
    <w:rsid w:val="0010109E"/>
    <w:rsid w:val="00102E2F"/>
    <w:rsid w:val="00104415"/>
    <w:rsid w:val="00105FB2"/>
    <w:rsid w:val="0010646C"/>
    <w:rsid w:val="00131C5D"/>
    <w:rsid w:val="00132670"/>
    <w:rsid w:val="0014309E"/>
    <w:rsid w:val="00146197"/>
    <w:rsid w:val="00153CBE"/>
    <w:rsid w:val="00153CD0"/>
    <w:rsid w:val="00161340"/>
    <w:rsid w:val="001642A8"/>
    <w:rsid w:val="0017207E"/>
    <w:rsid w:val="001765C3"/>
    <w:rsid w:val="001814D3"/>
    <w:rsid w:val="00184923"/>
    <w:rsid w:val="001870BD"/>
    <w:rsid w:val="00196046"/>
    <w:rsid w:val="001B2AD8"/>
    <w:rsid w:val="001B6DC0"/>
    <w:rsid w:val="001B72B4"/>
    <w:rsid w:val="001B7632"/>
    <w:rsid w:val="001D1803"/>
    <w:rsid w:val="001D326B"/>
    <w:rsid w:val="001E1BE0"/>
    <w:rsid w:val="001E41BB"/>
    <w:rsid w:val="001F1D3A"/>
    <w:rsid w:val="001F2DB3"/>
    <w:rsid w:val="001F3D16"/>
    <w:rsid w:val="00200707"/>
    <w:rsid w:val="002118FC"/>
    <w:rsid w:val="00211DC0"/>
    <w:rsid w:val="0021777A"/>
    <w:rsid w:val="002212EE"/>
    <w:rsid w:val="00222620"/>
    <w:rsid w:val="00225674"/>
    <w:rsid w:val="00230D03"/>
    <w:rsid w:val="002322EA"/>
    <w:rsid w:val="002417D3"/>
    <w:rsid w:val="00242326"/>
    <w:rsid w:val="00250C93"/>
    <w:rsid w:val="002528E9"/>
    <w:rsid w:val="002534F3"/>
    <w:rsid w:val="00253AA9"/>
    <w:rsid w:val="002557C1"/>
    <w:rsid w:val="00255DB1"/>
    <w:rsid w:val="00257ECE"/>
    <w:rsid w:val="00265517"/>
    <w:rsid w:val="00275A69"/>
    <w:rsid w:val="0028727D"/>
    <w:rsid w:val="00296815"/>
    <w:rsid w:val="002971BD"/>
    <w:rsid w:val="002A348A"/>
    <w:rsid w:val="002C2725"/>
    <w:rsid w:val="002D04B4"/>
    <w:rsid w:val="002D5B8C"/>
    <w:rsid w:val="002E45DE"/>
    <w:rsid w:val="00302B18"/>
    <w:rsid w:val="00307059"/>
    <w:rsid w:val="0031058D"/>
    <w:rsid w:val="00322A5C"/>
    <w:rsid w:val="00333D31"/>
    <w:rsid w:val="00334FF8"/>
    <w:rsid w:val="00340145"/>
    <w:rsid w:val="0034143E"/>
    <w:rsid w:val="00342436"/>
    <w:rsid w:val="00343FC6"/>
    <w:rsid w:val="00350EFD"/>
    <w:rsid w:val="003535B3"/>
    <w:rsid w:val="00355973"/>
    <w:rsid w:val="00357C54"/>
    <w:rsid w:val="00362FFE"/>
    <w:rsid w:val="003737EF"/>
    <w:rsid w:val="00374409"/>
    <w:rsid w:val="00376380"/>
    <w:rsid w:val="003809E8"/>
    <w:rsid w:val="00387AE8"/>
    <w:rsid w:val="0039597D"/>
    <w:rsid w:val="003959BD"/>
    <w:rsid w:val="00396AB3"/>
    <w:rsid w:val="003A62F8"/>
    <w:rsid w:val="003A637E"/>
    <w:rsid w:val="003A6D6E"/>
    <w:rsid w:val="003D1DD7"/>
    <w:rsid w:val="003D2887"/>
    <w:rsid w:val="003D42F5"/>
    <w:rsid w:val="003D783A"/>
    <w:rsid w:val="003D7A64"/>
    <w:rsid w:val="003E5772"/>
    <w:rsid w:val="003E75A9"/>
    <w:rsid w:val="00402131"/>
    <w:rsid w:val="0041131D"/>
    <w:rsid w:val="00412707"/>
    <w:rsid w:val="004157E8"/>
    <w:rsid w:val="00423A19"/>
    <w:rsid w:val="00442670"/>
    <w:rsid w:val="004426A8"/>
    <w:rsid w:val="00443D6B"/>
    <w:rsid w:val="004515EE"/>
    <w:rsid w:val="00452901"/>
    <w:rsid w:val="00454FA1"/>
    <w:rsid w:val="004575B2"/>
    <w:rsid w:val="00470031"/>
    <w:rsid w:val="00472FB1"/>
    <w:rsid w:val="004816AD"/>
    <w:rsid w:val="00482FD5"/>
    <w:rsid w:val="004843C5"/>
    <w:rsid w:val="00493741"/>
    <w:rsid w:val="004A05FE"/>
    <w:rsid w:val="004A6102"/>
    <w:rsid w:val="004B01E2"/>
    <w:rsid w:val="004B0468"/>
    <w:rsid w:val="004B4CBE"/>
    <w:rsid w:val="004C03E0"/>
    <w:rsid w:val="004C7C72"/>
    <w:rsid w:val="004D52FA"/>
    <w:rsid w:val="004D6B40"/>
    <w:rsid w:val="004E1E6E"/>
    <w:rsid w:val="004E206B"/>
    <w:rsid w:val="004E28BA"/>
    <w:rsid w:val="004E3D48"/>
    <w:rsid w:val="0051085F"/>
    <w:rsid w:val="00510B03"/>
    <w:rsid w:val="0051373B"/>
    <w:rsid w:val="00514A6F"/>
    <w:rsid w:val="0052272E"/>
    <w:rsid w:val="00525ED0"/>
    <w:rsid w:val="0052735C"/>
    <w:rsid w:val="005350F8"/>
    <w:rsid w:val="00543E32"/>
    <w:rsid w:val="00546D98"/>
    <w:rsid w:val="00550A2C"/>
    <w:rsid w:val="005572CB"/>
    <w:rsid w:val="00564FAF"/>
    <w:rsid w:val="0057000F"/>
    <w:rsid w:val="00570250"/>
    <w:rsid w:val="005748C1"/>
    <w:rsid w:val="00580270"/>
    <w:rsid w:val="00586FC1"/>
    <w:rsid w:val="005922A8"/>
    <w:rsid w:val="005939FB"/>
    <w:rsid w:val="005A03C3"/>
    <w:rsid w:val="005A300B"/>
    <w:rsid w:val="005A5948"/>
    <w:rsid w:val="005B76C8"/>
    <w:rsid w:val="005C1B42"/>
    <w:rsid w:val="005C45E1"/>
    <w:rsid w:val="005D1326"/>
    <w:rsid w:val="005D2B6A"/>
    <w:rsid w:val="005E05FD"/>
    <w:rsid w:val="005F0452"/>
    <w:rsid w:val="005F0FF2"/>
    <w:rsid w:val="005F58F6"/>
    <w:rsid w:val="00605C96"/>
    <w:rsid w:val="00606B1B"/>
    <w:rsid w:val="00610192"/>
    <w:rsid w:val="006203F8"/>
    <w:rsid w:val="00623CC7"/>
    <w:rsid w:val="0062519E"/>
    <w:rsid w:val="006353E8"/>
    <w:rsid w:val="00644984"/>
    <w:rsid w:val="00662D03"/>
    <w:rsid w:val="00663BAE"/>
    <w:rsid w:val="00673CB8"/>
    <w:rsid w:val="0067499B"/>
    <w:rsid w:val="00675475"/>
    <w:rsid w:val="0067586A"/>
    <w:rsid w:val="006831A8"/>
    <w:rsid w:val="00692ECD"/>
    <w:rsid w:val="006A1E17"/>
    <w:rsid w:val="006A35EE"/>
    <w:rsid w:val="006B7FC9"/>
    <w:rsid w:val="006C19CA"/>
    <w:rsid w:val="006D2EA3"/>
    <w:rsid w:val="006D34EB"/>
    <w:rsid w:val="006D7A73"/>
    <w:rsid w:val="006E5412"/>
    <w:rsid w:val="006F2298"/>
    <w:rsid w:val="006F239F"/>
    <w:rsid w:val="006F3B63"/>
    <w:rsid w:val="00701539"/>
    <w:rsid w:val="00702507"/>
    <w:rsid w:val="00703A16"/>
    <w:rsid w:val="00703E54"/>
    <w:rsid w:val="007113F6"/>
    <w:rsid w:val="00715287"/>
    <w:rsid w:val="007362D2"/>
    <w:rsid w:val="00747CAA"/>
    <w:rsid w:val="00747D32"/>
    <w:rsid w:val="0075447B"/>
    <w:rsid w:val="007614C2"/>
    <w:rsid w:val="00762F52"/>
    <w:rsid w:val="007650CB"/>
    <w:rsid w:val="007673AF"/>
    <w:rsid w:val="00771F7F"/>
    <w:rsid w:val="007733EE"/>
    <w:rsid w:val="00774063"/>
    <w:rsid w:val="00780827"/>
    <w:rsid w:val="00781250"/>
    <w:rsid w:val="00781CB0"/>
    <w:rsid w:val="00782A12"/>
    <w:rsid w:val="0078437A"/>
    <w:rsid w:val="00784ADE"/>
    <w:rsid w:val="00792C4C"/>
    <w:rsid w:val="00793AD8"/>
    <w:rsid w:val="007941C7"/>
    <w:rsid w:val="00796C25"/>
    <w:rsid w:val="007A58E9"/>
    <w:rsid w:val="007A68AF"/>
    <w:rsid w:val="007A6E9A"/>
    <w:rsid w:val="007C0134"/>
    <w:rsid w:val="007D11B4"/>
    <w:rsid w:val="007D6828"/>
    <w:rsid w:val="007F18F5"/>
    <w:rsid w:val="007F24C0"/>
    <w:rsid w:val="00831182"/>
    <w:rsid w:val="00834855"/>
    <w:rsid w:val="0083634F"/>
    <w:rsid w:val="00837A6D"/>
    <w:rsid w:val="0084253D"/>
    <w:rsid w:val="00844755"/>
    <w:rsid w:val="008447F6"/>
    <w:rsid w:val="008538F8"/>
    <w:rsid w:val="00853CE4"/>
    <w:rsid w:val="00860456"/>
    <w:rsid w:val="00876AB4"/>
    <w:rsid w:val="00881C5D"/>
    <w:rsid w:val="008846AD"/>
    <w:rsid w:val="0088564F"/>
    <w:rsid w:val="008862B2"/>
    <w:rsid w:val="00886DA2"/>
    <w:rsid w:val="008960A0"/>
    <w:rsid w:val="008A1569"/>
    <w:rsid w:val="008A5D2A"/>
    <w:rsid w:val="008C43C0"/>
    <w:rsid w:val="008C79B3"/>
    <w:rsid w:val="008C7A9D"/>
    <w:rsid w:val="008C7DBD"/>
    <w:rsid w:val="008D2DEE"/>
    <w:rsid w:val="008D2E43"/>
    <w:rsid w:val="008D5A7D"/>
    <w:rsid w:val="008E1E39"/>
    <w:rsid w:val="008E43DB"/>
    <w:rsid w:val="008E66BE"/>
    <w:rsid w:val="008F0E7E"/>
    <w:rsid w:val="008F5342"/>
    <w:rsid w:val="008F678E"/>
    <w:rsid w:val="008F6BDA"/>
    <w:rsid w:val="00900DD5"/>
    <w:rsid w:val="0090168A"/>
    <w:rsid w:val="00902B47"/>
    <w:rsid w:val="00912BB6"/>
    <w:rsid w:val="00914EEF"/>
    <w:rsid w:val="0093404C"/>
    <w:rsid w:val="009340D4"/>
    <w:rsid w:val="009365AA"/>
    <w:rsid w:val="009430A8"/>
    <w:rsid w:val="00945054"/>
    <w:rsid w:val="00963C8A"/>
    <w:rsid w:val="009654D8"/>
    <w:rsid w:val="0097173D"/>
    <w:rsid w:val="00971804"/>
    <w:rsid w:val="009814BD"/>
    <w:rsid w:val="00984857"/>
    <w:rsid w:val="00985884"/>
    <w:rsid w:val="00990354"/>
    <w:rsid w:val="00990A38"/>
    <w:rsid w:val="009949DA"/>
    <w:rsid w:val="00994AC4"/>
    <w:rsid w:val="00997244"/>
    <w:rsid w:val="009A2E2C"/>
    <w:rsid w:val="009A7D94"/>
    <w:rsid w:val="009B13A1"/>
    <w:rsid w:val="009C12D0"/>
    <w:rsid w:val="009C23B3"/>
    <w:rsid w:val="009D45EC"/>
    <w:rsid w:val="009E4950"/>
    <w:rsid w:val="009E74BA"/>
    <w:rsid w:val="009F4DE0"/>
    <w:rsid w:val="00A00BBD"/>
    <w:rsid w:val="00A01CE4"/>
    <w:rsid w:val="00A035C7"/>
    <w:rsid w:val="00A05F4B"/>
    <w:rsid w:val="00A067AF"/>
    <w:rsid w:val="00A1056F"/>
    <w:rsid w:val="00A10B3D"/>
    <w:rsid w:val="00A13A8F"/>
    <w:rsid w:val="00A25DCC"/>
    <w:rsid w:val="00A27B0E"/>
    <w:rsid w:val="00A31AB6"/>
    <w:rsid w:val="00A3288E"/>
    <w:rsid w:val="00A339DD"/>
    <w:rsid w:val="00A52E09"/>
    <w:rsid w:val="00A7062D"/>
    <w:rsid w:val="00A7120D"/>
    <w:rsid w:val="00A75A2C"/>
    <w:rsid w:val="00A801C6"/>
    <w:rsid w:val="00A8038C"/>
    <w:rsid w:val="00A84A5C"/>
    <w:rsid w:val="00A86B35"/>
    <w:rsid w:val="00A87080"/>
    <w:rsid w:val="00AA1A9B"/>
    <w:rsid w:val="00AA771F"/>
    <w:rsid w:val="00AB12ED"/>
    <w:rsid w:val="00AB2776"/>
    <w:rsid w:val="00AB35ED"/>
    <w:rsid w:val="00AB5DF1"/>
    <w:rsid w:val="00AB6F57"/>
    <w:rsid w:val="00AD00EE"/>
    <w:rsid w:val="00AD0B49"/>
    <w:rsid w:val="00AD48F5"/>
    <w:rsid w:val="00AE397F"/>
    <w:rsid w:val="00AF1385"/>
    <w:rsid w:val="00AF2CD3"/>
    <w:rsid w:val="00B147EC"/>
    <w:rsid w:val="00B160A2"/>
    <w:rsid w:val="00B2024A"/>
    <w:rsid w:val="00B26BD2"/>
    <w:rsid w:val="00B35577"/>
    <w:rsid w:val="00B40288"/>
    <w:rsid w:val="00B4191C"/>
    <w:rsid w:val="00B424DD"/>
    <w:rsid w:val="00B5627E"/>
    <w:rsid w:val="00B65926"/>
    <w:rsid w:val="00B72C57"/>
    <w:rsid w:val="00B84C32"/>
    <w:rsid w:val="00B84C3E"/>
    <w:rsid w:val="00B90616"/>
    <w:rsid w:val="00B90B2A"/>
    <w:rsid w:val="00B9191D"/>
    <w:rsid w:val="00B9379C"/>
    <w:rsid w:val="00BA5D02"/>
    <w:rsid w:val="00BA7C36"/>
    <w:rsid w:val="00BC0C7D"/>
    <w:rsid w:val="00BC17E6"/>
    <w:rsid w:val="00BC42AD"/>
    <w:rsid w:val="00BC42FC"/>
    <w:rsid w:val="00BC55B3"/>
    <w:rsid w:val="00BC635B"/>
    <w:rsid w:val="00BD1CA9"/>
    <w:rsid w:val="00BD1F0F"/>
    <w:rsid w:val="00BD7DEB"/>
    <w:rsid w:val="00BE1D28"/>
    <w:rsid w:val="00BE7049"/>
    <w:rsid w:val="00BF299C"/>
    <w:rsid w:val="00BF406C"/>
    <w:rsid w:val="00BF5F6B"/>
    <w:rsid w:val="00C0381E"/>
    <w:rsid w:val="00C1428E"/>
    <w:rsid w:val="00C16D5A"/>
    <w:rsid w:val="00C26E4C"/>
    <w:rsid w:val="00C3011A"/>
    <w:rsid w:val="00C31B2D"/>
    <w:rsid w:val="00C360D1"/>
    <w:rsid w:val="00C36A43"/>
    <w:rsid w:val="00C41F25"/>
    <w:rsid w:val="00C46E3E"/>
    <w:rsid w:val="00C57B86"/>
    <w:rsid w:val="00C62BF5"/>
    <w:rsid w:val="00C83486"/>
    <w:rsid w:val="00C844C0"/>
    <w:rsid w:val="00C84E23"/>
    <w:rsid w:val="00C85D53"/>
    <w:rsid w:val="00CA2F47"/>
    <w:rsid w:val="00CA4DB9"/>
    <w:rsid w:val="00CA5C21"/>
    <w:rsid w:val="00CA72EA"/>
    <w:rsid w:val="00CB0A3B"/>
    <w:rsid w:val="00CB1626"/>
    <w:rsid w:val="00CB48D6"/>
    <w:rsid w:val="00CC5583"/>
    <w:rsid w:val="00CD0DBC"/>
    <w:rsid w:val="00CD44CE"/>
    <w:rsid w:val="00CD7B2F"/>
    <w:rsid w:val="00CE1731"/>
    <w:rsid w:val="00CE515E"/>
    <w:rsid w:val="00D1089D"/>
    <w:rsid w:val="00D120CC"/>
    <w:rsid w:val="00D174B0"/>
    <w:rsid w:val="00D25DC9"/>
    <w:rsid w:val="00D32FC0"/>
    <w:rsid w:val="00D35E9E"/>
    <w:rsid w:val="00D3617F"/>
    <w:rsid w:val="00D42A63"/>
    <w:rsid w:val="00D46E68"/>
    <w:rsid w:val="00D476AE"/>
    <w:rsid w:val="00D54041"/>
    <w:rsid w:val="00D57C1E"/>
    <w:rsid w:val="00D65BC4"/>
    <w:rsid w:val="00D710DB"/>
    <w:rsid w:val="00D77F2D"/>
    <w:rsid w:val="00D83AFD"/>
    <w:rsid w:val="00D94259"/>
    <w:rsid w:val="00DA1E30"/>
    <w:rsid w:val="00DB37E1"/>
    <w:rsid w:val="00DB56A1"/>
    <w:rsid w:val="00DB687A"/>
    <w:rsid w:val="00DB6F78"/>
    <w:rsid w:val="00DC045F"/>
    <w:rsid w:val="00DC0E90"/>
    <w:rsid w:val="00DC1673"/>
    <w:rsid w:val="00DD2AE6"/>
    <w:rsid w:val="00DD367A"/>
    <w:rsid w:val="00DD7A28"/>
    <w:rsid w:val="00DE4018"/>
    <w:rsid w:val="00DF07A3"/>
    <w:rsid w:val="00DF4034"/>
    <w:rsid w:val="00E01553"/>
    <w:rsid w:val="00E03B00"/>
    <w:rsid w:val="00E0745C"/>
    <w:rsid w:val="00E13341"/>
    <w:rsid w:val="00E13AE9"/>
    <w:rsid w:val="00E145AB"/>
    <w:rsid w:val="00E22B15"/>
    <w:rsid w:val="00E22B49"/>
    <w:rsid w:val="00E2649D"/>
    <w:rsid w:val="00E27C9F"/>
    <w:rsid w:val="00E4418B"/>
    <w:rsid w:val="00E44D46"/>
    <w:rsid w:val="00E51C6A"/>
    <w:rsid w:val="00E53D4E"/>
    <w:rsid w:val="00E57838"/>
    <w:rsid w:val="00E60A6C"/>
    <w:rsid w:val="00E616B3"/>
    <w:rsid w:val="00E66C33"/>
    <w:rsid w:val="00E67755"/>
    <w:rsid w:val="00E6779C"/>
    <w:rsid w:val="00E7110C"/>
    <w:rsid w:val="00E7350F"/>
    <w:rsid w:val="00E81228"/>
    <w:rsid w:val="00E858B5"/>
    <w:rsid w:val="00E874F8"/>
    <w:rsid w:val="00E9707E"/>
    <w:rsid w:val="00E972E4"/>
    <w:rsid w:val="00EA017A"/>
    <w:rsid w:val="00EA4BDD"/>
    <w:rsid w:val="00EA5A92"/>
    <w:rsid w:val="00EB1A71"/>
    <w:rsid w:val="00EC60EF"/>
    <w:rsid w:val="00ED28B4"/>
    <w:rsid w:val="00ED2A90"/>
    <w:rsid w:val="00ED48C7"/>
    <w:rsid w:val="00EE444B"/>
    <w:rsid w:val="00EF5DDA"/>
    <w:rsid w:val="00F03464"/>
    <w:rsid w:val="00F06256"/>
    <w:rsid w:val="00F31477"/>
    <w:rsid w:val="00F34133"/>
    <w:rsid w:val="00F359F6"/>
    <w:rsid w:val="00F511F4"/>
    <w:rsid w:val="00F52B57"/>
    <w:rsid w:val="00F52B82"/>
    <w:rsid w:val="00F666E1"/>
    <w:rsid w:val="00F72295"/>
    <w:rsid w:val="00F729CA"/>
    <w:rsid w:val="00F753BA"/>
    <w:rsid w:val="00F834FA"/>
    <w:rsid w:val="00F9376B"/>
    <w:rsid w:val="00FA1A4A"/>
    <w:rsid w:val="00FA2124"/>
    <w:rsid w:val="00FA489F"/>
    <w:rsid w:val="00FA54E3"/>
    <w:rsid w:val="00FA617F"/>
    <w:rsid w:val="00FB016E"/>
    <w:rsid w:val="00FC2208"/>
    <w:rsid w:val="00FC747B"/>
    <w:rsid w:val="00FD0A25"/>
    <w:rsid w:val="00FD1709"/>
    <w:rsid w:val="00FD5F71"/>
    <w:rsid w:val="00FD7C78"/>
    <w:rsid w:val="00FE0220"/>
    <w:rsid w:val="00FE2D8F"/>
    <w:rsid w:val="00FE5C06"/>
    <w:rsid w:val="00FE6BD5"/>
    <w:rsid w:val="00FF21C1"/>
    <w:rsid w:val="00FF3E3A"/>
    <w:rsid w:val="00FF7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26CA0364"/>
  <w15:docId w15:val="{820357A9-4109-4F5D-A9B4-BDFF35B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uiPriority w:val="99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3737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737E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3737E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73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37EF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3737EF"/>
    <w:rPr>
      <w:vertAlign w:val="superscript"/>
    </w:rPr>
  </w:style>
  <w:style w:type="paragraph" w:styleId="Revize">
    <w:name w:val="Revision"/>
    <w:hidden/>
    <w:semiHidden/>
    <w:rsid w:val="009340D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&#283;kan\Documents\P&#345;F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4" ma:contentTypeDescription="Vytvoří nový dokument" ma:contentTypeScope="" ma:versionID="25687b07ecc27cdae3288f4b22a6e5fe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0313dd9034d7dbb763c267ed1c5420dc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6F91-5D00-4731-A166-1A356F9EE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B5979-A438-46A6-8B6F-5A273611B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D9832-2D3B-4DF7-A957-1A5C0398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CB181-9B4F-4255-B8B7-9C652598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PřF.dotx</Template>
  <TotalTime>1</TotalTime>
  <Pages>11</Pages>
  <Words>1644</Words>
  <Characters>9704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</dc:creator>
  <cp:lastModifiedBy>Lankašová Ilona</cp:lastModifiedBy>
  <cp:revision>3</cp:revision>
  <cp:lastPrinted>2018-01-05T10:24:00Z</cp:lastPrinted>
  <dcterms:created xsi:type="dcterms:W3CDTF">2023-01-05T18:09:00Z</dcterms:created>
  <dcterms:modified xsi:type="dcterms:W3CDTF">2023-01-05T18:09:00Z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  <property fmtid="{D5CDD505-2E9C-101B-9397-08002B2CF9AE}" pid="3" name="GrammarlyDocumentId">
    <vt:lpwstr>543d6f3823f8db0505c8bb6b665cecd7f73b4b260fe87b57de1505e63bfb0e77</vt:lpwstr>
  </property>
</Properties>
</file>