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71FCF" w14:textId="26DD7881" w:rsidR="001B1AE0" w:rsidRPr="00805AAE" w:rsidRDefault="001B1AE0" w:rsidP="00805AAE">
      <w:pPr>
        <w:spacing w:after="240" w:line="240" w:lineRule="exact"/>
        <w:ind w:firstLine="284"/>
        <w:jc w:val="center"/>
        <w:rPr>
          <w:rFonts w:asciiTheme="majorHAnsi" w:hAnsiTheme="majorHAnsi" w:cs="Helvetica"/>
          <w:bCs/>
          <w:iCs/>
          <w:sz w:val="22"/>
          <w:szCs w:val="22"/>
        </w:rPr>
      </w:pPr>
      <w:r>
        <w:rPr>
          <w:rFonts w:cs="Cambria"/>
          <w:b/>
          <w:sz w:val="28"/>
        </w:rPr>
        <w:t xml:space="preserve">Příloha č. 2 Rozhodnutí děkana </w:t>
      </w:r>
      <w:proofErr w:type="spellStart"/>
      <w:r>
        <w:rPr>
          <w:rFonts w:cs="Cambria"/>
          <w:b/>
          <w:sz w:val="28"/>
        </w:rPr>
        <w:t>PřF</w:t>
      </w:r>
      <w:proofErr w:type="spellEnd"/>
      <w:r>
        <w:rPr>
          <w:rFonts w:cs="Cambria"/>
          <w:b/>
          <w:sz w:val="28"/>
        </w:rPr>
        <w:t xml:space="preserve"> UHK č. 8/2020</w:t>
      </w:r>
    </w:p>
    <w:p w14:paraId="1B6BF53C" w14:textId="2E23A37B" w:rsidR="00BB271E" w:rsidRDefault="00C77330" w:rsidP="00C77330">
      <w:pPr>
        <w:spacing w:after="187" w:line="259" w:lineRule="auto"/>
        <w:ind w:left="-142"/>
        <w:jc w:val="center"/>
        <w:rPr>
          <w:rFonts w:cs="Cambria"/>
          <w:b/>
          <w:sz w:val="28"/>
        </w:rPr>
      </w:pPr>
      <w:r>
        <w:rPr>
          <w:rFonts w:cs="Cambria"/>
          <w:b/>
          <w:sz w:val="28"/>
        </w:rPr>
        <w:t>N</w:t>
      </w:r>
      <w:r w:rsidR="001B1AE0" w:rsidRPr="001B1AE0">
        <w:rPr>
          <w:rFonts w:cs="Cambria"/>
          <w:b/>
          <w:sz w:val="28"/>
        </w:rPr>
        <w:t xml:space="preserve">ávrh grantového projektu excelence </w:t>
      </w:r>
      <w:proofErr w:type="spellStart"/>
      <w:r w:rsidR="001B1AE0" w:rsidRPr="001B1AE0">
        <w:rPr>
          <w:rFonts w:cs="Cambria"/>
          <w:b/>
          <w:sz w:val="28"/>
        </w:rPr>
        <w:t>PřF</w:t>
      </w:r>
      <w:proofErr w:type="spellEnd"/>
      <w:r w:rsidR="001B1AE0" w:rsidRPr="001B1AE0">
        <w:rPr>
          <w:rFonts w:cs="Cambria"/>
          <w:b/>
          <w:sz w:val="28"/>
        </w:rPr>
        <w:t xml:space="preserve"> UHK </w:t>
      </w:r>
      <w:r>
        <w:rPr>
          <w:rFonts w:cs="Cambria"/>
          <w:b/>
          <w:sz w:val="28"/>
        </w:rPr>
        <w:t>na</w:t>
      </w:r>
      <w:r w:rsidR="001B1AE0" w:rsidRPr="001B1AE0">
        <w:rPr>
          <w:rFonts w:cs="Cambria"/>
          <w:b/>
          <w:sz w:val="28"/>
        </w:rPr>
        <w:t xml:space="preserve"> rok 2020</w:t>
      </w:r>
    </w:p>
    <w:p w14:paraId="17ABB8A5" w14:textId="77777777" w:rsidR="00C77330" w:rsidRPr="00D85998" w:rsidRDefault="00C77330" w:rsidP="00C77330">
      <w:pPr>
        <w:jc w:val="center"/>
        <w:rPr>
          <w:rFonts w:ascii="Times" w:hAnsi="Times"/>
          <w:sz w:val="20"/>
          <w:szCs w:val="20"/>
        </w:rPr>
      </w:pPr>
    </w:p>
    <w:p w14:paraId="31D74E1C" w14:textId="77777777" w:rsidR="00C77330" w:rsidRPr="00D85998" w:rsidRDefault="00C77330" w:rsidP="00C77330">
      <w:pPr>
        <w:rPr>
          <w:rFonts w:ascii="Times" w:hAnsi="Times"/>
          <w:sz w:val="20"/>
          <w:szCs w:val="20"/>
        </w:rPr>
      </w:pPr>
    </w:p>
    <w:p w14:paraId="2BDC5C8B" w14:textId="77777777" w:rsidR="00C77330" w:rsidRPr="00D85998" w:rsidRDefault="00C77330" w:rsidP="00C77330">
      <w:pPr>
        <w:rPr>
          <w:rFonts w:ascii="Times" w:hAnsi="Times"/>
          <w:b/>
          <w:sz w:val="20"/>
          <w:szCs w:val="20"/>
        </w:rPr>
      </w:pPr>
      <w:bookmarkStart w:id="0" w:name="_GoBack"/>
      <w:bookmarkEnd w:id="0"/>
    </w:p>
    <w:p w14:paraId="3FD70834" w14:textId="77777777" w:rsidR="00C77330" w:rsidRPr="00AB51B3" w:rsidRDefault="00C77330" w:rsidP="00C77330">
      <w:r w:rsidRPr="00AB51B3">
        <w:rPr>
          <w:b/>
        </w:rPr>
        <w:t>Název projektu</w:t>
      </w:r>
      <w:r w:rsidRPr="00AB51B3">
        <w:t xml:space="preserve"> – česky: </w:t>
      </w:r>
      <w:r w:rsidRPr="00AB51B3">
        <w:tab/>
        <w:t xml:space="preserve">       </w:t>
      </w:r>
      <w:r w:rsidRPr="00AB51B3">
        <w:tab/>
      </w:r>
      <w:r w:rsidRPr="00AB51B3">
        <w:tab/>
      </w:r>
    </w:p>
    <w:p w14:paraId="37628636" w14:textId="77777777" w:rsidR="00C77330" w:rsidRPr="00AB51B3" w:rsidRDefault="00C77330" w:rsidP="00C77330">
      <w:pPr>
        <w:rPr>
          <w:b/>
        </w:rPr>
      </w:pPr>
      <w:r w:rsidRPr="00AB51B3">
        <w:rPr>
          <w:b/>
        </w:rPr>
        <w:t>Název projektu</w:t>
      </w:r>
      <w:r w:rsidRPr="00AB51B3">
        <w:t xml:space="preserve"> – anglicky:     </w:t>
      </w:r>
      <w:r w:rsidRPr="00AB51B3">
        <w:tab/>
      </w:r>
      <w:r w:rsidRPr="00AB51B3">
        <w:tab/>
      </w:r>
    </w:p>
    <w:p w14:paraId="59C39EDB" w14:textId="77777777" w:rsidR="00C77330" w:rsidRPr="00AB51B3" w:rsidRDefault="00C77330" w:rsidP="00C77330">
      <w:pPr>
        <w:rPr>
          <w:b/>
        </w:rPr>
      </w:pPr>
    </w:p>
    <w:p w14:paraId="40B21E36" w14:textId="77777777" w:rsidR="00C77330" w:rsidRPr="00AB51B3" w:rsidRDefault="00C77330" w:rsidP="00C77330">
      <w:pPr>
        <w:jc w:val="center"/>
        <w:rPr>
          <w:b/>
        </w:rPr>
      </w:pPr>
      <w:r w:rsidRPr="00AB51B3">
        <w:rPr>
          <w:b/>
        </w:rPr>
        <w:t>Specifikace řešitelského týmu</w:t>
      </w:r>
    </w:p>
    <w:p w14:paraId="0C3DD19E" w14:textId="77777777" w:rsidR="00C77330" w:rsidRPr="00AB51B3" w:rsidRDefault="00C77330" w:rsidP="00C77330"/>
    <w:p w14:paraId="3A9F3F44" w14:textId="77777777" w:rsidR="00C77330" w:rsidRPr="00AB51B3" w:rsidRDefault="00C77330" w:rsidP="00C77330">
      <w:pPr>
        <w:rPr>
          <w:b/>
        </w:rPr>
      </w:pPr>
      <w:r w:rsidRPr="00AB51B3">
        <w:rPr>
          <w:b/>
        </w:rPr>
        <w:t xml:space="preserve">Odpovědný řešitel (navrhovatel): </w:t>
      </w:r>
      <w:r w:rsidRPr="00AB51B3">
        <w:rPr>
          <w:b/>
        </w:rPr>
        <w:tab/>
      </w:r>
    </w:p>
    <w:p w14:paraId="0A4AD545" w14:textId="77777777" w:rsidR="00C77330" w:rsidRPr="00AB51B3" w:rsidRDefault="00C77330" w:rsidP="00C77330">
      <w:pPr>
        <w:rPr>
          <w:b/>
        </w:rPr>
      </w:pPr>
    </w:p>
    <w:p w14:paraId="73E46911" w14:textId="77777777" w:rsidR="00C77330" w:rsidRPr="00AB51B3" w:rsidRDefault="00C77330" w:rsidP="00C77330"/>
    <w:p w14:paraId="1C9FA970" w14:textId="77777777" w:rsidR="00C77330" w:rsidRPr="00AB51B3" w:rsidRDefault="00C77330" w:rsidP="00C77330">
      <w:pPr>
        <w:rPr>
          <w:b/>
        </w:rPr>
      </w:pPr>
      <w:r w:rsidRPr="00AB51B3">
        <w:rPr>
          <w:b/>
        </w:rPr>
        <w:t xml:space="preserve">Spoluřešitelé z řad akademických a vědeckých pracovníků </w:t>
      </w:r>
      <w:proofErr w:type="spellStart"/>
      <w:r w:rsidRPr="00AB51B3">
        <w:rPr>
          <w:b/>
        </w:rPr>
        <w:t>PřF</w:t>
      </w:r>
      <w:proofErr w:type="spellEnd"/>
      <w:r w:rsidRPr="00AB51B3">
        <w:rPr>
          <w:b/>
        </w:rPr>
        <w:t xml:space="preserve"> UHK (spolunavrhovatelé): </w:t>
      </w:r>
      <w:r w:rsidRPr="00AB51B3">
        <w:rPr>
          <w:b/>
        </w:rPr>
        <w:tab/>
      </w:r>
    </w:p>
    <w:p w14:paraId="3433F5B2" w14:textId="77777777" w:rsidR="00C77330" w:rsidRPr="00AB51B3" w:rsidRDefault="00C77330" w:rsidP="00C77330">
      <w:pPr>
        <w:rPr>
          <w:b/>
          <w:lang w:val="en-US"/>
        </w:rPr>
      </w:pPr>
    </w:p>
    <w:p w14:paraId="4865767F" w14:textId="77777777" w:rsidR="00C77330" w:rsidRPr="00AB51B3" w:rsidRDefault="00C77330" w:rsidP="00C77330">
      <w:r w:rsidRPr="00AB51B3">
        <w:tab/>
      </w:r>
      <w:r w:rsidRPr="00AB51B3">
        <w:tab/>
      </w:r>
      <w:r w:rsidRPr="00AB51B3">
        <w:tab/>
      </w:r>
    </w:p>
    <w:p w14:paraId="777FAEE4" w14:textId="77777777" w:rsidR="00C77330" w:rsidRPr="00AB51B3" w:rsidRDefault="00C77330" w:rsidP="00C77330">
      <w:pPr>
        <w:rPr>
          <w:b/>
        </w:rPr>
      </w:pPr>
      <w:r w:rsidRPr="00AB51B3">
        <w:rPr>
          <w:b/>
        </w:rPr>
        <w:t>Studenti doktorského studia:</w:t>
      </w:r>
    </w:p>
    <w:p w14:paraId="786548FA" w14:textId="77777777" w:rsidR="00C77330" w:rsidRPr="00AB51B3" w:rsidRDefault="00C77330" w:rsidP="00C77330">
      <w:pPr>
        <w:rPr>
          <w:b/>
        </w:rPr>
      </w:pPr>
      <w:r w:rsidRPr="00AB51B3">
        <w:rPr>
          <w:b/>
        </w:rPr>
        <w:tab/>
      </w:r>
    </w:p>
    <w:p w14:paraId="60AD8B3D" w14:textId="77777777" w:rsidR="00C77330" w:rsidRPr="00AB51B3" w:rsidRDefault="00C77330" w:rsidP="00C77330"/>
    <w:p w14:paraId="7CC39D11" w14:textId="77777777" w:rsidR="00C77330" w:rsidRPr="00AB51B3" w:rsidRDefault="00C77330" w:rsidP="00C77330">
      <w:r w:rsidRPr="00AB51B3">
        <w:rPr>
          <w:b/>
        </w:rPr>
        <w:t xml:space="preserve">Celková částka požadované dotace: </w:t>
      </w:r>
      <w:r w:rsidRPr="00AB51B3">
        <w:t>(</w:t>
      </w:r>
      <w:r w:rsidRPr="00AB51B3">
        <w:rPr>
          <w:i/>
        </w:rPr>
        <w:t>max. 300.000Kč</w:t>
      </w:r>
      <w:r w:rsidRPr="00AB51B3">
        <w:t>)</w:t>
      </w:r>
    </w:p>
    <w:p w14:paraId="776D8351" w14:textId="77777777" w:rsidR="00C77330" w:rsidRPr="00AB51B3" w:rsidRDefault="00C77330" w:rsidP="00C77330"/>
    <w:p w14:paraId="3F53BB3A" w14:textId="77777777" w:rsidR="00C77330" w:rsidRPr="00AB51B3" w:rsidRDefault="00C77330" w:rsidP="00C77330">
      <w:r w:rsidRPr="00AB51B3">
        <w:rPr>
          <w:b/>
        </w:rPr>
        <w:t>Celkový počet naplánovaný publikačních výstupů projektu:</w:t>
      </w:r>
    </w:p>
    <w:p w14:paraId="0A428334" w14:textId="77777777" w:rsidR="00C77330" w:rsidRPr="00AB51B3" w:rsidRDefault="00C77330" w:rsidP="00C77330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799"/>
        <w:gridCol w:w="1843"/>
      </w:tblGrid>
      <w:tr w:rsidR="00C77330" w:rsidRPr="00AB51B3" w14:paraId="1E1D65F8" w14:textId="77777777" w:rsidTr="00EB6136">
        <w:trPr>
          <w:jc w:val="center"/>
        </w:trPr>
        <w:tc>
          <w:tcPr>
            <w:tcW w:w="6799" w:type="dxa"/>
          </w:tcPr>
          <w:p w14:paraId="34B02148" w14:textId="77777777" w:rsidR="00C77330" w:rsidRPr="00AB51B3" w:rsidRDefault="00C77330" w:rsidP="00EB6136">
            <w:pPr>
              <w:rPr>
                <w:rFonts w:ascii="Cambria" w:hAnsi="Cambria" w:cstheme="minorHAnsi"/>
              </w:rPr>
            </w:pPr>
          </w:p>
          <w:p w14:paraId="63F99441" w14:textId="77777777" w:rsidR="00C77330" w:rsidRPr="00AB51B3" w:rsidRDefault="00C77330" w:rsidP="00EB6136">
            <w:pPr>
              <w:rPr>
                <w:rFonts w:ascii="Cambria" w:hAnsi="Cambria" w:cstheme="minorHAnsi"/>
              </w:rPr>
            </w:pPr>
            <w:r w:rsidRPr="00AB51B3">
              <w:rPr>
                <w:rFonts w:ascii="Cambria" w:hAnsi="Cambria" w:cstheme="minorHAnsi"/>
              </w:rPr>
              <w:t xml:space="preserve">Počet naplánovaných publikačních výstupů projektu v Q1 na </w:t>
            </w:r>
            <w:proofErr w:type="spellStart"/>
            <w:r w:rsidRPr="00AB51B3">
              <w:rPr>
                <w:rFonts w:ascii="Cambria" w:hAnsi="Cambria" w:cstheme="minorHAnsi"/>
              </w:rPr>
              <w:t>WoS</w:t>
            </w:r>
            <w:proofErr w:type="spellEnd"/>
            <w:r w:rsidRPr="00AB51B3">
              <w:rPr>
                <w:rFonts w:ascii="Cambria" w:hAnsi="Cambria" w:cstheme="minorHAnsi"/>
              </w:rPr>
              <w:t xml:space="preserve"> </w:t>
            </w:r>
          </w:p>
          <w:p w14:paraId="78B97E4A" w14:textId="77777777" w:rsidR="00C77330" w:rsidRPr="00AB51B3" w:rsidRDefault="00C77330" w:rsidP="00EB6136">
            <w:pPr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AB51B3">
              <w:rPr>
                <w:rFonts w:ascii="Cambria" w:hAnsi="Cambria" w:cstheme="minorHAnsi"/>
              </w:rPr>
              <w:t>(dle IF nebo AIS)</w:t>
            </w:r>
          </w:p>
          <w:p w14:paraId="7F2EE6AC" w14:textId="77777777" w:rsidR="00C77330" w:rsidRPr="00AB51B3" w:rsidRDefault="00C77330" w:rsidP="00EB6136">
            <w:pPr>
              <w:rPr>
                <w:rFonts w:ascii="Cambria" w:hAnsi="Cambria" w:cstheme="minorHAnsi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54562F" w14:textId="77777777" w:rsidR="00C77330" w:rsidRPr="00AB51B3" w:rsidRDefault="00C77330" w:rsidP="00EB6136">
            <w:pPr>
              <w:jc w:val="both"/>
              <w:rPr>
                <w:rFonts w:ascii="Cambria" w:hAnsi="Cambria" w:cstheme="minorHAnsi"/>
                <w:i/>
                <w:color w:val="FF0000"/>
              </w:rPr>
            </w:pPr>
          </w:p>
          <w:p w14:paraId="4F7B3319" w14:textId="77777777" w:rsidR="00C77330" w:rsidRPr="00AB51B3" w:rsidRDefault="00C77330" w:rsidP="00EB6136">
            <w:pPr>
              <w:jc w:val="center"/>
              <w:rPr>
                <w:rFonts w:ascii="Cambria" w:hAnsi="Cambria" w:cstheme="minorHAnsi"/>
                <w:i/>
                <w:color w:val="FF0000"/>
              </w:rPr>
            </w:pPr>
            <w:r w:rsidRPr="00AB51B3">
              <w:rPr>
                <w:rFonts w:ascii="Cambria" w:hAnsi="Cambria" w:cstheme="minorHAnsi"/>
                <w:i/>
                <w:color w:val="FF0000"/>
              </w:rPr>
              <w:t>Uveďte zde číslo</w:t>
            </w:r>
          </w:p>
          <w:p w14:paraId="446420BF" w14:textId="77777777" w:rsidR="00C77330" w:rsidRPr="00AB51B3" w:rsidRDefault="00C77330" w:rsidP="00EB6136">
            <w:pPr>
              <w:jc w:val="center"/>
              <w:rPr>
                <w:rFonts w:ascii="Cambria" w:hAnsi="Cambria" w:cstheme="minorHAnsi"/>
                <w:i/>
                <w:color w:val="FF0000"/>
              </w:rPr>
            </w:pPr>
            <w:r w:rsidRPr="00AB51B3">
              <w:rPr>
                <w:rFonts w:ascii="Cambria" w:hAnsi="Cambria" w:cstheme="minorHAnsi"/>
                <w:i/>
                <w:color w:val="FF0000"/>
              </w:rPr>
              <w:t>0 až 3</w:t>
            </w:r>
          </w:p>
          <w:p w14:paraId="504910FC" w14:textId="77777777" w:rsidR="00C77330" w:rsidRPr="00AB51B3" w:rsidRDefault="00C77330" w:rsidP="00EB6136">
            <w:pPr>
              <w:jc w:val="both"/>
              <w:rPr>
                <w:rFonts w:ascii="Cambria" w:hAnsi="Cambria" w:cstheme="minorHAnsi"/>
                <w:i/>
              </w:rPr>
            </w:pPr>
          </w:p>
        </w:tc>
      </w:tr>
      <w:tr w:rsidR="00C77330" w:rsidRPr="00AB51B3" w14:paraId="45F072F3" w14:textId="77777777" w:rsidTr="00EB6136">
        <w:trPr>
          <w:trHeight w:val="534"/>
          <w:jc w:val="center"/>
        </w:trPr>
        <w:tc>
          <w:tcPr>
            <w:tcW w:w="6799" w:type="dxa"/>
          </w:tcPr>
          <w:p w14:paraId="68DDAD70" w14:textId="77777777" w:rsidR="00C77330" w:rsidRPr="00AB51B3" w:rsidRDefault="00C77330" w:rsidP="00EB6136">
            <w:pPr>
              <w:rPr>
                <w:rFonts w:ascii="Cambria" w:hAnsi="Cambria" w:cstheme="minorHAnsi"/>
              </w:rPr>
            </w:pPr>
          </w:p>
          <w:p w14:paraId="1B53936E" w14:textId="77777777" w:rsidR="00C77330" w:rsidRPr="00AB51B3" w:rsidRDefault="00C77330" w:rsidP="00EB6136">
            <w:pPr>
              <w:rPr>
                <w:rFonts w:ascii="Cambria" w:hAnsi="Cambria" w:cstheme="minorHAnsi"/>
              </w:rPr>
            </w:pPr>
            <w:r w:rsidRPr="00AB51B3">
              <w:rPr>
                <w:rFonts w:ascii="Cambria" w:hAnsi="Cambria" w:cstheme="minorHAnsi"/>
              </w:rPr>
              <w:t xml:space="preserve">Počet naplánovaných publikačních výstupů projektu v Q2 na </w:t>
            </w:r>
            <w:proofErr w:type="spellStart"/>
            <w:r w:rsidRPr="00AB51B3">
              <w:rPr>
                <w:rFonts w:ascii="Cambria" w:hAnsi="Cambria" w:cstheme="minorHAnsi"/>
              </w:rPr>
              <w:t>WoS</w:t>
            </w:r>
            <w:proofErr w:type="spellEnd"/>
            <w:r w:rsidRPr="00AB51B3">
              <w:rPr>
                <w:rFonts w:ascii="Cambria" w:hAnsi="Cambria" w:cstheme="minorHAnsi"/>
              </w:rPr>
              <w:t xml:space="preserve"> </w:t>
            </w:r>
          </w:p>
          <w:p w14:paraId="704BB275" w14:textId="77777777" w:rsidR="00C77330" w:rsidRPr="00AB51B3" w:rsidRDefault="00C77330" w:rsidP="00EB6136">
            <w:pPr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AB51B3">
              <w:rPr>
                <w:rFonts w:ascii="Cambria" w:hAnsi="Cambria" w:cstheme="minorHAnsi"/>
              </w:rPr>
              <w:t>(dle IF nebo AIS)</w:t>
            </w:r>
          </w:p>
          <w:p w14:paraId="230A27FE" w14:textId="77777777" w:rsidR="00C77330" w:rsidRPr="00AB51B3" w:rsidRDefault="00C77330" w:rsidP="00EB6136">
            <w:pPr>
              <w:rPr>
                <w:rFonts w:ascii="Cambria" w:hAnsi="Cambria" w:cstheme="minorHAnsi"/>
              </w:rPr>
            </w:pPr>
          </w:p>
        </w:tc>
        <w:tc>
          <w:tcPr>
            <w:tcW w:w="1843" w:type="dxa"/>
          </w:tcPr>
          <w:p w14:paraId="57AD0DEB" w14:textId="77777777" w:rsidR="00C77330" w:rsidRPr="00AB51B3" w:rsidRDefault="00C77330" w:rsidP="00EB6136">
            <w:pPr>
              <w:jc w:val="both"/>
              <w:rPr>
                <w:rFonts w:ascii="Cambria" w:hAnsi="Cambria" w:cstheme="minorHAnsi"/>
                <w:i/>
                <w:color w:val="FF0000"/>
              </w:rPr>
            </w:pPr>
          </w:p>
          <w:p w14:paraId="24FBD7A0" w14:textId="77777777" w:rsidR="00C77330" w:rsidRPr="00AB51B3" w:rsidRDefault="00C77330" w:rsidP="00EB6136">
            <w:pPr>
              <w:jc w:val="both"/>
              <w:rPr>
                <w:rFonts w:ascii="Cambria" w:hAnsi="Cambria" w:cstheme="minorHAnsi"/>
                <w:i/>
                <w:color w:val="FF0000"/>
              </w:rPr>
            </w:pPr>
            <w:r w:rsidRPr="00AB51B3">
              <w:rPr>
                <w:rFonts w:ascii="Cambria" w:hAnsi="Cambria" w:cstheme="minorHAnsi"/>
                <w:i/>
                <w:color w:val="FF0000"/>
              </w:rPr>
              <w:t>Uveďte zde číslo</w:t>
            </w:r>
          </w:p>
          <w:p w14:paraId="6C8BD423" w14:textId="77777777" w:rsidR="00C77330" w:rsidRPr="00AB51B3" w:rsidRDefault="00C77330" w:rsidP="00EB6136">
            <w:pPr>
              <w:jc w:val="center"/>
              <w:rPr>
                <w:rFonts w:ascii="Cambria" w:hAnsi="Cambria" w:cstheme="minorHAnsi"/>
                <w:i/>
                <w:color w:val="FF0000"/>
              </w:rPr>
            </w:pPr>
            <w:r w:rsidRPr="00AB51B3">
              <w:rPr>
                <w:rFonts w:ascii="Cambria" w:hAnsi="Cambria" w:cstheme="minorHAnsi"/>
                <w:i/>
                <w:color w:val="FF0000"/>
              </w:rPr>
              <w:t>0 až 6</w:t>
            </w:r>
          </w:p>
          <w:p w14:paraId="4B5639B3" w14:textId="77777777" w:rsidR="00C77330" w:rsidRPr="00AB51B3" w:rsidRDefault="00C77330" w:rsidP="00EB6136">
            <w:pPr>
              <w:jc w:val="center"/>
              <w:rPr>
                <w:rFonts w:ascii="Cambria" w:eastAsia="Times New Roman" w:hAnsi="Cambria"/>
                <w:b/>
                <w:i/>
                <w:color w:val="000000"/>
              </w:rPr>
            </w:pPr>
          </w:p>
        </w:tc>
      </w:tr>
    </w:tbl>
    <w:p w14:paraId="3476B5D6" w14:textId="77777777" w:rsidR="00C77330" w:rsidRPr="00AB51B3" w:rsidRDefault="00C77330" w:rsidP="00C77330"/>
    <w:p w14:paraId="492A9940" w14:textId="77777777" w:rsidR="00C77330" w:rsidRPr="00AB51B3" w:rsidRDefault="00C77330" w:rsidP="00C77330"/>
    <w:p w14:paraId="0246032C" w14:textId="77777777" w:rsidR="00C77330" w:rsidRPr="00AB51B3" w:rsidRDefault="00C77330" w:rsidP="00C77330">
      <w:r w:rsidRPr="00AB51B3">
        <w:rPr>
          <w:b/>
        </w:rPr>
        <w:t>Anotace</w:t>
      </w:r>
      <w:r w:rsidRPr="00AB51B3">
        <w:t xml:space="preserve"> (</w:t>
      </w:r>
      <w:proofErr w:type="spellStart"/>
      <w:r w:rsidRPr="00AB51B3">
        <w:t>max</w:t>
      </w:r>
      <w:proofErr w:type="spellEnd"/>
      <w:r w:rsidRPr="00AB51B3">
        <w:t xml:space="preserve"> 20 řádků):</w:t>
      </w:r>
    </w:p>
    <w:p w14:paraId="52F45712" w14:textId="77777777" w:rsidR="00C77330" w:rsidRPr="00AB51B3" w:rsidRDefault="00C77330" w:rsidP="00C77330"/>
    <w:p w14:paraId="02BD2E34" w14:textId="77777777" w:rsidR="00C77330" w:rsidRPr="00AB51B3" w:rsidRDefault="00C77330" w:rsidP="00C77330"/>
    <w:p w14:paraId="2EA23125" w14:textId="77777777" w:rsidR="00C77330" w:rsidRPr="00AB51B3" w:rsidRDefault="00C77330" w:rsidP="00C77330">
      <w:r w:rsidRPr="00AB51B3">
        <w:rPr>
          <w:b/>
        </w:rPr>
        <w:t>Stručný popis řešené problematiky včetně časového plánu řešení</w:t>
      </w:r>
      <w:r w:rsidRPr="00AB51B3">
        <w:t xml:space="preserve"> (max. 1 strana):</w:t>
      </w:r>
    </w:p>
    <w:p w14:paraId="1F443163" w14:textId="77777777" w:rsidR="00C77330" w:rsidRPr="00AB51B3" w:rsidRDefault="00C77330" w:rsidP="00C77330"/>
    <w:p w14:paraId="16275E63" w14:textId="77777777" w:rsidR="00C77330" w:rsidRPr="00AB51B3" w:rsidRDefault="00C77330" w:rsidP="00C77330">
      <w:pPr>
        <w:rPr>
          <w:b/>
        </w:rPr>
      </w:pPr>
    </w:p>
    <w:p w14:paraId="7F5CB103" w14:textId="77777777" w:rsidR="00C77330" w:rsidRPr="00AB51B3" w:rsidRDefault="00C77330" w:rsidP="00C77330">
      <w:pPr>
        <w:rPr>
          <w:b/>
          <w:u w:val="single"/>
        </w:rPr>
      </w:pPr>
      <w:r w:rsidRPr="00AB51B3">
        <w:rPr>
          <w:b/>
          <w:u w:val="single"/>
        </w:rPr>
        <w:t xml:space="preserve">Řešitelský tým – přehled </w:t>
      </w:r>
    </w:p>
    <w:p w14:paraId="21FFB102" w14:textId="77777777" w:rsidR="00C77330" w:rsidRPr="00AB51B3" w:rsidRDefault="00C77330" w:rsidP="00C77330">
      <w:pPr>
        <w:rPr>
          <w:b/>
          <w:u w:val="single"/>
        </w:rPr>
      </w:pPr>
      <w:r w:rsidRPr="00AB51B3">
        <w:rPr>
          <w:b/>
          <w:u w:val="single"/>
        </w:rPr>
        <w:t>(</w:t>
      </w:r>
      <w:r w:rsidRPr="00AB51B3">
        <w:rPr>
          <w:i/>
          <w:sz w:val="22"/>
          <w:u w:val="single"/>
        </w:rPr>
        <w:t>CV všech jednotlivých členů</w:t>
      </w:r>
      <w:r w:rsidRPr="00AB51B3">
        <w:rPr>
          <w:b/>
          <w:i/>
          <w:sz w:val="22"/>
          <w:u w:val="single"/>
        </w:rPr>
        <w:t xml:space="preserve"> </w:t>
      </w:r>
      <w:r w:rsidRPr="00AB51B3">
        <w:rPr>
          <w:i/>
          <w:sz w:val="22"/>
          <w:u w:val="single"/>
        </w:rPr>
        <w:t>řešitelského týmu bude přílohou projektu</w:t>
      </w:r>
      <w:r w:rsidRPr="00AB51B3">
        <w:rPr>
          <w:b/>
          <w:u w:val="single"/>
        </w:rPr>
        <w:t>):</w:t>
      </w:r>
    </w:p>
    <w:p w14:paraId="69366960" w14:textId="77777777" w:rsidR="00C77330" w:rsidRPr="00AB51B3" w:rsidRDefault="00C77330" w:rsidP="00C77330">
      <w:pPr>
        <w:rPr>
          <w:b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559"/>
        <w:gridCol w:w="2694"/>
      </w:tblGrid>
      <w:tr w:rsidR="00C77330" w:rsidRPr="00AB51B3" w14:paraId="257C0B7A" w14:textId="77777777" w:rsidTr="00EB6136">
        <w:trPr>
          <w:jc w:val="center"/>
        </w:trPr>
        <w:tc>
          <w:tcPr>
            <w:tcW w:w="4106" w:type="dxa"/>
          </w:tcPr>
          <w:p w14:paraId="677564EF" w14:textId="77777777" w:rsidR="00C77330" w:rsidRPr="00AB51B3" w:rsidRDefault="00C77330" w:rsidP="00EB6136">
            <w:pPr>
              <w:rPr>
                <w:rFonts w:ascii="Cambria" w:hAnsi="Cambria" w:cstheme="minorHAnsi"/>
              </w:rPr>
            </w:pPr>
          </w:p>
          <w:p w14:paraId="1DAE1598" w14:textId="77777777" w:rsidR="00C77330" w:rsidRPr="00AB51B3" w:rsidRDefault="00C77330" w:rsidP="00EB6136">
            <w:pPr>
              <w:rPr>
                <w:rFonts w:ascii="Cambria" w:hAnsi="Cambria" w:cstheme="minorHAnsi"/>
              </w:rPr>
            </w:pPr>
          </w:p>
          <w:p w14:paraId="3A7F29DB" w14:textId="77777777" w:rsidR="00C77330" w:rsidRPr="00AB51B3" w:rsidRDefault="00C77330" w:rsidP="00EB6136">
            <w:pPr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AB51B3">
              <w:rPr>
                <w:rFonts w:ascii="Cambria" w:hAnsi="Cambria" w:cstheme="minorHAnsi"/>
              </w:rPr>
              <w:t>Řešitel (</w:t>
            </w:r>
            <w:r w:rsidRPr="00AB51B3">
              <w:rPr>
                <w:rFonts w:ascii="Cambria" w:hAnsi="Cambria" w:cstheme="minorHAnsi"/>
                <w:i/>
                <w:sz w:val="20"/>
                <w:szCs w:val="20"/>
              </w:rPr>
              <w:t>navrhovatel)</w:t>
            </w:r>
          </w:p>
          <w:p w14:paraId="3B7594E5" w14:textId="77777777" w:rsidR="00C77330" w:rsidRPr="00AB51B3" w:rsidRDefault="00C77330" w:rsidP="00EB6136">
            <w:pPr>
              <w:rPr>
                <w:rFonts w:ascii="Cambria" w:hAnsi="Cambria" w:cstheme="minorHAnsi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DDE2F8" w14:textId="77777777" w:rsidR="00C77330" w:rsidRPr="00AB51B3" w:rsidRDefault="00C77330" w:rsidP="00EB6136">
            <w:pPr>
              <w:jc w:val="both"/>
              <w:rPr>
                <w:rFonts w:ascii="Cambria" w:hAnsi="Cambria" w:cstheme="minorHAnsi"/>
              </w:rPr>
            </w:pPr>
          </w:p>
          <w:p w14:paraId="63590C66" w14:textId="77777777" w:rsidR="00C77330" w:rsidRPr="00AB51B3" w:rsidRDefault="00C77330" w:rsidP="00EB6136">
            <w:pPr>
              <w:jc w:val="center"/>
              <w:rPr>
                <w:rFonts w:ascii="Cambria" w:hAnsi="Cambria" w:cstheme="minorHAnsi"/>
              </w:rPr>
            </w:pPr>
            <w:r w:rsidRPr="00AB51B3">
              <w:rPr>
                <w:rFonts w:ascii="Cambria" w:hAnsi="Cambria" w:cstheme="minorHAnsi"/>
              </w:rPr>
              <w:t>H-Index</w:t>
            </w:r>
          </w:p>
          <w:p w14:paraId="6A3D89C2" w14:textId="77777777" w:rsidR="00C77330" w:rsidRPr="00AB51B3" w:rsidRDefault="00C77330" w:rsidP="00EB6136">
            <w:pPr>
              <w:jc w:val="center"/>
              <w:rPr>
                <w:rFonts w:ascii="Cambria" w:hAnsi="Cambria" w:cstheme="minorHAnsi"/>
              </w:rPr>
            </w:pPr>
            <w:r w:rsidRPr="00AB51B3">
              <w:rPr>
                <w:rFonts w:ascii="Cambria" w:hAnsi="Cambria" w:cstheme="minorHAnsi"/>
              </w:rPr>
              <w:t xml:space="preserve">dle </w:t>
            </w:r>
            <w:proofErr w:type="spellStart"/>
            <w:r w:rsidRPr="00AB51B3">
              <w:rPr>
                <w:rFonts w:ascii="Cambria" w:hAnsi="Cambria" w:cstheme="minorHAnsi"/>
              </w:rPr>
              <w:t>WoS</w:t>
            </w:r>
            <w:proofErr w:type="spellEnd"/>
          </w:p>
        </w:tc>
        <w:tc>
          <w:tcPr>
            <w:tcW w:w="2694" w:type="dxa"/>
          </w:tcPr>
          <w:p w14:paraId="55DAB61C" w14:textId="77777777" w:rsidR="00C77330" w:rsidRPr="00AB51B3" w:rsidRDefault="00C77330" w:rsidP="00EB6136">
            <w:pPr>
              <w:jc w:val="both"/>
              <w:rPr>
                <w:rFonts w:ascii="Cambria" w:hAnsi="Cambria" w:cstheme="minorHAnsi"/>
              </w:rPr>
            </w:pPr>
          </w:p>
          <w:p w14:paraId="428939D2" w14:textId="77777777" w:rsidR="00C77330" w:rsidRPr="00AB51B3" w:rsidRDefault="00C77330" w:rsidP="00EB6136">
            <w:pPr>
              <w:jc w:val="both"/>
              <w:rPr>
                <w:rFonts w:ascii="Cambria" w:hAnsi="Cambria" w:cstheme="minorHAnsi"/>
              </w:rPr>
            </w:pPr>
            <w:r w:rsidRPr="00AB51B3">
              <w:rPr>
                <w:rFonts w:ascii="Cambria" w:hAnsi="Cambria" w:cstheme="minorHAnsi"/>
              </w:rPr>
              <w:t xml:space="preserve">Celkový počet citací dle </w:t>
            </w:r>
            <w:proofErr w:type="spellStart"/>
            <w:r w:rsidRPr="00AB51B3">
              <w:rPr>
                <w:rFonts w:ascii="Cambria" w:hAnsi="Cambria" w:cstheme="minorHAnsi"/>
              </w:rPr>
              <w:t>WoS</w:t>
            </w:r>
            <w:proofErr w:type="spellEnd"/>
            <w:r w:rsidRPr="00AB51B3">
              <w:rPr>
                <w:rFonts w:ascii="Cambria" w:hAnsi="Cambria" w:cstheme="minorHAnsi"/>
              </w:rPr>
              <w:t xml:space="preserve"> </w:t>
            </w:r>
            <w:r w:rsidRPr="00AB51B3">
              <w:rPr>
                <w:rFonts w:ascii="Cambria" w:hAnsi="Cambria" w:cstheme="minorHAnsi"/>
                <w:i/>
                <w:sz w:val="20"/>
              </w:rPr>
              <w:t>(</w:t>
            </w:r>
            <w:r w:rsidRPr="00AB51B3">
              <w:rPr>
                <w:rFonts w:ascii="Cambria" w:hAnsi="Cambria" w:cstheme="minorHAnsi"/>
                <w:i/>
              </w:rPr>
              <w:t xml:space="preserve">včetně </w:t>
            </w:r>
            <w:proofErr w:type="spellStart"/>
            <w:r w:rsidRPr="00AB51B3">
              <w:rPr>
                <w:rFonts w:ascii="Cambria" w:hAnsi="Cambria" w:cstheme="minorHAnsi"/>
                <w:i/>
              </w:rPr>
              <w:t>autocitací</w:t>
            </w:r>
            <w:proofErr w:type="spellEnd"/>
            <w:r w:rsidRPr="00AB51B3">
              <w:rPr>
                <w:rFonts w:ascii="Cambria" w:hAnsi="Cambria" w:cstheme="minorHAnsi"/>
                <w:i/>
              </w:rPr>
              <w:t>)</w:t>
            </w:r>
          </w:p>
        </w:tc>
      </w:tr>
      <w:tr w:rsidR="00C77330" w:rsidRPr="00AB51B3" w14:paraId="2E85330B" w14:textId="77777777" w:rsidTr="00EB6136">
        <w:trPr>
          <w:trHeight w:val="534"/>
          <w:jc w:val="center"/>
        </w:trPr>
        <w:tc>
          <w:tcPr>
            <w:tcW w:w="4106" w:type="dxa"/>
          </w:tcPr>
          <w:p w14:paraId="22D10729" w14:textId="77777777" w:rsidR="00C77330" w:rsidRPr="00AB51B3" w:rsidRDefault="00C77330" w:rsidP="00EB6136">
            <w:pPr>
              <w:rPr>
                <w:rFonts w:ascii="Cambria" w:hAnsi="Cambria" w:cstheme="minorHAnsi"/>
              </w:rPr>
            </w:pPr>
          </w:p>
        </w:tc>
        <w:tc>
          <w:tcPr>
            <w:tcW w:w="1559" w:type="dxa"/>
          </w:tcPr>
          <w:p w14:paraId="480C8071" w14:textId="77777777" w:rsidR="00C77330" w:rsidRPr="00AB51B3" w:rsidRDefault="00C77330" w:rsidP="00EB6136">
            <w:pPr>
              <w:pStyle w:val="Odstavecseseznamem"/>
              <w:ind w:left="0"/>
              <w:rPr>
                <w:rFonts w:ascii="Cambria" w:hAnsi="Cambria" w:cs="Calibri"/>
              </w:rPr>
            </w:pPr>
          </w:p>
        </w:tc>
        <w:tc>
          <w:tcPr>
            <w:tcW w:w="2694" w:type="dxa"/>
          </w:tcPr>
          <w:p w14:paraId="22A85302" w14:textId="77777777" w:rsidR="00C77330" w:rsidRPr="00AB51B3" w:rsidRDefault="00C77330" w:rsidP="00EB6136">
            <w:pPr>
              <w:jc w:val="center"/>
              <w:rPr>
                <w:rFonts w:ascii="Cambria" w:eastAsia="Times New Roman" w:hAnsi="Cambria"/>
                <w:b/>
                <w:color w:val="000000"/>
              </w:rPr>
            </w:pPr>
          </w:p>
        </w:tc>
      </w:tr>
    </w:tbl>
    <w:p w14:paraId="4703F321" w14:textId="77777777" w:rsidR="00C77330" w:rsidRPr="00AB51B3" w:rsidRDefault="00C77330" w:rsidP="00C77330">
      <w:pPr>
        <w:rPr>
          <w:b/>
          <w:u w:val="single"/>
        </w:rPr>
      </w:pPr>
    </w:p>
    <w:p w14:paraId="7D93136C" w14:textId="77777777" w:rsidR="00C77330" w:rsidRPr="00AB51B3" w:rsidRDefault="00C77330" w:rsidP="00C77330">
      <w:pPr>
        <w:rPr>
          <w:b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153"/>
        <w:gridCol w:w="2512"/>
        <w:gridCol w:w="2694"/>
      </w:tblGrid>
      <w:tr w:rsidR="00C77330" w:rsidRPr="00AB51B3" w14:paraId="1D012B7C" w14:textId="77777777" w:rsidTr="00EB6136">
        <w:trPr>
          <w:jc w:val="center"/>
        </w:trPr>
        <w:tc>
          <w:tcPr>
            <w:tcW w:w="3153" w:type="dxa"/>
          </w:tcPr>
          <w:p w14:paraId="0E5D1FA8" w14:textId="77777777" w:rsidR="00C77330" w:rsidRPr="00AB51B3" w:rsidRDefault="00C77330" w:rsidP="00EB6136">
            <w:pPr>
              <w:rPr>
                <w:rFonts w:ascii="Cambria" w:hAnsi="Cambria" w:cstheme="minorHAnsi"/>
              </w:rPr>
            </w:pPr>
          </w:p>
          <w:p w14:paraId="2594289B" w14:textId="77777777" w:rsidR="00C77330" w:rsidRPr="00AB51B3" w:rsidRDefault="00C77330" w:rsidP="00EB6136">
            <w:pPr>
              <w:rPr>
                <w:rFonts w:ascii="Cambria" w:hAnsi="Cambria" w:cstheme="minorHAnsi"/>
              </w:rPr>
            </w:pPr>
          </w:p>
          <w:p w14:paraId="3FE67B1B" w14:textId="77777777" w:rsidR="00C77330" w:rsidRPr="00AB51B3" w:rsidRDefault="00C77330" w:rsidP="00EB6136">
            <w:pPr>
              <w:rPr>
                <w:rFonts w:ascii="Cambria" w:hAnsi="Cambria" w:cstheme="minorHAnsi"/>
              </w:rPr>
            </w:pPr>
            <w:r w:rsidRPr="00AB51B3">
              <w:rPr>
                <w:rFonts w:ascii="Cambria" w:hAnsi="Cambria" w:cstheme="minorHAnsi"/>
              </w:rPr>
              <w:t xml:space="preserve">Členové týmu </w:t>
            </w:r>
          </w:p>
          <w:p w14:paraId="080D8883" w14:textId="77777777" w:rsidR="00C77330" w:rsidRPr="00AB51B3" w:rsidRDefault="00C77330" w:rsidP="00EB6136">
            <w:pPr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AB51B3">
              <w:rPr>
                <w:rFonts w:ascii="Cambria" w:hAnsi="Cambria" w:cstheme="minorHAnsi"/>
                <w:i/>
                <w:sz w:val="20"/>
                <w:szCs w:val="20"/>
              </w:rPr>
              <w:t xml:space="preserve">(nejprve se </w:t>
            </w:r>
            <w:proofErr w:type="gramStart"/>
            <w:r w:rsidRPr="00AB51B3">
              <w:rPr>
                <w:rFonts w:ascii="Cambria" w:hAnsi="Cambria" w:cstheme="minorHAnsi"/>
                <w:i/>
                <w:sz w:val="20"/>
                <w:szCs w:val="20"/>
              </w:rPr>
              <w:t>uvede  navrhovatel</w:t>
            </w:r>
            <w:proofErr w:type="gramEnd"/>
            <w:r w:rsidRPr="00AB51B3">
              <w:rPr>
                <w:rFonts w:ascii="Cambria" w:hAnsi="Cambria" w:cstheme="minorHAnsi"/>
                <w:i/>
                <w:sz w:val="20"/>
                <w:szCs w:val="20"/>
              </w:rPr>
              <w:t>, pak spolunavrhovatelé)</w:t>
            </w:r>
          </w:p>
        </w:tc>
        <w:tc>
          <w:tcPr>
            <w:tcW w:w="2512" w:type="dxa"/>
          </w:tcPr>
          <w:p w14:paraId="0A3ACAEE" w14:textId="77777777" w:rsidR="00C77330" w:rsidRPr="00AB51B3" w:rsidRDefault="00C77330" w:rsidP="00EB6136">
            <w:pPr>
              <w:rPr>
                <w:rFonts w:ascii="Cambria" w:hAnsi="Cambria" w:cstheme="minorHAnsi"/>
              </w:rPr>
            </w:pPr>
            <w:r w:rsidRPr="00AB51B3">
              <w:rPr>
                <w:rFonts w:ascii="Cambria" w:hAnsi="Cambria" w:cstheme="minorHAnsi"/>
              </w:rPr>
              <w:t>Počty publikací v Q1</w:t>
            </w:r>
          </w:p>
          <w:p w14:paraId="0C87CEED" w14:textId="77777777" w:rsidR="00C77330" w:rsidRPr="00AB51B3" w:rsidRDefault="00C77330" w:rsidP="00EB6136">
            <w:pPr>
              <w:rPr>
                <w:rFonts w:ascii="Cambria" w:hAnsi="Cambria" w:cstheme="minorHAnsi"/>
              </w:rPr>
            </w:pPr>
          </w:p>
          <w:p w14:paraId="511A11FE" w14:textId="77777777" w:rsidR="00C77330" w:rsidRPr="00AB51B3" w:rsidRDefault="00C77330" w:rsidP="00EB6136">
            <w:pPr>
              <w:jc w:val="both"/>
              <w:rPr>
                <w:rFonts w:ascii="Cambria" w:hAnsi="Cambria" w:cstheme="minorHAnsi"/>
              </w:rPr>
            </w:pPr>
            <w:r w:rsidRPr="00AB51B3">
              <w:rPr>
                <w:rFonts w:ascii="Cambria" w:hAnsi="Cambria" w:cstheme="minorHAnsi"/>
              </w:rPr>
              <w:t>(</w:t>
            </w:r>
            <w:r w:rsidRPr="00AB51B3">
              <w:rPr>
                <w:rFonts w:ascii="Cambria" w:hAnsi="Cambria" w:cstheme="minorHAnsi"/>
                <w:i/>
                <w:sz w:val="22"/>
              </w:rPr>
              <w:t>vždy přepočtený počet publikací, tedy vztaženo k autorskému podílu člena týmu)</w:t>
            </w:r>
          </w:p>
        </w:tc>
        <w:tc>
          <w:tcPr>
            <w:tcW w:w="2694" w:type="dxa"/>
          </w:tcPr>
          <w:p w14:paraId="70312A71" w14:textId="77777777" w:rsidR="00C77330" w:rsidRPr="00AB51B3" w:rsidRDefault="00C77330" w:rsidP="00EB6136">
            <w:pPr>
              <w:jc w:val="center"/>
              <w:rPr>
                <w:rFonts w:ascii="Cambria" w:hAnsi="Cambria" w:cstheme="minorHAnsi"/>
              </w:rPr>
            </w:pPr>
            <w:r w:rsidRPr="00AB51B3">
              <w:rPr>
                <w:rFonts w:ascii="Cambria" w:hAnsi="Cambria" w:cstheme="minorHAnsi"/>
              </w:rPr>
              <w:t>Počty publikací v Q2</w:t>
            </w:r>
          </w:p>
          <w:p w14:paraId="293623D8" w14:textId="77777777" w:rsidR="00C77330" w:rsidRPr="00AB51B3" w:rsidRDefault="00C77330" w:rsidP="00EB6136">
            <w:pPr>
              <w:jc w:val="center"/>
              <w:rPr>
                <w:rFonts w:ascii="Cambria" w:hAnsi="Cambria" w:cstheme="minorHAnsi"/>
              </w:rPr>
            </w:pPr>
          </w:p>
          <w:p w14:paraId="1D09D370" w14:textId="77777777" w:rsidR="00C77330" w:rsidRPr="00AB51B3" w:rsidRDefault="00C77330" w:rsidP="00EB6136">
            <w:pPr>
              <w:jc w:val="both"/>
              <w:rPr>
                <w:rFonts w:ascii="Cambria" w:hAnsi="Cambria" w:cstheme="minorHAnsi"/>
              </w:rPr>
            </w:pPr>
            <w:r w:rsidRPr="00AB51B3">
              <w:rPr>
                <w:rFonts w:ascii="Cambria" w:hAnsi="Cambria" w:cstheme="minorHAnsi"/>
              </w:rPr>
              <w:t>(</w:t>
            </w:r>
            <w:r w:rsidRPr="00AB51B3">
              <w:rPr>
                <w:rFonts w:ascii="Cambria" w:hAnsi="Cambria" w:cstheme="minorHAnsi"/>
                <w:i/>
                <w:sz w:val="22"/>
              </w:rPr>
              <w:t>vždy přepočtený počet publikací, tedy vztaženo k autorskému podílu člena týmu)</w:t>
            </w:r>
          </w:p>
        </w:tc>
      </w:tr>
      <w:tr w:rsidR="00C77330" w:rsidRPr="00AB51B3" w14:paraId="0D654BF3" w14:textId="77777777" w:rsidTr="00EB6136">
        <w:trPr>
          <w:jc w:val="center"/>
        </w:trPr>
        <w:tc>
          <w:tcPr>
            <w:tcW w:w="3153" w:type="dxa"/>
          </w:tcPr>
          <w:p w14:paraId="50EDE593" w14:textId="77777777" w:rsidR="00C77330" w:rsidRPr="00AB51B3" w:rsidRDefault="00C77330" w:rsidP="00EB6136">
            <w:pPr>
              <w:rPr>
                <w:rFonts w:ascii="Cambria" w:hAnsi="Cambria" w:cstheme="minorHAnsi"/>
              </w:rPr>
            </w:pPr>
          </w:p>
        </w:tc>
        <w:tc>
          <w:tcPr>
            <w:tcW w:w="2512" w:type="dxa"/>
          </w:tcPr>
          <w:p w14:paraId="518D14B7" w14:textId="77777777" w:rsidR="00C77330" w:rsidRPr="00AB51B3" w:rsidRDefault="00C77330" w:rsidP="00EB6136">
            <w:pPr>
              <w:pStyle w:val="Odstavecseseznamem"/>
              <w:ind w:left="0"/>
              <w:rPr>
                <w:rFonts w:ascii="Cambria" w:hAnsi="Cambria" w:cs="Calibri"/>
              </w:rPr>
            </w:pPr>
          </w:p>
        </w:tc>
        <w:tc>
          <w:tcPr>
            <w:tcW w:w="2694" w:type="dxa"/>
          </w:tcPr>
          <w:p w14:paraId="2C6081EE" w14:textId="77777777" w:rsidR="00C77330" w:rsidRPr="00AB51B3" w:rsidRDefault="00C77330" w:rsidP="00EB6136">
            <w:pPr>
              <w:jc w:val="center"/>
              <w:rPr>
                <w:rFonts w:ascii="Cambria" w:eastAsia="Times New Roman" w:hAnsi="Cambria"/>
                <w:b/>
                <w:color w:val="000000"/>
              </w:rPr>
            </w:pPr>
          </w:p>
        </w:tc>
      </w:tr>
      <w:tr w:rsidR="00C77330" w:rsidRPr="00AB51B3" w14:paraId="014F0C65" w14:textId="77777777" w:rsidTr="00EB6136">
        <w:trPr>
          <w:jc w:val="center"/>
        </w:trPr>
        <w:tc>
          <w:tcPr>
            <w:tcW w:w="3153" w:type="dxa"/>
          </w:tcPr>
          <w:p w14:paraId="021F5D82" w14:textId="77777777" w:rsidR="00C77330" w:rsidRPr="00AB51B3" w:rsidRDefault="00C77330" w:rsidP="00EB6136">
            <w:pPr>
              <w:rPr>
                <w:rFonts w:ascii="Cambria" w:hAnsi="Cambria" w:cstheme="minorHAnsi"/>
              </w:rPr>
            </w:pPr>
          </w:p>
        </w:tc>
        <w:tc>
          <w:tcPr>
            <w:tcW w:w="2512" w:type="dxa"/>
          </w:tcPr>
          <w:p w14:paraId="0852E87F" w14:textId="77777777" w:rsidR="00C77330" w:rsidRPr="00AB51B3" w:rsidRDefault="00C77330" w:rsidP="00EB6136">
            <w:pPr>
              <w:pStyle w:val="Odstavecseseznamem"/>
              <w:ind w:left="0"/>
              <w:rPr>
                <w:rFonts w:ascii="Cambria" w:hAnsi="Cambria" w:cstheme="minorHAnsi"/>
              </w:rPr>
            </w:pPr>
          </w:p>
        </w:tc>
        <w:tc>
          <w:tcPr>
            <w:tcW w:w="2694" w:type="dxa"/>
          </w:tcPr>
          <w:p w14:paraId="6FAE0051" w14:textId="77777777" w:rsidR="00C77330" w:rsidRPr="00AB51B3" w:rsidRDefault="00C77330" w:rsidP="00EB6136">
            <w:pPr>
              <w:jc w:val="center"/>
              <w:rPr>
                <w:rFonts w:ascii="Cambria" w:eastAsia="Times New Roman" w:hAnsi="Cambria"/>
                <w:b/>
                <w:color w:val="000000"/>
              </w:rPr>
            </w:pPr>
          </w:p>
        </w:tc>
      </w:tr>
      <w:tr w:rsidR="00C77330" w:rsidRPr="00AB51B3" w14:paraId="1214C32C" w14:textId="77777777" w:rsidTr="00EB6136">
        <w:trPr>
          <w:jc w:val="center"/>
        </w:trPr>
        <w:tc>
          <w:tcPr>
            <w:tcW w:w="3153" w:type="dxa"/>
          </w:tcPr>
          <w:p w14:paraId="509B3550" w14:textId="77777777" w:rsidR="00C77330" w:rsidRPr="00AB51B3" w:rsidRDefault="00C77330" w:rsidP="00EB6136">
            <w:pPr>
              <w:rPr>
                <w:rFonts w:ascii="Cambria" w:hAnsi="Cambria" w:cstheme="minorHAnsi"/>
              </w:rPr>
            </w:pPr>
          </w:p>
        </w:tc>
        <w:tc>
          <w:tcPr>
            <w:tcW w:w="2512" w:type="dxa"/>
          </w:tcPr>
          <w:p w14:paraId="6D5927DC" w14:textId="77777777" w:rsidR="00C77330" w:rsidRPr="00AB51B3" w:rsidRDefault="00C77330" w:rsidP="00EB6136">
            <w:pPr>
              <w:pStyle w:val="Odstavecseseznamem"/>
              <w:ind w:left="0"/>
              <w:rPr>
                <w:rFonts w:ascii="Cambria" w:hAnsi="Cambria" w:cstheme="minorHAnsi"/>
              </w:rPr>
            </w:pPr>
          </w:p>
        </w:tc>
        <w:tc>
          <w:tcPr>
            <w:tcW w:w="2694" w:type="dxa"/>
          </w:tcPr>
          <w:p w14:paraId="105B1A83" w14:textId="77777777" w:rsidR="00C77330" w:rsidRPr="00AB51B3" w:rsidRDefault="00C77330" w:rsidP="00EB6136">
            <w:pPr>
              <w:jc w:val="center"/>
              <w:rPr>
                <w:rFonts w:ascii="Cambria" w:hAnsi="Cambria" w:cs="Calibri"/>
                <w:b/>
              </w:rPr>
            </w:pPr>
          </w:p>
        </w:tc>
      </w:tr>
      <w:tr w:rsidR="00C77330" w:rsidRPr="00AB51B3" w14:paraId="6956EB63" w14:textId="77777777" w:rsidTr="00EB6136">
        <w:trPr>
          <w:jc w:val="center"/>
        </w:trPr>
        <w:tc>
          <w:tcPr>
            <w:tcW w:w="3153" w:type="dxa"/>
          </w:tcPr>
          <w:p w14:paraId="41902F93" w14:textId="77777777" w:rsidR="00C77330" w:rsidRPr="00AB51B3" w:rsidRDefault="00C77330" w:rsidP="00EB6136">
            <w:pPr>
              <w:rPr>
                <w:rFonts w:ascii="Cambria" w:hAnsi="Cambria"/>
              </w:rPr>
            </w:pPr>
          </w:p>
        </w:tc>
        <w:tc>
          <w:tcPr>
            <w:tcW w:w="2512" w:type="dxa"/>
          </w:tcPr>
          <w:p w14:paraId="537DE3E8" w14:textId="77777777" w:rsidR="00C77330" w:rsidRPr="00AB51B3" w:rsidRDefault="00C77330" w:rsidP="00EB6136">
            <w:pPr>
              <w:pStyle w:val="Odstavecseseznamem"/>
              <w:ind w:left="0"/>
              <w:rPr>
                <w:rFonts w:ascii="Cambria" w:hAnsi="Cambria" w:cstheme="minorHAnsi"/>
              </w:rPr>
            </w:pPr>
          </w:p>
        </w:tc>
        <w:tc>
          <w:tcPr>
            <w:tcW w:w="2694" w:type="dxa"/>
          </w:tcPr>
          <w:p w14:paraId="1F9D1C64" w14:textId="77777777" w:rsidR="00C77330" w:rsidRPr="00AB51B3" w:rsidRDefault="00C77330" w:rsidP="00EB6136">
            <w:pPr>
              <w:jc w:val="center"/>
              <w:rPr>
                <w:rFonts w:ascii="Cambria" w:hAnsi="Cambria" w:cs="Calibri"/>
                <w:b/>
              </w:rPr>
            </w:pPr>
          </w:p>
        </w:tc>
      </w:tr>
      <w:tr w:rsidR="00C77330" w:rsidRPr="00AB51B3" w14:paraId="261CA0A1" w14:textId="77777777" w:rsidTr="00EB6136">
        <w:trPr>
          <w:jc w:val="center"/>
        </w:trPr>
        <w:tc>
          <w:tcPr>
            <w:tcW w:w="3153" w:type="dxa"/>
          </w:tcPr>
          <w:p w14:paraId="4691249C" w14:textId="77777777" w:rsidR="00C77330" w:rsidRPr="00AB51B3" w:rsidRDefault="00C77330" w:rsidP="00EB6136">
            <w:pPr>
              <w:rPr>
                <w:rFonts w:ascii="Cambria" w:hAnsi="Cambria" w:cstheme="minorHAnsi"/>
              </w:rPr>
            </w:pPr>
            <w:r w:rsidRPr="00AB51B3">
              <w:rPr>
                <w:rFonts w:ascii="Cambria" w:hAnsi="Cambria" w:cstheme="minorHAnsi"/>
              </w:rPr>
              <w:t>Celkem za tým</w:t>
            </w:r>
          </w:p>
        </w:tc>
        <w:tc>
          <w:tcPr>
            <w:tcW w:w="2512" w:type="dxa"/>
          </w:tcPr>
          <w:p w14:paraId="493640E0" w14:textId="77777777" w:rsidR="00C77330" w:rsidRPr="00AB51B3" w:rsidRDefault="00C77330" w:rsidP="00EB6136">
            <w:pPr>
              <w:jc w:val="center"/>
              <w:rPr>
                <w:rFonts w:ascii="Cambria" w:hAnsi="Cambria" w:cstheme="minorHAnsi"/>
                <w:b/>
              </w:rPr>
            </w:pPr>
          </w:p>
        </w:tc>
        <w:tc>
          <w:tcPr>
            <w:tcW w:w="2694" w:type="dxa"/>
          </w:tcPr>
          <w:p w14:paraId="4163A0CD" w14:textId="77777777" w:rsidR="00C77330" w:rsidRPr="00AB51B3" w:rsidRDefault="00C77330" w:rsidP="00EB6136">
            <w:pPr>
              <w:jc w:val="center"/>
              <w:rPr>
                <w:rFonts w:ascii="Cambria" w:hAnsi="Cambria" w:cs="Calibri"/>
                <w:b/>
                <w:bCs/>
              </w:rPr>
            </w:pPr>
          </w:p>
        </w:tc>
      </w:tr>
    </w:tbl>
    <w:p w14:paraId="334B1742" w14:textId="77777777" w:rsidR="00C77330" w:rsidRPr="00AB51B3" w:rsidRDefault="00C77330" w:rsidP="00AB51B3">
      <w:pPr>
        <w:pStyle w:val="Barevnseznamzvraznn11"/>
        <w:spacing w:after="0" w:line="240" w:lineRule="auto"/>
        <w:ind w:left="0"/>
        <w:jc w:val="both"/>
        <w:rPr>
          <w:rFonts w:ascii="Cambria" w:eastAsia="Cambria" w:hAnsi="Cambria" w:cstheme="minorHAnsi"/>
          <w:sz w:val="24"/>
          <w:szCs w:val="24"/>
        </w:rPr>
      </w:pPr>
      <w:r w:rsidRPr="00AB51B3">
        <w:rPr>
          <w:rFonts w:ascii="Cambria" w:eastAsia="Cambria" w:hAnsi="Cambria" w:cstheme="minorHAnsi"/>
          <w:sz w:val="24"/>
          <w:szCs w:val="24"/>
        </w:rPr>
        <w:t xml:space="preserve">Úplný bibliografický přehled nejvýznamnějších výsledků řešitele (navrhovatele) u všech časopiseckých výsledků publikovaných v časopisech řazených ve </w:t>
      </w:r>
      <w:proofErr w:type="spellStart"/>
      <w:r w:rsidRPr="00AB51B3">
        <w:rPr>
          <w:rFonts w:ascii="Cambria" w:eastAsia="Cambria" w:hAnsi="Cambria" w:cstheme="minorHAnsi"/>
          <w:sz w:val="24"/>
          <w:szCs w:val="24"/>
        </w:rPr>
        <w:t>WoS</w:t>
      </w:r>
      <w:proofErr w:type="spellEnd"/>
      <w:r w:rsidRPr="00AB51B3">
        <w:rPr>
          <w:rFonts w:ascii="Cambria" w:eastAsia="Cambria" w:hAnsi="Cambria" w:cstheme="minorHAnsi"/>
          <w:sz w:val="24"/>
          <w:szCs w:val="24"/>
        </w:rPr>
        <w:t xml:space="preserve"> v Q1 dle IF nebo AIS v daném oboru JCR (lze vybrat pro navrhovatele lepší z obou variant). Je-li časopis řazen ve více kategoriích, pak navrhovatel vybere jen tu jedinou kategorii, ve které je časopis nejkvalitnější):</w:t>
      </w:r>
    </w:p>
    <w:p w14:paraId="62C7FF7D" w14:textId="77777777" w:rsidR="00C77330" w:rsidRPr="00AB51B3" w:rsidRDefault="00C77330" w:rsidP="00C77330">
      <w:pPr>
        <w:pStyle w:val="Barevnseznamzvraznn11"/>
        <w:spacing w:after="0" w:line="240" w:lineRule="auto"/>
        <w:ind w:left="0"/>
        <w:rPr>
          <w:rFonts w:ascii="Cambria" w:hAnsi="Cambria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153"/>
        <w:gridCol w:w="2512"/>
        <w:gridCol w:w="2694"/>
      </w:tblGrid>
      <w:tr w:rsidR="00C77330" w:rsidRPr="00AB51B3" w14:paraId="1ADE1432" w14:textId="77777777" w:rsidTr="00EB6136">
        <w:trPr>
          <w:jc w:val="center"/>
        </w:trPr>
        <w:tc>
          <w:tcPr>
            <w:tcW w:w="3153" w:type="dxa"/>
          </w:tcPr>
          <w:p w14:paraId="2DA14750" w14:textId="77777777" w:rsidR="00C77330" w:rsidRPr="00AB51B3" w:rsidRDefault="00C77330" w:rsidP="00EB6136">
            <w:pPr>
              <w:rPr>
                <w:rFonts w:ascii="Cambria" w:hAnsi="Cambria" w:cstheme="minorHAnsi"/>
              </w:rPr>
            </w:pPr>
          </w:p>
          <w:p w14:paraId="1F3986EE" w14:textId="77777777" w:rsidR="00C77330" w:rsidRPr="00AB51B3" w:rsidRDefault="00C77330" w:rsidP="00EB6136">
            <w:pPr>
              <w:jc w:val="center"/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AB51B3">
              <w:rPr>
                <w:rFonts w:ascii="Cambria" w:hAnsi="Cambria" w:cstheme="minorHAnsi"/>
              </w:rPr>
              <w:t>Název článku</w:t>
            </w:r>
          </w:p>
        </w:tc>
        <w:tc>
          <w:tcPr>
            <w:tcW w:w="2512" w:type="dxa"/>
          </w:tcPr>
          <w:p w14:paraId="7CFA1B25" w14:textId="77777777" w:rsidR="00C77330" w:rsidRPr="00AB51B3" w:rsidRDefault="00C77330" w:rsidP="00EB6136">
            <w:pPr>
              <w:rPr>
                <w:rFonts w:ascii="Cambria" w:hAnsi="Cambria" w:cstheme="minorHAnsi"/>
              </w:rPr>
            </w:pPr>
            <w:r w:rsidRPr="00AB51B3">
              <w:rPr>
                <w:rFonts w:ascii="Cambria" w:hAnsi="Cambria" w:cstheme="minorHAnsi"/>
              </w:rPr>
              <w:t xml:space="preserve">Název časopisu / </w:t>
            </w:r>
            <w:proofErr w:type="spellStart"/>
            <w:r w:rsidRPr="00AB51B3">
              <w:rPr>
                <w:rFonts w:ascii="Cambria" w:hAnsi="Cambria" w:cstheme="minorHAnsi"/>
              </w:rPr>
              <w:t>Issue</w:t>
            </w:r>
            <w:proofErr w:type="spellEnd"/>
            <w:r w:rsidRPr="00AB51B3">
              <w:rPr>
                <w:rFonts w:ascii="Cambria" w:hAnsi="Cambria" w:cstheme="minorHAnsi"/>
              </w:rPr>
              <w:t>/ rok vydání / rozsah stran od-do</w:t>
            </w:r>
          </w:p>
        </w:tc>
        <w:tc>
          <w:tcPr>
            <w:tcW w:w="2694" w:type="dxa"/>
          </w:tcPr>
          <w:p w14:paraId="21F04D9C" w14:textId="77777777" w:rsidR="00C77330" w:rsidRPr="00AB51B3" w:rsidRDefault="00C77330" w:rsidP="00EB6136">
            <w:pPr>
              <w:jc w:val="both"/>
              <w:rPr>
                <w:rFonts w:ascii="Cambria" w:hAnsi="Cambria" w:cstheme="minorHAnsi"/>
              </w:rPr>
            </w:pPr>
            <w:r w:rsidRPr="00AB51B3">
              <w:rPr>
                <w:rFonts w:ascii="Cambria" w:hAnsi="Cambria" w:cstheme="minorHAnsi"/>
              </w:rPr>
              <w:t xml:space="preserve">Pořadí časopisu v dané kategorii </w:t>
            </w:r>
            <w:proofErr w:type="spellStart"/>
            <w:r w:rsidRPr="00AB51B3">
              <w:rPr>
                <w:rFonts w:ascii="Cambria" w:hAnsi="Cambria" w:cstheme="minorHAnsi"/>
              </w:rPr>
              <w:t>WoS</w:t>
            </w:r>
            <w:proofErr w:type="spellEnd"/>
            <w:r w:rsidRPr="00AB51B3">
              <w:rPr>
                <w:rFonts w:ascii="Cambria" w:hAnsi="Cambria" w:cstheme="minorHAnsi"/>
              </w:rPr>
              <w:t xml:space="preserve">/ Počet časopisů v dané kategorii </w:t>
            </w:r>
            <w:proofErr w:type="spellStart"/>
            <w:r w:rsidRPr="00AB51B3">
              <w:rPr>
                <w:rFonts w:ascii="Cambria" w:hAnsi="Cambria" w:cstheme="minorHAnsi"/>
              </w:rPr>
              <w:t>WoS</w:t>
            </w:r>
            <w:proofErr w:type="spellEnd"/>
          </w:p>
        </w:tc>
      </w:tr>
      <w:tr w:rsidR="00C77330" w:rsidRPr="00AB51B3" w14:paraId="1DB66969" w14:textId="77777777" w:rsidTr="00EB6136">
        <w:trPr>
          <w:jc w:val="center"/>
        </w:trPr>
        <w:tc>
          <w:tcPr>
            <w:tcW w:w="3153" w:type="dxa"/>
          </w:tcPr>
          <w:p w14:paraId="54B97052" w14:textId="77777777" w:rsidR="00C77330" w:rsidRPr="00AB51B3" w:rsidRDefault="00C77330" w:rsidP="00EB6136">
            <w:pPr>
              <w:rPr>
                <w:rFonts w:ascii="Cambria" w:hAnsi="Cambria" w:cstheme="minorHAnsi"/>
              </w:rPr>
            </w:pPr>
          </w:p>
        </w:tc>
        <w:tc>
          <w:tcPr>
            <w:tcW w:w="2512" w:type="dxa"/>
          </w:tcPr>
          <w:p w14:paraId="6916CF6E" w14:textId="77777777" w:rsidR="00C77330" w:rsidRPr="00AB51B3" w:rsidRDefault="00C77330" w:rsidP="00EB6136">
            <w:pPr>
              <w:pStyle w:val="Odstavecseseznamem"/>
              <w:ind w:left="0"/>
              <w:rPr>
                <w:rFonts w:ascii="Cambria" w:hAnsi="Cambria" w:cs="Calibri"/>
              </w:rPr>
            </w:pPr>
          </w:p>
        </w:tc>
        <w:tc>
          <w:tcPr>
            <w:tcW w:w="2694" w:type="dxa"/>
          </w:tcPr>
          <w:p w14:paraId="2B20A067" w14:textId="77777777" w:rsidR="00C77330" w:rsidRPr="00AB51B3" w:rsidRDefault="00C77330" w:rsidP="00EB6136">
            <w:pPr>
              <w:jc w:val="center"/>
              <w:rPr>
                <w:rFonts w:ascii="Cambria" w:eastAsia="Times New Roman" w:hAnsi="Cambria"/>
                <w:b/>
                <w:color w:val="000000"/>
              </w:rPr>
            </w:pPr>
          </w:p>
        </w:tc>
      </w:tr>
      <w:tr w:rsidR="00C77330" w:rsidRPr="00AB51B3" w14:paraId="4D1E5A30" w14:textId="77777777" w:rsidTr="00EB6136">
        <w:trPr>
          <w:jc w:val="center"/>
        </w:trPr>
        <w:tc>
          <w:tcPr>
            <w:tcW w:w="3153" w:type="dxa"/>
          </w:tcPr>
          <w:p w14:paraId="79F69A63" w14:textId="77777777" w:rsidR="00C77330" w:rsidRPr="00AB51B3" w:rsidRDefault="00C77330" w:rsidP="00EB6136">
            <w:pPr>
              <w:rPr>
                <w:rFonts w:ascii="Cambria" w:hAnsi="Cambria" w:cstheme="minorHAnsi"/>
              </w:rPr>
            </w:pPr>
          </w:p>
        </w:tc>
        <w:tc>
          <w:tcPr>
            <w:tcW w:w="2512" w:type="dxa"/>
          </w:tcPr>
          <w:p w14:paraId="048DBF7B" w14:textId="77777777" w:rsidR="00C77330" w:rsidRPr="00AB51B3" w:rsidRDefault="00C77330" w:rsidP="00EB6136">
            <w:pPr>
              <w:pStyle w:val="Odstavecseseznamem"/>
              <w:ind w:left="0"/>
              <w:rPr>
                <w:rFonts w:ascii="Cambria" w:hAnsi="Cambria" w:cstheme="minorHAnsi"/>
              </w:rPr>
            </w:pPr>
          </w:p>
        </w:tc>
        <w:tc>
          <w:tcPr>
            <w:tcW w:w="2694" w:type="dxa"/>
          </w:tcPr>
          <w:p w14:paraId="4CF77A5F" w14:textId="77777777" w:rsidR="00C77330" w:rsidRPr="00AB51B3" w:rsidRDefault="00C77330" w:rsidP="00EB6136">
            <w:pPr>
              <w:jc w:val="center"/>
              <w:rPr>
                <w:rFonts w:ascii="Cambria" w:eastAsia="Times New Roman" w:hAnsi="Cambria"/>
                <w:b/>
                <w:color w:val="000000"/>
              </w:rPr>
            </w:pPr>
          </w:p>
        </w:tc>
      </w:tr>
      <w:tr w:rsidR="00C77330" w:rsidRPr="00AB51B3" w14:paraId="15A4B570" w14:textId="77777777" w:rsidTr="00EB6136">
        <w:trPr>
          <w:jc w:val="center"/>
        </w:trPr>
        <w:tc>
          <w:tcPr>
            <w:tcW w:w="3153" w:type="dxa"/>
          </w:tcPr>
          <w:p w14:paraId="2076CED0" w14:textId="77777777" w:rsidR="00C77330" w:rsidRPr="00AB51B3" w:rsidRDefault="00C77330" w:rsidP="00EB6136">
            <w:pPr>
              <w:rPr>
                <w:rFonts w:ascii="Cambria" w:hAnsi="Cambria" w:cstheme="minorHAnsi"/>
              </w:rPr>
            </w:pPr>
          </w:p>
        </w:tc>
        <w:tc>
          <w:tcPr>
            <w:tcW w:w="2512" w:type="dxa"/>
          </w:tcPr>
          <w:p w14:paraId="08E8C035" w14:textId="77777777" w:rsidR="00C77330" w:rsidRPr="00AB51B3" w:rsidRDefault="00C77330" w:rsidP="00EB6136">
            <w:pPr>
              <w:pStyle w:val="Odstavecseseznamem"/>
              <w:ind w:left="0"/>
              <w:rPr>
                <w:rFonts w:ascii="Cambria" w:hAnsi="Cambria" w:cstheme="minorHAnsi"/>
              </w:rPr>
            </w:pPr>
          </w:p>
        </w:tc>
        <w:tc>
          <w:tcPr>
            <w:tcW w:w="2694" w:type="dxa"/>
          </w:tcPr>
          <w:p w14:paraId="64225F09" w14:textId="77777777" w:rsidR="00C77330" w:rsidRPr="00AB51B3" w:rsidRDefault="00C77330" w:rsidP="00EB6136">
            <w:pPr>
              <w:jc w:val="center"/>
              <w:rPr>
                <w:rFonts w:ascii="Cambria" w:hAnsi="Cambria" w:cs="Calibri"/>
                <w:b/>
              </w:rPr>
            </w:pPr>
          </w:p>
        </w:tc>
      </w:tr>
      <w:tr w:rsidR="00C77330" w:rsidRPr="00AB51B3" w14:paraId="46EAAD50" w14:textId="77777777" w:rsidTr="00EB6136">
        <w:trPr>
          <w:jc w:val="center"/>
        </w:trPr>
        <w:tc>
          <w:tcPr>
            <w:tcW w:w="3153" w:type="dxa"/>
          </w:tcPr>
          <w:p w14:paraId="6AD14301" w14:textId="77777777" w:rsidR="00C77330" w:rsidRPr="00AB51B3" w:rsidRDefault="00C77330" w:rsidP="00EB6136">
            <w:pPr>
              <w:rPr>
                <w:rFonts w:ascii="Cambria" w:hAnsi="Cambria"/>
              </w:rPr>
            </w:pPr>
          </w:p>
        </w:tc>
        <w:tc>
          <w:tcPr>
            <w:tcW w:w="2512" w:type="dxa"/>
          </w:tcPr>
          <w:p w14:paraId="79047BD7" w14:textId="77777777" w:rsidR="00C77330" w:rsidRPr="00AB51B3" w:rsidRDefault="00C77330" w:rsidP="00EB6136">
            <w:pPr>
              <w:pStyle w:val="Odstavecseseznamem"/>
              <w:ind w:left="0"/>
              <w:rPr>
                <w:rFonts w:ascii="Cambria" w:hAnsi="Cambria" w:cstheme="minorHAnsi"/>
              </w:rPr>
            </w:pPr>
          </w:p>
        </w:tc>
        <w:tc>
          <w:tcPr>
            <w:tcW w:w="2694" w:type="dxa"/>
          </w:tcPr>
          <w:p w14:paraId="3C0FD853" w14:textId="77777777" w:rsidR="00C77330" w:rsidRPr="00AB51B3" w:rsidRDefault="00C77330" w:rsidP="00EB6136">
            <w:pPr>
              <w:jc w:val="center"/>
              <w:rPr>
                <w:rFonts w:ascii="Cambria" w:hAnsi="Cambria" w:cs="Calibri"/>
                <w:b/>
              </w:rPr>
            </w:pPr>
          </w:p>
        </w:tc>
      </w:tr>
    </w:tbl>
    <w:p w14:paraId="3407A2A4" w14:textId="77777777" w:rsidR="00C77330" w:rsidRPr="00AB51B3" w:rsidRDefault="00C77330" w:rsidP="00C77330">
      <w:pPr>
        <w:pStyle w:val="Barevnseznamzvraznn11"/>
        <w:spacing w:after="0" w:line="240" w:lineRule="auto"/>
        <w:ind w:left="0"/>
        <w:rPr>
          <w:rFonts w:ascii="Cambria" w:hAnsi="Cambria"/>
        </w:rPr>
      </w:pPr>
    </w:p>
    <w:p w14:paraId="23F7397C" w14:textId="77777777" w:rsidR="00C77330" w:rsidRPr="00AB51B3" w:rsidRDefault="00C77330" w:rsidP="00C77330">
      <w:pPr>
        <w:rPr>
          <w:b/>
        </w:rPr>
      </w:pPr>
    </w:p>
    <w:p w14:paraId="5E64FD99" w14:textId="77777777" w:rsidR="00C77330" w:rsidRPr="00AB51B3" w:rsidRDefault="00C77330" w:rsidP="00C77330"/>
    <w:p w14:paraId="6361AF38" w14:textId="77777777" w:rsidR="00C77330" w:rsidRPr="00AB51B3" w:rsidRDefault="00C77330" w:rsidP="00C77330">
      <w:pPr>
        <w:pStyle w:val="Odstavecseseznamem"/>
        <w:spacing w:after="240" w:line="240" w:lineRule="exact"/>
        <w:ind w:left="0"/>
        <w:jc w:val="both"/>
        <w:rPr>
          <w:b/>
          <w:color w:val="FF0000"/>
          <w:sz w:val="16"/>
          <w:szCs w:val="16"/>
        </w:rPr>
      </w:pPr>
      <w:r w:rsidRPr="00AB51B3">
        <w:rPr>
          <w:b/>
        </w:rPr>
        <w:t xml:space="preserve">Podrobný rozpočet očekávaných výdajů:  </w:t>
      </w:r>
    </w:p>
    <w:p w14:paraId="358BF2FA" w14:textId="77777777" w:rsidR="00C77330" w:rsidRPr="00AB51B3" w:rsidRDefault="00C77330" w:rsidP="00C77330">
      <w:pPr>
        <w:pStyle w:val="Odstavecseseznamem"/>
        <w:spacing w:after="240" w:line="240" w:lineRule="exact"/>
        <w:ind w:left="0"/>
        <w:jc w:val="both"/>
        <w:rPr>
          <w:b/>
          <w:sz w:val="16"/>
          <w:szCs w:val="16"/>
        </w:rPr>
      </w:pPr>
    </w:p>
    <w:p w14:paraId="54F52F6B" w14:textId="77777777" w:rsidR="00C77330" w:rsidRPr="00AB51B3" w:rsidRDefault="00C77330" w:rsidP="00C77330">
      <w:pPr>
        <w:pStyle w:val="Odstavecseseznamem"/>
        <w:spacing w:after="240" w:line="240" w:lineRule="exact"/>
        <w:ind w:left="567" w:hanging="567"/>
        <w:jc w:val="both"/>
        <w:rPr>
          <w:color w:val="000000" w:themeColor="text1"/>
        </w:rPr>
      </w:pPr>
      <w:r w:rsidRPr="00AB51B3">
        <w:rPr>
          <w:b/>
        </w:rPr>
        <w:t>a)</w:t>
      </w:r>
      <w:r w:rsidRPr="00AB51B3">
        <w:rPr>
          <w:b/>
        </w:rPr>
        <w:tab/>
        <w:t xml:space="preserve">Spotřeba materiálu </w:t>
      </w:r>
      <w:r w:rsidRPr="00AB51B3">
        <w:t xml:space="preserve">(položka dle IS </w:t>
      </w:r>
      <w:proofErr w:type="spellStart"/>
      <w:r w:rsidRPr="00AB51B3">
        <w:t>Magion</w:t>
      </w:r>
      <w:proofErr w:type="spellEnd"/>
      <w:r w:rsidRPr="00AB51B3">
        <w:t xml:space="preserve"> č. </w:t>
      </w:r>
      <w:r w:rsidRPr="00AB51B3">
        <w:rPr>
          <w:b/>
        </w:rPr>
        <w:t>501</w:t>
      </w:r>
      <w:r w:rsidRPr="00AB51B3">
        <w:t>)</w:t>
      </w:r>
      <w:r w:rsidRPr="00AB51B3">
        <w:rPr>
          <w:color w:val="000000" w:themeColor="text1"/>
        </w:rPr>
        <w:t xml:space="preserve">: </w:t>
      </w:r>
    </w:p>
    <w:p w14:paraId="5D290A77" w14:textId="77777777" w:rsidR="00C77330" w:rsidRPr="00AB51B3" w:rsidRDefault="00C77330" w:rsidP="00C77330">
      <w:pPr>
        <w:pStyle w:val="Odstavecseseznamem"/>
        <w:spacing w:after="240" w:line="240" w:lineRule="exact"/>
        <w:ind w:left="567"/>
        <w:jc w:val="both"/>
        <w:rPr>
          <w:color w:val="000000" w:themeColor="text1"/>
        </w:rPr>
      </w:pPr>
      <w:r w:rsidRPr="00AB51B3">
        <w:rPr>
          <w:color w:val="000000" w:themeColor="text1"/>
        </w:rPr>
        <w:t>materiálové náklady (výdaje na pořízení drobného dlouhodobého hmotného majetku – pořizovací cena do 40 tis. Kč vč. DPH, nehmotného majetku – software – pořizovací cena do 60 tis. Kč, kancelářských potřeb, ostatního materiálu) a jejich stručné zdůvodnění;</w:t>
      </w:r>
    </w:p>
    <w:p w14:paraId="0A8354F8" w14:textId="77777777" w:rsidR="00C77330" w:rsidRPr="00AB51B3" w:rsidRDefault="00C77330" w:rsidP="00C77330">
      <w:pPr>
        <w:pStyle w:val="Odstavecseseznamem"/>
        <w:spacing w:after="240" w:line="240" w:lineRule="exact"/>
        <w:ind w:left="567"/>
        <w:jc w:val="both"/>
        <w:rPr>
          <w:color w:val="000000" w:themeColor="text1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2694"/>
        <w:gridCol w:w="2268"/>
        <w:gridCol w:w="1559"/>
      </w:tblGrid>
      <w:tr w:rsidR="00C77330" w:rsidRPr="00AB51B3" w14:paraId="5E61EB3D" w14:textId="77777777" w:rsidTr="00EB6136">
        <w:tc>
          <w:tcPr>
            <w:tcW w:w="2830" w:type="dxa"/>
          </w:tcPr>
          <w:p w14:paraId="6B5F6A7C" w14:textId="77777777" w:rsidR="00C77330" w:rsidRPr="00AB51B3" w:rsidRDefault="00C77330" w:rsidP="00EB6136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AB51B3">
              <w:rPr>
                <w:rFonts w:ascii="Cambria" w:hAnsi="Cambria"/>
                <w:b/>
                <w:sz w:val="22"/>
                <w:szCs w:val="22"/>
              </w:rPr>
              <w:t>Materiálové náklady</w:t>
            </w:r>
          </w:p>
          <w:p w14:paraId="46850052" w14:textId="77777777" w:rsidR="00C77330" w:rsidRPr="00AB51B3" w:rsidRDefault="00C77330" w:rsidP="00EB6136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  <w:r w:rsidRPr="00AB51B3">
              <w:rPr>
                <w:rFonts w:ascii="Cambria" w:hAnsi="Cambria"/>
                <w:sz w:val="22"/>
                <w:szCs w:val="22"/>
              </w:rPr>
              <w:t>(nutno soutěžit v rámci DNS)</w:t>
            </w:r>
          </w:p>
        </w:tc>
        <w:tc>
          <w:tcPr>
            <w:tcW w:w="2694" w:type="dxa"/>
          </w:tcPr>
          <w:p w14:paraId="776A2B91" w14:textId="77777777" w:rsidR="00C77330" w:rsidRPr="00AB51B3" w:rsidRDefault="00C77330" w:rsidP="00EB6136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  <w:r w:rsidRPr="00AB51B3">
              <w:rPr>
                <w:rFonts w:ascii="Cambria" w:hAnsi="Cambria"/>
                <w:sz w:val="22"/>
              </w:rPr>
              <w:t>Stručné zdůvodnění nákupu</w:t>
            </w:r>
          </w:p>
        </w:tc>
        <w:tc>
          <w:tcPr>
            <w:tcW w:w="2268" w:type="dxa"/>
          </w:tcPr>
          <w:p w14:paraId="3F165B74" w14:textId="77777777" w:rsidR="00C77330" w:rsidRPr="00AB51B3" w:rsidRDefault="00C77330" w:rsidP="00EB6136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  <w:r w:rsidRPr="00AB51B3">
              <w:rPr>
                <w:rFonts w:ascii="Cambria" w:hAnsi="Cambria"/>
                <w:sz w:val="22"/>
              </w:rPr>
              <w:t>Přesná specifikace</w:t>
            </w:r>
          </w:p>
        </w:tc>
        <w:tc>
          <w:tcPr>
            <w:tcW w:w="1559" w:type="dxa"/>
          </w:tcPr>
          <w:p w14:paraId="57BF3BB1" w14:textId="77777777" w:rsidR="00C77330" w:rsidRPr="00AB51B3" w:rsidRDefault="00C77330" w:rsidP="00EB6136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  <w:r w:rsidRPr="00AB51B3">
              <w:rPr>
                <w:rFonts w:ascii="Cambria" w:hAnsi="Cambria"/>
                <w:sz w:val="22"/>
              </w:rPr>
              <w:t>Cena včetně DPH (Kč)</w:t>
            </w:r>
          </w:p>
        </w:tc>
      </w:tr>
      <w:tr w:rsidR="00C77330" w:rsidRPr="00AB51B3" w14:paraId="0E4E0B1F" w14:textId="77777777" w:rsidTr="00EB6136">
        <w:tc>
          <w:tcPr>
            <w:tcW w:w="2830" w:type="dxa"/>
          </w:tcPr>
          <w:p w14:paraId="6D8A5940" w14:textId="77777777" w:rsidR="00C77330" w:rsidRPr="00AB51B3" w:rsidRDefault="00C77330" w:rsidP="00EB6136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F8EE123" w14:textId="77777777" w:rsidR="00C77330" w:rsidRPr="00AB51B3" w:rsidRDefault="00C77330" w:rsidP="00EB6136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</w:p>
        </w:tc>
        <w:tc>
          <w:tcPr>
            <w:tcW w:w="2268" w:type="dxa"/>
          </w:tcPr>
          <w:p w14:paraId="575FE357" w14:textId="77777777" w:rsidR="00C77330" w:rsidRPr="00AB51B3" w:rsidRDefault="00C77330" w:rsidP="00EB6136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</w:p>
        </w:tc>
        <w:tc>
          <w:tcPr>
            <w:tcW w:w="1559" w:type="dxa"/>
          </w:tcPr>
          <w:p w14:paraId="14A1628A" w14:textId="77777777" w:rsidR="00C77330" w:rsidRPr="00AB51B3" w:rsidRDefault="00C77330" w:rsidP="00EB6136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</w:p>
        </w:tc>
      </w:tr>
    </w:tbl>
    <w:p w14:paraId="630D6692" w14:textId="77777777" w:rsidR="00C77330" w:rsidRPr="00AB51B3" w:rsidRDefault="00C77330" w:rsidP="00C77330">
      <w:pPr>
        <w:pStyle w:val="Odstavecseseznamem"/>
        <w:spacing w:after="240" w:line="240" w:lineRule="exact"/>
        <w:ind w:left="284"/>
        <w:jc w:val="both"/>
        <w:rPr>
          <w:color w:val="000000" w:themeColor="text1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2694"/>
        <w:gridCol w:w="3827"/>
      </w:tblGrid>
      <w:tr w:rsidR="00C77330" w:rsidRPr="00AB51B3" w14:paraId="7BB2BA86" w14:textId="77777777" w:rsidTr="00EB6136">
        <w:tc>
          <w:tcPr>
            <w:tcW w:w="2830" w:type="dxa"/>
          </w:tcPr>
          <w:p w14:paraId="1424E5BA" w14:textId="77777777" w:rsidR="00C77330" w:rsidRPr="00AB51B3" w:rsidRDefault="00C77330" w:rsidP="00EB6136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  <w:r w:rsidRPr="00AB51B3">
              <w:rPr>
                <w:rFonts w:ascii="Cambria" w:hAnsi="Cambria"/>
                <w:b/>
                <w:sz w:val="22"/>
              </w:rPr>
              <w:lastRenderedPageBreak/>
              <w:t>Spotřební náklady</w:t>
            </w:r>
          </w:p>
          <w:p w14:paraId="668DDF9E" w14:textId="77777777" w:rsidR="00C77330" w:rsidRPr="00AB51B3" w:rsidRDefault="00C77330" w:rsidP="00EB6136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  <w:r w:rsidRPr="00AB51B3">
              <w:rPr>
                <w:rFonts w:ascii="Cambria" w:hAnsi="Cambria"/>
                <w:sz w:val="22"/>
              </w:rPr>
              <w:t>(</w:t>
            </w:r>
            <w:r w:rsidRPr="00AB51B3">
              <w:rPr>
                <w:rFonts w:ascii="Cambria" w:hAnsi="Cambria"/>
                <w:spacing w:val="-10"/>
                <w:sz w:val="22"/>
              </w:rPr>
              <w:t>spotřební a kancelářské potřeby)</w:t>
            </w:r>
          </w:p>
        </w:tc>
        <w:tc>
          <w:tcPr>
            <w:tcW w:w="2694" w:type="dxa"/>
          </w:tcPr>
          <w:p w14:paraId="6BC8A270" w14:textId="77777777" w:rsidR="00C77330" w:rsidRPr="00AB51B3" w:rsidRDefault="00C77330" w:rsidP="00EB6136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AB51B3">
              <w:rPr>
                <w:rFonts w:ascii="Cambria" w:hAnsi="Cambria"/>
                <w:sz w:val="22"/>
              </w:rPr>
              <w:t>Stručné zdůvodnění nákupu</w:t>
            </w:r>
          </w:p>
        </w:tc>
        <w:tc>
          <w:tcPr>
            <w:tcW w:w="3827" w:type="dxa"/>
          </w:tcPr>
          <w:p w14:paraId="0B0C8E10" w14:textId="77777777" w:rsidR="00C77330" w:rsidRPr="00AB51B3" w:rsidRDefault="00C77330" w:rsidP="00EB6136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AB51B3">
              <w:rPr>
                <w:rFonts w:ascii="Cambria" w:hAnsi="Cambria"/>
                <w:sz w:val="22"/>
              </w:rPr>
              <w:t>Cena včetně DPH (Kč)</w:t>
            </w:r>
          </w:p>
        </w:tc>
      </w:tr>
    </w:tbl>
    <w:p w14:paraId="12AAA829" w14:textId="77777777" w:rsidR="00C77330" w:rsidRPr="00AB51B3" w:rsidRDefault="00C77330" w:rsidP="00C77330">
      <w:pPr>
        <w:pStyle w:val="Odstavecseseznamem"/>
        <w:spacing w:after="240" w:line="240" w:lineRule="exact"/>
        <w:ind w:left="567"/>
        <w:jc w:val="both"/>
        <w:rPr>
          <w:color w:val="000000" w:themeColor="text1"/>
        </w:rPr>
      </w:pPr>
    </w:p>
    <w:p w14:paraId="3801DB93" w14:textId="77777777" w:rsidR="00C77330" w:rsidRPr="00AB51B3" w:rsidRDefault="00C77330" w:rsidP="00C77330">
      <w:pPr>
        <w:pStyle w:val="Odstavecseseznamem"/>
        <w:spacing w:after="240" w:line="240" w:lineRule="exact"/>
        <w:ind w:left="284"/>
        <w:jc w:val="both"/>
        <w:rPr>
          <w:color w:val="000000" w:themeColor="text1"/>
        </w:rPr>
      </w:pPr>
    </w:p>
    <w:p w14:paraId="3A517676" w14:textId="77777777" w:rsidR="00C77330" w:rsidRPr="00AB51B3" w:rsidRDefault="00C77330" w:rsidP="00C77330">
      <w:pPr>
        <w:pStyle w:val="Odstavecseseznamem"/>
        <w:spacing w:after="240" w:line="240" w:lineRule="exact"/>
        <w:ind w:left="567" w:hanging="567"/>
        <w:jc w:val="both"/>
        <w:rPr>
          <w:b/>
          <w:color w:val="000000" w:themeColor="text1"/>
        </w:rPr>
      </w:pPr>
      <w:r w:rsidRPr="00AB51B3">
        <w:rPr>
          <w:b/>
        </w:rPr>
        <w:t>b)</w:t>
      </w:r>
      <w:r w:rsidRPr="00AB51B3">
        <w:rPr>
          <w:b/>
        </w:rPr>
        <w:tab/>
        <w:t xml:space="preserve">Cestovné </w:t>
      </w:r>
      <w:r w:rsidRPr="00AB51B3">
        <w:t xml:space="preserve">(položka dle IS </w:t>
      </w:r>
      <w:proofErr w:type="spellStart"/>
      <w:r w:rsidRPr="00AB51B3">
        <w:t>Magion</w:t>
      </w:r>
      <w:proofErr w:type="spellEnd"/>
      <w:r w:rsidRPr="00AB51B3">
        <w:t xml:space="preserve"> č. </w:t>
      </w:r>
      <w:r w:rsidRPr="00AB51B3">
        <w:rPr>
          <w:b/>
        </w:rPr>
        <w:t>512</w:t>
      </w:r>
      <w:r w:rsidRPr="00AB51B3">
        <w:t>)</w:t>
      </w:r>
      <w:r w:rsidRPr="00AB51B3">
        <w:rPr>
          <w:color w:val="000000" w:themeColor="text1"/>
        </w:rPr>
        <w:t>:</w:t>
      </w:r>
    </w:p>
    <w:p w14:paraId="623A6176" w14:textId="77777777" w:rsidR="00C77330" w:rsidRPr="00AB51B3" w:rsidRDefault="00C77330" w:rsidP="00C77330">
      <w:pPr>
        <w:pStyle w:val="Odstavecseseznamem"/>
        <w:spacing w:after="240" w:line="240" w:lineRule="exact"/>
        <w:ind w:left="567"/>
        <w:jc w:val="both"/>
        <w:rPr>
          <w:color w:val="000000" w:themeColor="text1"/>
        </w:rPr>
      </w:pPr>
      <w:r w:rsidRPr="00AB51B3">
        <w:rPr>
          <w:color w:val="000000" w:themeColor="text1"/>
        </w:rPr>
        <w:t>cestovné zaměstnanců a jeho stručné zdůvodnění;</w:t>
      </w:r>
    </w:p>
    <w:p w14:paraId="74B9C87A" w14:textId="77777777" w:rsidR="00C77330" w:rsidRPr="00AB51B3" w:rsidRDefault="00C77330" w:rsidP="00C77330">
      <w:pPr>
        <w:pStyle w:val="Odstavecseseznamem"/>
        <w:spacing w:after="240" w:line="240" w:lineRule="exact"/>
        <w:ind w:left="567"/>
        <w:jc w:val="both"/>
        <w:rPr>
          <w:color w:val="000000" w:themeColor="text1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651"/>
        <w:gridCol w:w="1355"/>
        <w:gridCol w:w="1193"/>
        <w:gridCol w:w="1092"/>
        <w:gridCol w:w="951"/>
        <w:gridCol w:w="1299"/>
        <w:gridCol w:w="1810"/>
      </w:tblGrid>
      <w:tr w:rsidR="00C77330" w:rsidRPr="00AB51B3" w14:paraId="3D1FC9EE" w14:textId="77777777" w:rsidTr="00EB6136">
        <w:tc>
          <w:tcPr>
            <w:tcW w:w="1651" w:type="dxa"/>
          </w:tcPr>
          <w:p w14:paraId="164CDDA5" w14:textId="77777777" w:rsidR="00C77330" w:rsidRPr="00AB51B3" w:rsidRDefault="00C77330" w:rsidP="00EB6136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  <w:r w:rsidRPr="00AB51B3">
              <w:rPr>
                <w:rFonts w:ascii="Cambria" w:hAnsi="Cambria"/>
                <w:sz w:val="22"/>
              </w:rPr>
              <w:t>titul, jméno a příjmení zaměstnance</w:t>
            </w:r>
          </w:p>
        </w:tc>
        <w:tc>
          <w:tcPr>
            <w:tcW w:w="1355" w:type="dxa"/>
          </w:tcPr>
          <w:p w14:paraId="1DDFB705" w14:textId="77777777" w:rsidR="00C77330" w:rsidRPr="00AB51B3" w:rsidRDefault="00C77330" w:rsidP="00EB6136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  <w:r w:rsidRPr="00AB51B3">
              <w:rPr>
                <w:rFonts w:ascii="Cambria" w:hAnsi="Cambria"/>
                <w:sz w:val="22"/>
              </w:rPr>
              <w:t>konferenční poplatek (cca Kč)</w:t>
            </w:r>
          </w:p>
        </w:tc>
        <w:tc>
          <w:tcPr>
            <w:tcW w:w="1193" w:type="dxa"/>
          </w:tcPr>
          <w:p w14:paraId="2A7CF783" w14:textId="77777777" w:rsidR="00C77330" w:rsidRPr="00AB51B3" w:rsidRDefault="00C77330" w:rsidP="00EB6136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  <w:r w:rsidRPr="00AB51B3">
              <w:rPr>
                <w:rFonts w:ascii="Cambria" w:hAnsi="Cambria"/>
                <w:sz w:val="22"/>
              </w:rPr>
              <w:t>ubytování (cca Kč)</w:t>
            </w:r>
          </w:p>
        </w:tc>
        <w:tc>
          <w:tcPr>
            <w:tcW w:w="1092" w:type="dxa"/>
          </w:tcPr>
          <w:p w14:paraId="17301503" w14:textId="77777777" w:rsidR="00C77330" w:rsidRPr="00AB51B3" w:rsidRDefault="00C77330" w:rsidP="00EB6136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  <w:r w:rsidRPr="00AB51B3">
              <w:rPr>
                <w:rFonts w:ascii="Cambria" w:hAnsi="Cambria"/>
                <w:sz w:val="22"/>
              </w:rPr>
              <w:t>cestovné (cca Kč)</w:t>
            </w:r>
          </w:p>
        </w:tc>
        <w:tc>
          <w:tcPr>
            <w:tcW w:w="951" w:type="dxa"/>
          </w:tcPr>
          <w:p w14:paraId="2AA2E550" w14:textId="77777777" w:rsidR="00C77330" w:rsidRPr="00AB51B3" w:rsidRDefault="00C77330" w:rsidP="00EB6136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  <w:r w:rsidRPr="00AB51B3">
              <w:rPr>
                <w:rFonts w:ascii="Cambria" w:hAnsi="Cambria"/>
                <w:sz w:val="22"/>
              </w:rPr>
              <w:t>stravné (cca Kč)</w:t>
            </w:r>
          </w:p>
        </w:tc>
        <w:tc>
          <w:tcPr>
            <w:tcW w:w="1299" w:type="dxa"/>
          </w:tcPr>
          <w:p w14:paraId="46440401" w14:textId="77777777" w:rsidR="00C77330" w:rsidRPr="00AB51B3" w:rsidRDefault="00C77330" w:rsidP="00EB6136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  <w:r w:rsidRPr="00AB51B3">
              <w:rPr>
                <w:rFonts w:ascii="Cambria" w:hAnsi="Cambria"/>
                <w:sz w:val="22"/>
              </w:rPr>
              <w:t>celkem (Kč)</w:t>
            </w:r>
          </w:p>
        </w:tc>
        <w:tc>
          <w:tcPr>
            <w:tcW w:w="1810" w:type="dxa"/>
          </w:tcPr>
          <w:p w14:paraId="3A5A8151" w14:textId="77777777" w:rsidR="00C77330" w:rsidRPr="00AB51B3" w:rsidRDefault="00C77330" w:rsidP="00EB6136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  <w:r w:rsidRPr="00AB51B3">
              <w:rPr>
                <w:rFonts w:ascii="Cambria" w:hAnsi="Cambria"/>
                <w:sz w:val="22"/>
              </w:rPr>
              <w:t>plánovaná konference (název, místo a datum konání)</w:t>
            </w:r>
          </w:p>
        </w:tc>
      </w:tr>
      <w:tr w:rsidR="00C77330" w:rsidRPr="00AB51B3" w14:paraId="1DC4B944" w14:textId="77777777" w:rsidTr="00EB6136">
        <w:tc>
          <w:tcPr>
            <w:tcW w:w="1651" w:type="dxa"/>
          </w:tcPr>
          <w:p w14:paraId="07929092" w14:textId="77777777" w:rsidR="00C77330" w:rsidRPr="00AB51B3" w:rsidRDefault="00C77330" w:rsidP="00EB6136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</w:p>
        </w:tc>
        <w:tc>
          <w:tcPr>
            <w:tcW w:w="1355" w:type="dxa"/>
          </w:tcPr>
          <w:p w14:paraId="1CC0F41A" w14:textId="77777777" w:rsidR="00C77330" w:rsidRPr="00AB51B3" w:rsidRDefault="00C77330" w:rsidP="00EB6136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</w:p>
        </w:tc>
        <w:tc>
          <w:tcPr>
            <w:tcW w:w="1193" w:type="dxa"/>
          </w:tcPr>
          <w:p w14:paraId="316152BA" w14:textId="77777777" w:rsidR="00C77330" w:rsidRPr="00AB51B3" w:rsidRDefault="00C77330" w:rsidP="00EB6136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</w:p>
        </w:tc>
        <w:tc>
          <w:tcPr>
            <w:tcW w:w="1092" w:type="dxa"/>
          </w:tcPr>
          <w:p w14:paraId="7DAF75C5" w14:textId="77777777" w:rsidR="00C77330" w:rsidRPr="00AB51B3" w:rsidRDefault="00C77330" w:rsidP="00EB6136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</w:p>
        </w:tc>
        <w:tc>
          <w:tcPr>
            <w:tcW w:w="951" w:type="dxa"/>
          </w:tcPr>
          <w:p w14:paraId="4F45FC5A" w14:textId="77777777" w:rsidR="00C77330" w:rsidRPr="00AB51B3" w:rsidRDefault="00C77330" w:rsidP="00EB6136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</w:p>
        </w:tc>
        <w:tc>
          <w:tcPr>
            <w:tcW w:w="1299" w:type="dxa"/>
          </w:tcPr>
          <w:p w14:paraId="4AEEF737" w14:textId="77777777" w:rsidR="00C77330" w:rsidRPr="00AB51B3" w:rsidRDefault="00C77330" w:rsidP="00EB6136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</w:p>
        </w:tc>
        <w:tc>
          <w:tcPr>
            <w:tcW w:w="1810" w:type="dxa"/>
          </w:tcPr>
          <w:p w14:paraId="4C8ECFBF" w14:textId="77777777" w:rsidR="00C77330" w:rsidRPr="00AB51B3" w:rsidRDefault="00C77330" w:rsidP="00EB6136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</w:p>
        </w:tc>
      </w:tr>
    </w:tbl>
    <w:p w14:paraId="1F04283E" w14:textId="77777777" w:rsidR="00C77330" w:rsidRPr="00AB51B3" w:rsidRDefault="00C77330" w:rsidP="00C77330">
      <w:pPr>
        <w:pStyle w:val="Odstavecseseznamem"/>
        <w:spacing w:after="240" w:line="240" w:lineRule="exact"/>
        <w:ind w:left="567"/>
        <w:jc w:val="both"/>
        <w:rPr>
          <w:color w:val="000000" w:themeColor="text1"/>
        </w:rPr>
      </w:pPr>
    </w:p>
    <w:p w14:paraId="7D889163" w14:textId="77777777" w:rsidR="00C77330" w:rsidRPr="00AB51B3" w:rsidRDefault="00C77330" w:rsidP="00C77330">
      <w:pPr>
        <w:pStyle w:val="Odstavecseseznamem"/>
        <w:spacing w:after="240" w:line="240" w:lineRule="exact"/>
        <w:ind w:left="567"/>
        <w:jc w:val="both"/>
        <w:rPr>
          <w:b/>
          <w:color w:val="000000" w:themeColor="text1"/>
        </w:rPr>
      </w:pPr>
    </w:p>
    <w:p w14:paraId="7B3E6C03" w14:textId="77777777" w:rsidR="00C77330" w:rsidRPr="00AB51B3" w:rsidRDefault="00C77330" w:rsidP="00C77330">
      <w:pPr>
        <w:pStyle w:val="Odstavecseseznamem"/>
        <w:spacing w:after="240" w:line="240" w:lineRule="exact"/>
        <w:ind w:left="284"/>
        <w:jc w:val="both"/>
        <w:rPr>
          <w:color w:val="000000" w:themeColor="text1"/>
        </w:rPr>
      </w:pPr>
    </w:p>
    <w:p w14:paraId="24C2A268" w14:textId="77777777" w:rsidR="00C77330" w:rsidRPr="00AB51B3" w:rsidRDefault="00C77330" w:rsidP="00C77330">
      <w:pPr>
        <w:pStyle w:val="Odstavecseseznamem"/>
        <w:spacing w:after="240" w:line="240" w:lineRule="exact"/>
        <w:ind w:left="567" w:hanging="567"/>
        <w:jc w:val="both"/>
        <w:rPr>
          <w:color w:val="000000" w:themeColor="text1"/>
        </w:rPr>
      </w:pPr>
      <w:r w:rsidRPr="00AB51B3">
        <w:rPr>
          <w:b/>
        </w:rPr>
        <w:t>c)</w:t>
      </w:r>
      <w:r w:rsidRPr="00AB51B3">
        <w:rPr>
          <w:b/>
        </w:rPr>
        <w:tab/>
        <w:t>Ostatní</w:t>
      </w:r>
      <w:r w:rsidRPr="00AB51B3">
        <w:rPr>
          <w:b/>
          <w:color w:val="000000" w:themeColor="text1"/>
        </w:rPr>
        <w:t xml:space="preserve"> služby </w:t>
      </w:r>
      <w:r w:rsidRPr="00AB51B3">
        <w:t xml:space="preserve">(položka dle IS </w:t>
      </w:r>
      <w:proofErr w:type="spellStart"/>
      <w:r w:rsidRPr="00AB51B3">
        <w:t>Magion</w:t>
      </w:r>
      <w:proofErr w:type="spellEnd"/>
      <w:r w:rsidRPr="00AB51B3">
        <w:t xml:space="preserve"> č. </w:t>
      </w:r>
      <w:r w:rsidRPr="00AB51B3">
        <w:rPr>
          <w:b/>
        </w:rPr>
        <w:t>518</w:t>
      </w:r>
      <w:r w:rsidRPr="00AB51B3">
        <w:t>)</w:t>
      </w:r>
      <w:r w:rsidRPr="00AB51B3">
        <w:rPr>
          <w:color w:val="000000" w:themeColor="text1"/>
        </w:rPr>
        <w:t>:</w:t>
      </w:r>
    </w:p>
    <w:p w14:paraId="59DD383C" w14:textId="77777777" w:rsidR="00C77330" w:rsidRPr="00AB51B3" w:rsidRDefault="00C77330" w:rsidP="00C77330">
      <w:pPr>
        <w:pStyle w:val="Odstavecseseznamem"/>
        <w:spacing w:after="240" w:line="240" w:lineRule="exact"/>
        <w:ind w:left="567"/>
        <w:jc w:val="both"/>
        <w:rPr>
          <w:color w:val="000000" w:themeColor="text1"/>
        </w:rPr>
      </w:pPr>
      <w:r w:rsidRPr="00AB51B3">
        <w:rPr>
          <w:color w:val="000000" w:themeColor="text1"/>
        </w:rPr>
        <w:t>náklady nebo výdaje na služby a jejich stručné zdůvodnění (do služeb nemohou být zařazeny DPP, DPČ), konferenční poplatky;</w:t>
      </w:r>
    </w:p>
    <w:p w14:paraId="16C34871" w14:textId="77777777" w:rsidR="00C77330" w:rsidRPr="00AB51B3" w:rsidRDefault="00C77330" w:rsidP="00C77330">
      <w:pPr>
        <w:pStyle w:val="Odstavecseseznamem"/>
        <w:spacing w:after="240" w:line="240" w:lineRule="exact"/>
        <w:ind w:left="567"/>
        <w:jc w:val="both"/>
        <w:rPr>
          <w:color w:val="000000" w:themeColor="text1"/>
        </w:rPr>
      </w:pPr>
    </w:p>
    <w:p w14:paraId="5CBEC714" w14:textId="77777777" w:rsidR="00C77330" w:rsidRPr="00AB51B3" w:rsidRDefault="00C77330" w:rsidP="00C77330">
      <w:pPr>
        <w:pStyle w:val="Odstavecseseznamem"/>
        <w:spacing w:after="240" w:line="240" w:lineRule="exact"/>
        <w:ind w:left="567"/>
        <w:jc w:val="both"/>
        <w:rPr>
          <w:color w:val="000000" w:themeColor="text1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219"/>
        <w:gridCol w:w="3119"/>
        <w:gridCol w:w="2155"/>
      </w:tblGrid>
      <w:tr w:rsidR="00C77330" w:rsidRPr="00AB51B3" w14:paraId="270D4517" w14:textId="77777777" w:rsidTr="00EB6136">
        <w:tc>
          <w:tcPr>
            <w:tcW w:w="4219" w:type="dxa"/>
          </w:tcPr>
          <w:p w14:paraId="1DE834AB" w14:textId="77777777" w:rsidR="00C77330" w:rsidRPr="00AB51B3" w:rsidRDefault="00C77330" w:rsidP="00EB6136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  <w:r w:rsidRPr="00AB51B3">
              <w:rPr>
                <w:rFonts w:ascii="Cambria" w:hAnsi="Cambria"/>
                <w:sz w:val="22"/>
              </w:rPr>
              <w:t>Typ služby</w:t>
            </w:r>
          </w:p>
        </w:tc>
        <w:tc>
          <w:tcPr>
            <w:tcW w:w="3119" w:type="dxa"/>
          </w:tcPr>
          <w:p w14:paraId="703934E6" w14:textId="77777777" w:rsidR="00C77330" w:rsidRPr="00AB51B3" w:rsidRDefault="00C77330" w:rsidP="00EB6136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  <w:r w:rsidRPr="00AB51B3">
              <w:rPr>
                <w:rFonts w:ascii="Cambria" w:hAnsi="Cambria"/>
                <w:sz w:val="22"/>
              </w:rPr>
              <w:t>Stručné zdůvodnění služby</w:t>
            </w:r>
          </w:p>
        </w:tc>
        <w:tc>
          <w:tcPr>
            <w:tcW w:w="2155" w:type="dxa"/>
          </w:tcPr>
          <w:p w14:paraId="5DAF3EE8" w14:textId="77777777" w:rsidR="00C77330" w:rsidRPr="00AB51B3" w:rsidRDefault="00C77330" w:rsidP="00EB6136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  <w:r w:rsidRPr="00AB51B3">
              <w:rPr>
                <w:rFonts w:ascii="Cambria" w:hAnsi="Cambria"/>
                <w:sz w:val="22"/>
              </w:rPr>
              <w:t>Cena včetně DPH (Kč)</w:t>
            </w:r>
          </w:p>
        </w:tc>
      </w:tr>
      <w:tr w:rsidR="00C77330" w:rsidRPr="00AB51B3" w14:paraId="2B696F5E" w14:textId="77777777" w:rsidTr="00EB6136">
        <w:tc>
          <w:tcPr>
            <w:tcW w:w="4219" w:type="dxa"/>
          </w:tcPr>
          <w:p w14:paraId="43205208" w14:textId="77777777" w:rsidR="00C77330" w:rsidRPr="00AB51B3" w:rsidRDefault="00C77330" w:rsidP="00EB6136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</w:p>
        </w:tc>
        <w:tc>
          <w:tcPr>
            <w:tcW w:w="3119" w:type="dxa"/>
          </w:tcPr>
          <w:p w14:paraId="49F7CC1B" w14:textId="77777777" w:rsidR="00C77330" w:rsidRPr="00AB51B3" w:rsidRDefault="00C77330" w:rsidP="00EB6136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</w:p>
        </w:tc>
        <w:tc>
          <w:tcPr>
            <w:tcW w:w="2155" w:type="dxa"/>
          </w:tcPr>
          <w:p w14:paraId="425E016C" w14:textId="77777777" w:rsidR="00C77330" w:rsidRPr="00AB51B3" w:rsidRDefault="00C77330" w:rsidP="00EB6136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</w:p>
        </w:tc>
      </w:tr>
    </w:tbl>
    <w:p w14:paraId="06E2288B" w14:textId="77777777" w:rsidR="00C77330" w:rsidRPr="00AB51B3" w:rsidRDefault="00C77330" w:rsidP="00C77330">
      <w:pPr>
        <w:rPr>
          <w:b/>
        </w:rPr>
      </w:pPr>
    </w:p>
    <w:p w14:paraId="2D3A033C" w14:textId="77777777" w:rsidR="00C77330" w:rsidRPr="00AB51B3" w:rsidRDefault="00C77330" w:rsidP="00C77330">
      <w:r w:rsidRPr="00AB51B3">
        <w:rPr>
          <w:b/>
        </w:rPr>
        <w:t>d)</w:t>
      </w:r>
      <w:r w:rsidRPr="00AB51B3">
        <w:rPr>
          <w:b/>
        </w:rPr>
        <w:tab/>
        <w:t xml:space="preserve">Finance na příjezdy zahraničních </w:t>
      </w:r>
      <w:proofErr w:type="spellStart"/>
      <w:r w:rsidRPr="00AB51B3">
        <w:rPr>
          <w:b/>
        </w:rPr>
        <w:t>invited</w:t>
      </w:r>
      <w:proofErr w:type="spellEnd"/>
      <w:r w:rsidRPr="00AB51B3">
        <w:rPr>
          <w:b/>
        </w:rPr>
        <w:t xml:space="preserve"> profesorů, kteří jsou zapojeni do projektu jako spoluřešitelé:</w:t>
      </w:r>
      <w:r w:rsidRPr="00AB51B3">
        <w:t xml:space="preserve"> </w:t>
      </w:r>
    </w:p>
    <w:p w14:paraId="259AEB1E" w14:textId="77777777" w:rsidR="00C77330" w:rsidRPr="00AB51B3" w:rsidRDefault="00C77330" w:rsidP="00C77330"/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219"/>
        <w:gridCol w:w="3119"/>
        <w:gridCol w:w="2155"/>
      </w:tblGrid>
      <w:tr w:rsidR="00C77330" w:rsidRPr="00AB51B3" w14:paraId="602D2C6D" w14:textId="77777777" w:rsidTr="00EB6136">
        <w:tc>
          <w:tcPr>
            <w:tcW w:w="4219" w:type="dxa"/>
          </w:tcPr>
          <w:p w14:paraId="433A9AF7" w14:textId="77777777" w:rsidR="00C77330" w:rsidRPr="00AB51B3" w:rsidRDefault="00C77330" w:rsidP="00EB6136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  <w:r w:rsidRPr="00AB51B3">
              <w:rPr>
                <w:rFonts w:ascii="Cambria" w:hAnsi="Cambria"/>
                <w:sz w:val="22"/>
              </w:rPr>
              <w:t>Jméno</w:t>
            </w:r>
          </w:p>
        </w:tc>
        <w:tc>
          <w:tcPr>
            <w:tcW w:w="3119" w:type="dxa"/>
          </w:tcPr>
          <w:p w14:paraId="3A57D0FE" w14:textId="77777777" w:rsidR="00C77330" w:rsidRPr="00AB51B3" w:rsidRDefault="00C77330" w:rsidP="00EB6136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  <w:r w:rsidRPr="00AB51B3">
              <w:rPr>
                <w:rFonts w:ascii="Cambria" w:hAnsi="Cambria"/>
                <w:sz w:val="22"/>
              </w:rPr>
              <w:t xml:space="preserve">Stručné zdůvodnění </w:t>
            </w:r>
          </w:p>
        </w:tc>
        <w:tc>
          <w:tcPr>
            <w:tcW w:w="2155" w:type="dxa"/>
          </w:tcPr>
          <w:p w14:paraId="55F98341" w14:textId="77777777" w:rsidR="00C77330" w:rsidRPr="00AB51B3" w:rsidRDefault="00C77330" w:rsidP="00EB6136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  <w:r w:rsidRPr="00AB51B3">
              <w:rPr>
                <w:rFonts w:ascii="Cambria" w:hAnsi="Cambria"/>
                <w:sz w:val="22"/>
              </w:rPr>
              <w:t>Cena včetně DPH (Kč)</w:t>
            </w:r>
          </w:p>
        </w:tc>
      </w:tr>
      <w:tr w:rsidR="00C77330" w:rsidRPr="00AB51B3" w14:paraId="08713084" w14:textId="77777777" w:rsidTr="00EB6136">
        <w:tc>
          <w:tcPr>
            <w:tcW w:w="4219" w:type="dxa"/>
          </w:tcPr>
          <w:p w14:paraId="400E4D4E" w14:textId="77777777" w:rsidR="00C77330" w:rsidRPr="00AB51B3" w:rsidRDefault="00C77330" w:rsidP="00EB6136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</w:p>
        </w:tc>
        <w:tc>
          <w:tcPr>
            <w:tcW w:w="3119" w:type="dxa"/>
          </w:tcPr>
          <w:p w14:paraId="7FB87EE7" w14:textId="77777777" w:rsidR="00C77330" w:rsidRPr="00AB51B3" w:rsidRDefault="00C77330" w:rsidP="00EB6136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</w:p>
        </w:tc>
        <w:tc>
          <w:tcPr>
            <w:tcW w:w="2155" w:type="dxa"/>
          </w:tcPr>
          <w:p w14:paraId="63E94E64" w14:textId="77777777" w:rsidR="00C77330" w:rsidRPr="00AB51B3" w:rsidRDefault="00C77330" w:rsidP="00EB6136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</w:p>
        </w:tc>
      </w:tr>
    </w:tbl>
    <w:p w14:paraId="795EF7CA" w14:textId="77777777" w:rsidR="00C77330" w:rsidRPr="00AB51B3" w:rsidRDefault="00C77330" w:rsidP="00C77330"/>
    <w:p w14:paraId="4B54F74B" w14:textId="77777777" w:rsidR="00C77330" w:rsidRPr="00AB51B3" w:rsidRDefault="00C77330" w:rsidP="00C77330">
      <w:pPr>
        <w:rPr>
          <w:b/>
        </w:rPr>
      </w:pPr>
    </w:p>
    <w:p w14:paraId="159FDC47" w14:textId="77777777" w:rsidR="00C77330" w:rsidRPr="00AB51B3" w:rsidRDefault="00C77330" w:rsidP="00C77330"/>
    <w:p w14:paraId="30D25614" w14:textId="77777777" w:rsidR="00C77330" w:rsidRPr="00AB51B3" w:rsidRDefault="00C77330" w:rsidP="00C77330">
      <w:r w:rsidRPr="00AB51B3">
        <w:t xml:space="preserve">V Hradci Králové, dne                                                          </w:t>
      </w:r>
    </w:p>
    <w:p w14:paraId="103CFF48" w14:textId="77777777" w:rsidR="00C77330" w:rsidRPr="00AB51B3" w:rsidRDefault="00C77330" w:rsidP="00C77330"/>
    <w:p w14:paraId="0F1A219C" w14:textId="77777777" w:rsidR="00C77330" w:rsidRPr="00AB51B3" w:rsidRDefault="00C77330" w:rsidP="00C77330">
      <w:pPr>
        <w:ind w:left="4320" w:firstLine="720"/>
      </w:pPr>
      <w:r w:rsidRPr="00AB51B3">
        <w:t xml:space="preserve"> Podpis odpovědného řešitele</w:t>
      </w:r>
    </w:p>
    <w:p w14:paraId="788816D7" w14:textId="77777777" w:rsidR="00C77330" w:rsidRPr="00AB51B3" w:rsidRDefault="00C77330" w:rsidP="00C77330">
      <w:pPr>
        <w:rPr>
          <w:sz w:val="20"/>
          <w:szCs w:val="20"/>
        </w:rPr>
      </w:pPr>
      <w:r w:rsidRPr="00AB51B3">
        <w:tab/>
      </w:r>
      <w:r w:rsidRPr="00AB51B3">
        <w:tab/>
      </w:r>
      <w:r w:rsidRPr="00AB51B3">
        <w:tab/>
      </w:r>
      <w:r w:rsidRPr="00AB51B3">
        <w:tab/>
      </w:r>
      <w:r w:rsidRPr="00AB51B3">
        <w:tab/>
      </w:r>
      <w:r w:rsidRPr="00AB51B3">
        <w:tab/>
      </w:r>
      <w:r w:rsidRPr="00AB51B3">
        <w:tab/>
        <w:t xml:space="preserve"> </w:t>
      </w:r>
    </w:p>
    <w:p w14:paraId="17E126A7" w14:textId="77777777" w:rsidR="00C77330" w:rsidRPr="00AB51B3" w:rsidRDefault="00C77330" w:rsidP="00C77330">
      <w:pPr>
        <w:rPr>
          <w:sz w:val="20"/>
          <w:szCs w:val="20"/>
        </w:rPr>
      </w:pPr>
    </w:p>
    <w:p w14:paraId="3394818D" w14:textId="77777777" w:rsidR="00C77330" w:rsidRDefault="00C77330" w:rsidP="00C77330">
      <w:pPr>
        <w:rPr>
          <w:rFonts w:ascii="Comenia Serif" w:hAnsi="Comenia Serif"/>
          <w:sz w:val="20"/>
          <w:szCs w:val="20"/>
        </w:rPr>
      </w:pPr>
    </w:p>
    <w:p w14:paraId="633AD07E" w14:textId="77777777" w:rsidR="00C77330" w:rsidRDefault="00C77330" w:rsidP="00C77330">
      <w:pPr>
        <w:rPr>
          <w:rFonts w:ascii="Comenia Serif" w:hAnsi="Comenia Serif"/>
          <w:sz w:val="20"/>
          <w:szCs w:val="20"/>
        </w:rPr>
      </w:pPr>
    </w:p>
    <w:p w14:paraId="625D5C8B" w14:textId="77777777" w:rsidR="00C77330" w:rsidRPr="00703801" w:rsidRDefault="00C77330" w:rsidP="00C77330">
      <w:pPr>
        <w:rPr>
          <w:rFonts w:ascii="Comenia Serif" w:hAnsi="Comenia Serif"/>
          <w:sz w:val="20"/>
          <w:szCs w:val="20"/>
        </w:rPr>
      </w:pPr>
    </w:p>
    <w:p w14:paraId="32B43A7B" w14:textId="77777777" w:rsidR="001B1AE0" w:rsidRPr="001B1AE0" w:rsidRDefault="001B1AE0" w:rsidP="001B1AE0">
      <w:pPr>
        <w:spacing w:after="187" w:line="259" w:lineRule="auto"/>
        <w:ind w:left="-142"/>
        <w:rPr>
          <w:rFonts w:cs="Cambria"/>
          <w:b/>
          <w:sz w:val="28"/>
        </w:rPr>
      </w:pPr>
    </w:p>
    <w:sectPr w:rsidR="001B1AE0" w:rsidRPr="001B1AE0" w:rsidSect="0038397B">
      <w:footerReference w:type="default" r:id="rId8"/>
      <w:pgSz w:w="11900" w:h="16840" w:code="9"/>
      <w:pgMar w:top="1418" w:right="1418" w:bottom="1418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291C2" w14:textId="77777777" w:rsidR="00074914" w:rsidRDefault="00074914">
      <w:r>
        <w:separator/>
      </w:r>
    </w:p>
  </w:endnote>
  <w:endnote w:type="continuationSeparator" w:id="0">
    <w:p w14:paraId="6CACF5EC" w14:textId="77777777" w:rsidR="00074914" w:rsidRDefault="0007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enia Serif">
    <w:altName w:val="Calibri"/>
    <w:panose1 w:val="00000000000000000000"/>
    <w:charset w:val="00"/>
    <w:family w:val="modern"/>
    <w:notTrueType/>
    <w:pitch w:val="variable"/>
    <w:sig w:usb0="A00000AF" w:usb1="5000207B" w:usb2="00000004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enia Sans">
    <w:altName w:val="Times New Roman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8DBF9" w14:textId="77777777" w:rsidR="00C36A43" w:rsidRPr="0031557F" w:rsidRDefault="001E3023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9B58E5" wp14:editId="12AE3D2F">
              <wp:simplePos x="0" y="0"/>
              <wp:positionH relativeFrom="page">
                <wp:posOffset>1080135</wp:posOffset>
              </wp:positionH>
              <wp:positionV relativeFrom="page">
                <wp:posOffset>9792970</wp:posOffset>
              </wp:positionV>
              <wp:extent cx="5400040" cy="360045"/>
              <wp:effectExtent l="3810" t="1270" r="0" b="63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938185" w14:textId="77777777" w:rsidR="00C36A43" w:rsidRPr="00AA5F90" w:rsidRDefault="00C36A43" w:rsidP="00C36A43">
                          <w:pPr>
                            <w:spacing w:line="192" w:lineRule="exact"/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9B58E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5.05pt;margin-top:771.1pt;width:425.2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" filled="f" stroked="f">
              <v:textbox inset="0,0,0,0">
                <w:txbxContent>
                  <w:p w14:paraId="7D938185" w14:textId="77777777" w:rsidR="00C36A43" w:rsidRPr="00AA5F90" w:rsidRDefault="00C36A43" w:rsidP="00C36A43">
                    <w:pPr>
                      <w:spacing w:line="192" w:lineRule="exact"/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C4A72" w14:textId="77777777" w:rsidR="00074914" w:rsidRDefault="00074914">
      <w:r>
        <w:separator/>
      </w:r>
    </w:p>
  </w:footnote>
  <w:footnote w:type="continuationSeparator" w:id="0">
    <w:p w14:paraId="44A58175" w14:textId="77777777" w:rsidR="00074914" w:rsidRDefault="00074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3C6B"/>
    <w:multiLevelType w:val="hybridMultilevel"/>
    <w:tmpl w:val="08DC484A"/>
    <w:lvl w:ilvl="0" w:tplc="8BE078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7E3695"/>
    <w:multiLevelType w:val="hybridMultilevel"/>
    <w:tmpl w:val="4DE23CEA"/>
    <w:lvl w:ilvl="0" w:tplc="FB4C3CD0">
      <w:numFmt w:val="bullet"/>
      <w:lvlText w:val="-"/>
      <w:lvlJc w:val="left"/>
      <w:pPr>
        <w:ind w:left="644" w:hanging="360"/>
      </w:pPr>
      <w:rPr>
        <w:rFonts w:ascii="Comenia Serif" w:eastAsia="Cambria" w:hAnsi="Comenia Serif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C093070"/>
    <w:multiLevelType w:val="hybridMultilevel"/>
    <w:tmpl w:val="0D7CBCA4"/>
    <w:lvl w:ilvl="0" w:tplc="6404613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49CFA">
      <w:start w:val="1"/>
      <w:numFmt w:val="decimal"/>
      <w:lvlText w:val="%2.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0840">
      <w:start w:val="1"/>
      <w:numFmt w:val="lowerLetter"/>
      <w:lvlText w:val="%3."/>
      <w:lvlJc w:val="left"/>
      <w:pPr>
        <w:ind w:left="1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D0E76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729C3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2E12E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28EA8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4A23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C8342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570B94"/>
    <w:multiLevelType w:val="hybridMultilevel"/>
    <w:tmpl w:val="02F238E6"/>
    <w:lvl w:ilvl="0" w:tplc="859A07C8">
      <w:numFmt w:val="bullet"/>
      <w:lvlText w:val="-"/>
      <w:lvlJc w:val="left"/>
      <w:pPr>
        <w:ind w:left="644" w:hanging="360"/>
      </w:pPr>
      <w:rPr>
        <w:rFonts w:ascii="Comenia Serif" w:eastAsia="Cambria" w:hAnsi="Comenia Serif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D5A22EE"/>
    <w:multiLevelType w:val="hybridMultilevel"/>
    <w:tmpl w:val="8AE61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C0E93"/>
    <w:multiLevelType w:val="hybridMultilevel"/>
    <w:tmpl w:val="91B8B032"/>
    <w:lvl w:ilvl="0" w:tplc="F0C0BB64">
      <w:start w:val="1"/>
      <w:numFmt w:val="decimal"/>
      <w:lvlText w:val="%1.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A0A0CC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5AAB3E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AA3D56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EE74FC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7C4034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D2AFD4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685E42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1A1B06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785917"/>
    <w:multiLevelType w:val="hybridMultilevel"/>
    <w:tmpl w:val="4BD6A7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718D0"/>
    <w:multiLevelType w:val="hybridMultilevel"/>
    <w:tmpl w:val="48A451AA"/>
    <w:lvl w:ilvl="0" w:tplc="6D16663E">
      <w:start w:val="1"/>
      <w:numFmt w:val="decimal"/>
      <w:lvlText w:val="%1.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484C18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AED4D0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225A6A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A079C8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527EF0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F84874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42FBB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2229B4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646158"/>
    <w:multiLevelType w:val="hybridMultilevel"/>
    <w:tmpl w:val="E4809326"/>
    <w:lvl w:ilvl="0" w:tplc="6E8441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7955C77"/>
    <w:multiLevelType w:val="hybridMultilevel"/>
    <w:tmpl w:val="31944EF6"/>
    <w:lvl w:ilvl="0" w:tplc="6E8441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B333734"/>
    <w:multiLevelType w:val="hybridMultilevel"/>
    <w:tmpl w:val="077C71E6"/>
    <w:lvl w:ilvl="0" w:tplc="67C0B2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E683EB4"/>
    <w:multiLevelType w:val="hybridMultilevel"/>
    <w:tmpl w:val="08DC484A"/>
    <w:lvl w:ilvl="0" w:tplc="8BE078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E510613"/>
    <w:multiLevelType w:val="hybridMultilevel"/>
    <w:tmpl w:val="6E367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81260"/>
    <w:multiLevelType w:val="hybridMultilevel"/>
    <w:tmpl w:val="1FF8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E35B4"/>
    <w:multiLevelType w:val="hybridMultilevel"/>
    <w:tmpl w:val="F510EA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56EF6"/>
    <w:multiLevelType w:val="hybridMultilevel"/>
    <w:tmpl w:val="8EA60BB8"/>
    <w:lvl w:ilvl="0" w:tplc="DE7A7E3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3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2"/>
  </w:num>
  <w:num w:numId="6">
    <w:abstractNumId w:val="8"/>
  </w:num>
  <w:num w:numId="7">
    <w:abstractNumId w:val="10"/>
  </w:num>
  <w:num w:numId="8">
    <w:abstractNumId w:val="0"/>
  </w:num>
  <w:num w:numId="9">
    <w:abstractNumId w:val="11"/>
  </w:num>
  <w:num w:numId="10">
    <w:abstractNumId w:val="4"/>
  </w:num>
  <w:num w:numId="11">
    <w:abstractNumId w:val="13"/>
  </w:num>
  <w:num w:numId="12">
    <w:abstractNumId w:val="6"/>
  </w:num>
  <w:num w:numId="13">
    <w:abstractNumId w:val="14"/>
  </w:num>
  <w:num w:numId="14">
    <w:abstractNumId w:val="9"/>
  </w:num>
  <w:num w:numId="15">
    <w:abstractNumId w:val="5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A2"/>
    <w:rsid w:val="00074914"/>
    <w:rsid w:val="00075851"/>
    <w:rsid w:val="00077672"/>
    <w:rsid w:val="000C1036"/>
    <w:rsid w:val="001344CB"/>
    <w:rsid w:val="001415AD"/>
    <w:rsid w:val="00180D5B"/>
    <w:rsid w:val="001B1AE0"/>
    <w:rsid w:val="001E3023"/>
    <w:rsid w:val="00202BA0"/>
    <w:rsid w:val="002E2791"/>
    <w:rsid w:val="0038397B"/>
    <w:rsid w:val="004049F4"/>
    <w:rsid w:val="00451FC2"/>
    <w:rsid w:val="004560C7"/>
    <w:rsid w:val="004A493E"/>
    <w:rsid w:val="004A76EB"/>
    <w:rsid w:val="004D4C02"/>
    <w:rsid w:val="004D5D7F"/>
    <w:rsid w:val="004E44EA"/>
    <w:rsid w:val="004F3E2C"/>
    <w:rsid w:val="004F7B45"/>
    <w:rsid w:val="00522099"/>
    <w:rsid w:val="00526A0E"/>
    <w:rsid w:val="00581C13"/>
    <w:rsid w:val="00592D67"/>
    <w:rsid w:val="005D2A06"/>
    <w:rsid w:val="005F0490"/>
    <w:rsid w:val="00602999"/>
    <w:rsid w:val="00613591"/>
    <w:rsid w:val="006405D7"/>
    <w:rsid w:val="00646E68"/>
    <w:rsid w:val="00661D34"/>
    <w:rsid w:val="00663C45"/>
    <w:rsid w:val="0067512F"/>
    <w:rsid w:val="00696E85"/>
    <w:rsid w:val="006A2E19"/>
    <w:rsid w:val="006A4431"/>
    <w:rsid w:val="006B3B0C"/>
    <w:rsid w:val="00725FE0"/>
    <w:rsid w:val="007A21A6"/>
    <w:rsid w:val="007D2C70"/>
    <w:rsid w:val="00805AAE"/>
    <w:rsid w:val="00817530"/>
    <w:rsid w:val="00861563"/>
    <w:rsid w:val="008C5909"/>
    <w:rsid w:val="008E6DFF"/>
    <w:rsid w:val="008F1033"/>
    <w:rsid w:val="00904255"/>
    <w:rsid w:val="0095582C"/>
    <w:rsid w:val="00975BFD"/>
    <w:rsid w:val="009A3A52"/>
    <w:rsid w:val="009E25AF"/>
    <w:rsid w:val="009F1B66"/>
    <w:rsid w:val="00A2261C"/>
    <w:rsid w:val="00A464F1"/>
    <w:rsid w:val="00A854F9"/>
    <w:rsid w:val="00A87A05"/>
    <w:rsid w:val="00AA5F90"/>
    <w:rsid w:val="00AB51B3"/>
    <w:rsid w:val="00B21330"/>
    <w:rsid w:val="00B24159"/>
    <w:rsid w:val="00B26348"/>
    <w:rsid w:val="00B3751E"/>
    <w:rsid w:val="00B50BE6"/>
    <w:rsid w:val="00B53F18"/>
    <w:rsid w:val="00BB271E"/>
    <w:rsid w:val="00BD0107"/>
    <w:rsid w:val="00BD5341"/>
    <w:rsid w:val="00C14DD7"/>
    <w:rsid w:val="00C36A43"/>
    <w:rsid w:val="00C65322"/>
    <w:rsid w:val="00C67DDB"/>
    <w:rsid w:val="00C727E7"/>
    <w:rsid w:val="00C731CC"/>
    <w:rsid w:val="00C77330"/>
    <w:rsid w:val="00C96CF6"/>
    <w:rsid w:val="00CC4022"/>
    <w:rsid w:val="00CD5914"/>
    <w:rsid w:val="00CE3A3F"/>
    <w:rsid w:val="00CF309B"/>
    <w:rsid w:val="00D50D77"/>
    <w:rsid w:val="00D63BCC"/>
    <w:rsid w:val="00D7329B"/>
    <w:rsid w:val="00D97ACC"/>
    <w:rsid w:val="00DE3238"/>
    <w:rsid w:val="00DF79BC"/>
    <w:rsid w:val="00E221F2"/>
    <w:rsid w:val="00E51683"/>
    <w:rsid w:val="00EC0B42"/>
    <w:rsid w:val="00ED256B"/>
    <w:rsid w:val="00EE306D"/>
    <w:rsid w:val="00F54FDF"/>
    <w:rsid w:val="00F760AC"/>
    <w:rsid w:val="00F944EF"/>
    <w:rsid w:val="00FA13A2"/>
    <w:rsid w:val="00FA1D12"/>
    <w:rsid w:val="00FB0285"/>
    <w:rsid w:val="00FF3093"/>
    <w:rsid w:val="00FF70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1F37DB2D"/>
  <w15:docId w15:val="{10B13768-FCD1-46A8-802F-CB9BCD9B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A2DE9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  <w:style w:type="character" w:styleId="Hypertextovodkaz">
    <w:name w:val="Hyperlink"/>
    <w:uiPriority w:val="99"/>
    <w:rsid w:val="00FA13A2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6156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CC4022"/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C4022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CC4022"/>
    <w:rPr>
      <w:vertAlign w:val="superscript"/>
    </w:rPr>
  </w:style>
  <w:style w:type="table" w:styleId="Mkatabulky">
    <w:name w:val="Table Grid"/>
    <w:basedOn w:val="Normlntabulka"/>
    <w:uiPriority w:val="59"/>
    <w:rsid w:val="00CC40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eznamzvraznn11">
    <w:name w:val="Barevný seznam – zvýraznění 11"/>
    <w:basedOn w:val="Normln"/>
    <w:uiPriority w:val="34"/>
    <w:qFormat/>
    <w:rsid w:val="00ED256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B375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semiHidden/>
    <w:unhideWhenUsed/>
    <w:rsid w:val="00B3751E"/>
    <w:rPr>
      <w:sz w:val="16"/>
      <w:szCs w:val="16"/>
    </w:rPr>
  </w:style>
  <w:style w:type="paragraph" w:styleId="Textbubliny">
    <w:name w:val="Balloon Text"/>
    <w:basedOn w:val="Normln"/>
    <w:link w:val="TextbublinyChar"/>
    <w:semiHidden/>
    <w:unhideWhenUsed/>
    <w:rsid w:val="004560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560C7"/>
    <w:rPr>
      <w:rFonts w:ascii="Segoe UI" w:hAnsi="Segoe UI" w:cs="Segoe UI"/>
      <w:sz w:val="18"/>
      <w:szCs w:val="18"/>
      <w:lang w:eastAsia="en-US"/>
    </w:rPr>
  </w:style>
  <w:style w:type="character" w:customStyle="1" w:styleId="footnotedescriptionChar">
    <w:name w:val="footnote description Char"/>
    <w:link w:val="footnotedescription"/>
    <w:locked/>
    <w:rsid w:val="00BB271E"/>
    <w:rPr>
      <w:rFonts w:cs="Cambria"/>
      <w:color w:val="000000"/>
    </w:rPr>
  </w:style>
  <w:style w:type="paragraph" w:customStyle="1" w:styleId="footnotedescription">
    <w:name w:val="footnote description"/>
    <w:next w:val="Normln"/>
    <w:link w:val="footnotedescriptionChar"/>
    <w:rsid w:val="00BB271E"/>
    <w:pPr>
      <w:spacing w:line="242" w:lineRule="auto"/>
      <w:ind w:left="24" w:right="147" w:hanging="10"/>
      <w:jc w:val="both"/>
    </w:pPr>
    <w:rPr>
      <w:rFonts w:cs="Cambria"/>
      <w:color w:val="000000"/>
    </w:rPr>
  </w:style>
  <w:style w:type="character" w:customStyle="1" w:styleId="footnotemark">
    <w:name w:val="footnote mark"/>
    <w:rsid w:val="00BB271E"/>
    <w:rPr>
      <w:rFonts w:ascii="Cambria" w:eastAsia="Cambria" w:hAnsi="Cambria" w:cs="Cambria" w:hint="default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&#283;kan&#225;t%20P&#345;F\pomocnik\PrF_UHK_dopisni_papir_znac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70017-3B12-4E0F-9A37-CD22DF1C9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PrF_UHK_dopisni_papir_znacky</Template>
  <TotalTime>2</TotalTime>
  <Pages>3</Pages>
  <Words>470</Words>
  <Characters>2774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3238</CharactersWithSpaces>
  <SharedDoc>false</SharedDoc>
  <HLinks>
    <vt:vector size="12" baseType="variant">
      <vt:variant>
        <vt:i4>1638471</vt:i4>
      </vt:variant>
      <vt:variant>
        <vt:i4>-1</vt:i4>
      </vt:variant>
      <vt:variant>
        <vt:i4>1034</vt:i4>
      </vt:variant>
      <vt:variant>
        <vt:i4>1</vt:i4>
      </vt:variant>
      <vt:variant>
        <vt:lpwstr>UHK_PrF-en_znacky_100</vt:lpwstr>
      </vt:variant>
      <vt:variant>
        <vt:lpwstr/>
      </vt:variant>
      <vt:variant>
        <vt:i4>1769580</vt:i4>
      </vt:variant>
      <vt:variant>
        <vt:i4>-1</vt:i4>
      </vt:variant>
      <vt:variant>
        <vt:i4>2062</vt:i4>
      </vt:variant>
      <vt:variant>
        <vt:i4>1</vt:i4>
      </vt:variant>
      <vt:variant>
        <vt:lpwstr>UHK_PrF_logo_100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Lankašová Ilona</dc:creator>
  <cp:lastModifiedBy>Ilona Lankašová</cp:lastModifiedBy>
  <cp:revision>4</cp:revision>
  <cp:lastPrinted>2020-03-18T12:16:00Z</cp:lastPrinted>
  <dcterms:created xsi:type="dcterms:W3CDTF">2020-03-18T12:19:00Z</dcterms:created>
  <dcterms:modified xsi:type="dcterms:W3CDTF">2020-03-18T12:21:00Z</dcterms:modified>
</cp:coreProperties>
</file>