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F0BE" w14:textId="77777777" w:rsid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  <w:u w:val="single"/>
        </w:rPr>
      </w:pPr>
    </w:p>
    <w:p w14:paraId="3984F0BF" w14:textId="77777777" w:rsidR="000118D0" w:rsidRPr="00C63562" w:rsidRDefault="00147AF3" w:rsidP="00CB6F8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Theme="majorHAnsi" w:hAnsiTheme="majorHAnsi"/>
          <w:b/>
          <w:u w:val="single"/>
        </w:rPr>
      </w:pPr>
      <w:r w:rsidRPr="00C63562">
        <w:rPr>
          <w:rFonts w:asciiTheme="majorHAnsi" w:hAnsiTheme="majorHAnsi"/>
          <w:b/>
          <w:u w:val="single"/>
        </w:rPr>
        <w:t xml:space="preserve">Žádost o </w:t>
      </w:r>
      <w:r w:rsidR="00CB6F86" w:rsidRPr="00C63562">
        <w:rPr>
          <w:rFonts w:asciiTheme="majorHAnsi" w:hAnsiTheme="majorHAnsi"/>
          <w:b/>
          <w:u w:val="single"/>
        </w:rPr>
        <w:t>změnu čerpání v rozpočtu projektu:</w:t>
      </w:r>
    </w:p>
    <w:p w14:paraId="3984F0C0" w14:textId="77777777" w:rsidR="00147AF3" w:rsidRP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/>
          <w:b/>
          <w:sz w:val="20"/>
        </w:rPr>
      </w:pPr>
    </w:p>
    <w:p w14:paraId="3984F0C1" w14:textId="77777777" w:rsidR="00582A5B" w:rsidRDefault="00582A5B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19"/>
        <w:gridCol w:w="5437"/>
      </w:tblGrid>
      <w:tr w:rsidR="00147AF3" w14:paraId="3984F0C4" w14:textId="77777777" w:rsidTr="00B216F8">
        <w:tc>
          <w:tcPr>
            <w:tcW w:w="1998" w:type="pct"/>
          </w:tcPr>
          <w:p w14:paraId="3984F0C2" w14:textId="77777777" w:rsidR="00147AF3" w:rsidRPr="00B216F8" w:rsidRDefault="00CB6F86" w:rsidP="00CB6F86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  <w:lang w:val="en-US"/>
              </w:rPr>
              <w:t>Žadatel (řešitel projektu):</w:t>
            </w:r>
          </w:p>
        </w:tc>
        <w:tc>
          <w:tcPr>
            <w:tcW w:w="3002" w:type="pct"/>
          </w:tcPr>
          <w:p w14:paraId="3984F0C3" w14:textId="77777777" w:rsidR="00147AF3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  <w:lang w:val="en-US"/>
              </w:rPr>
            </w:pPr>
          </w:p>
        </w:tc>
      </w:tr>
      <w:tr w:rsidR="00147AF3" w14:paraId="3984F0C7" w14:textId="77777777" w:rsidTr="00B216F8">
        <w:tc>
          <w:tcPr>
            <w:tcW w:w="1998" w:type="pct"/>
          </w:tcPr>
          <w:p w14:paraId="3984F0C5" w14:textId="77777777" w:rsidR="00147AF3" w:rsidRPr="00B216F8" w:rsidRDefault="00CB6F86" w:rsidP="00582A5B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8"/>
                <w:szCs w:val="16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</w:rPr>
              <w:t>Číslo zakázky, pracoviště a činnosti projektu:</w:t>
            </w:r>
          </w:p>
        </w:tc>
        <w:tc>
          <w:tcPr>
            <w:tcW w:w="3002" w:type="pct"/>
          </w:tcPr>
          <w:p w14:paraId="3984F0C6" w14:textId="77777777" w:rsidR="00147AF3" w:rsidRPr="00B216F8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</w:rPr>
            </w:pPr>
          </w:p>
        </w:tc>
      </w:tr>
      <w:tr w:rsidR="00147AF3" w14:paraId="3984F0CA" w14:textId="77777777" w:rsidTr="00B216F8">
        <w:tc>
          <w:tcPr>
            <w:tcW w:w="1998" w:type="pct"/>
          </w:tcPr>
          <w:p w14:paraId="3984F0C8" w14:textId="77777777" w:rsidR="00147AF3" w:rsidRPr="00B216F8" w:rsidRDefault="00CB6F86" w:rsidP="00582A5B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  <w:lang w:val="en-US"/>
              </w:rPr>
              <w:t>Stručný název projektu:</w:t>
            </w:r>
          </w:p>
        </w:tc>
        <w:tc>
          <w:tcPr>
            <w:tcW w:w="3002" w:type="pct"/>
          </w:tcPr>
          <w:p w14:paraId="3984F0C9" w14:textId="77777777" w:rsidR="00147AF3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  <w:lang w:val="en-US"/>
              </w:rPr>
            </w:pPr>
          </w:p>
        </w:tc>
      </w:tr>
    </w:tbl>
    <w:p w14:paraId="3984F0CB" w14:textId="77777777" w:rsidR="00147AF3" w:rsidRDefault="00147AF3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22"/>
          <w:szCs w:val="22"/>
          <w:lang w:val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66"/>
        <w:gridCol w:w="6490"/>
      </w:tblGrid>
      <w:tr w:rsidR="00CB6F86" w14:paraId="3984F0CF" w14:textId="77777777" w:rsidTr="00B216F8">
        <w:tc>
          <w:tcPr>
            <w:tcW w:w="1417" w:type="pct"/>
          </w:tcPr>
          <w:p w14:paraId="3984F0CC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  <w:lang w:val="en-US"/>
              </w:rPr>
              <w:t>Popis změny v čerpání:</w:t>
            </w:r>
          </w:p>
          <w:p w14:paraId="3984F0CD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</w:tc>
        <w:tc>
          <w:tcPr>
            <w:tcW w:w="3583" w:type="pct"/>
          </w:tcPr>
          <w:p w14:paraId="3984F0CE" w14:textId="77777777" w:rsidR="00CB6F86" w:rsidRPr="006924DB" w:rsidRDefault="00CB6F86" w:rsidP="002C5971">
            <w:pPr>
              <w:pStyle w:val="Default"/>
              <w:spacing w:after="60"/>
              <w:ind w:left="1080"/>
              <w:jc w:val="both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</w:tc>
      </w:tr>
      <w:tr w:rsidR="00CB6F86" w14:paraId="3984F0D5" w14:textId="77777777" w:rsidTr="00B216F8">
        <w:tc>
          <w:tcPr>
            <w:tcW w:w="1417" w:type="pct"/>
          </w:tcPr>
          <w:p w14:paraId="3984F0D0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</w:rPr>
              <w:t>Výše částky, která se mění:</w:t>
            </w:r>
          </w:p>
          <w:p w14:paraId="3984F0D1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  <w:p w14:paraId="3984F0D2" w14:textId="77777777" w:rsidR="00355486" w:rsidRPr="00B216F8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  <w:p w14:paraId="3984F0D3" w14:textId="77777777" w:rsidR="00355486" w:rsidRPr="00B216F8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</w:tc>
        <w:tc>
          <w:tcPr>
            <w:tcW w:w="3583" w:type="pct"/>
          </w:tcPr>
          <w:p w14:paraId="3984F0D4" w14:textId="77777777" w:rsidR="00CB6F86" w:rsidRPr="003554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CB6F86" w14:paraId="3984F0DC" w14:textId="77777777" w:rsidTr="00B216F8">
        <w:tc>
          <w:tcPr>
            <w:tcW w:w="1417" w:type="pct"/>
          </w:tcPr>
          <w:p w14:paraId="3984F0D6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</w:rPr>
              <w:t>Z jaké položky do jaké položky:</w:t>
            </w:r>
          </w:p>
          <w:p w14:paraId="3984F0D7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  <w:p w14:paraId="3984F0D8" w14:textId="77777777" w:rsidR="00355486" w:rsidRPr="00B216F8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  <w:p w14:paraId="3984F0D9" w14:textId="77777777" w:rsidR="00355486" w:rsidRPr="00B216F8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  <w:p w14:paraId="3984F0DA" w14:textId="77777777" w:rsidR="00355486" w:rsidRPr="00B216F8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</w:rPr>
            </w:pPr>
          </w:p>
        </w:tc>
        <w:tc>
          <w:tcPr>
            <w:tcW w:w="3583" w:type="pct"/>
          </w:tcPr>
          <w:p w14:paraId="3984F0DB" w14:textId="77777777" w:rsidR="00CB6F86" w:rsidRPr="00B216F8" w:rsidRDefault="00CB6F86" w:rsidP="002C5971">
            <w:pPr>
              <w:pStyle w:val="Default"/>
              <w:spacing w:after="60"/>
              <w:ind w:left="1080"/>
              <w:jc w:val="both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CB6F86" w14:paraId="3984F0EF" w14:textId="77777777" w:rsidTr="00B216F8">
        <w:tc>
          <w:tcPr>
            <w:tcW w:w="1417" w:type="pct"/>
          </w:tcPr>
          <w:p w14:paraId="3984F0DD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  <w:r w:rsidRPr="00B216F8">
              <w:rPr>
                <w:rFonts w:asciiTheme="majorHAnsi" w:hAnsiTheme="majorHAnsi" w:cs="Helvetica"/>
                <w:sz w:val="18"/>
                <w:szCs w:val="16"/>
                <w:lang w:val="en-US"/>
              </w:rPr>
              <w:t>Zdůvodnění žádosti o změnu:</w:t>
            </w:r>
          </w:p>
          <w:p w14:paraId="3984F0DE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  <w:p w14:paraId="3984F0DF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  <w:p w14:paraId="3984F0E0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  <w:p w14:paraId="3984F0E1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  <w:p w14:paraId="3984F0E2" w14:textId="77777777" w:rsidR="00CB6F86" w:rsidRPr="00B216F8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8"/>
                <w:szCs w:val="16"/>
                <w:lang w:val="en-US"/>
              </w:rPr>
            </w:pPr>
          </w:p>
        </w:tc>
        <w:tc>
          <w:tcPr>
            <w:tcW w:w="3583" w:type="pct"/>
          </w:tcPr>
          <w:p w14:paraId="3984F0E3" w14:textId="77777777"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4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5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6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7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8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9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A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B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C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D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14:paraId="3984F0EE" w14:textId="77777777"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</w:tc>
      </w:tr>
    </w:tbl>
    <w:p w14:paraId="3984F0F0" w14:textId="77777777" w:rsidR="00CB6F86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20"/>
          <w:szCs w:val="20"/>
          <w:lang w:val="en-US"/>
        </w:rPr>
      </w:pPr>
    </w:p>
    <w:p w14:paraId="3984F0F1" w14:textId="77777777" w:rsidR="00147AF3" w:rsidRPr="004862BE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Podpis žadatele </w:t>
      </w:r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 xml:space="preserve">(řešitele projektu a </w:t>
      </w:r>
      <w:r w:rsidRPr="004862BE">
        <w:rPr>
          <w:rFonts w:asciiTheme="majorHAnsi" w:hAnsiTheme="majorHAnsi" w:cs="Helvetica"/>
          <w:sz w:val="18"/>
          <w:szCs w:val="18"/>
          <w:lang w:val="en-US"/>
        </w:rPr>
        <w:t>příkazce operace</w:t>
      </w:r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>)</w:t>
      </w:r>
      <w:r w:rsidRPr="004862BE">
        <w:rPr>
          <w:rFonts w:asciiTheme="majorHAnsi" w:hAnsiTheme="majorHAnsi" w:cs="Helvetica"/>
          <w:sz w:val="18"/>
          <w:szCs w:val="18"/>
          <w:lang w:val="en-US"/>
        </w:rPr>
        <w:t>, datum:</w:t>
      </w:r>
    </w:p>
    <w:p w14:paraId="3984F0F2" w14:textId="77777777" w:rsidR="00CB6F86" w:rsidRPr="004862BE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</w:p>
    <w:p w14:paraId="3984F0F3" w14:textId="77777777" w:rsidR="00CB6F86" w:rsidRPr="004862BE" w:rsidRDefault="004862BE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  <w:r w:rsidRPr="004862BE">
        <w:rPr>
          <w:rFonts w:asciiTheme="majorHAnsi" w:hAnsiTheme="majorHAnsi" w:cs="Helvetica"/>
          <w:sz w:val="18"/>
          <w:szCs w:val="18"/>
          <w:lang w:val="en-US"/>
        </w:rPr>
        <w:t>Podpis příkazce operace (pokud je jiný než řešitel projektu), datum:</w:t>
      </w:r>
    </w:p>
    <w:p w14:paraId="3984F0F4" w14:textId="77777777" w:rsidR="004862BE" w:rsidRPr="004862BE" w:rsidRDefault="004862BE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6"/>
          <w:szCs w:val="16"/>
          <w:lang w:val="en-US"/>
        </w:rPr>
      </w:pPr>
    </w:p>
    <w:p w14:paraId="3984F0F5" w14:textId="77777777" w:rsidR="004862BE" w:rsidRPr="004862BE" w:rsidRDefault="004862BE" w:rsidP="00CB6F86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6"/>
          <w:szCs w:val="16"/>
          <w:u w:val="single"/>
          <w:lang w:val="en-US"/>
        </w:rPr>
      </w:pPr>
    </w:p>
    <w:p w14:paraId="3984F0F6" w14:textId="77777777" w:rsidR="00F17987" w:rsidRPr="004862BE" w:rsidRDefault="00CB6F86" w:rsidP="00CB6F86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u w:val="single"/>
          <w:lang w:val="en-US"/>
        </w:rPr>
      </w:pPr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>S</w:t>
      </w:r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ouhlasím s navrženou </w:t>
      </w:r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změnou </w:t>
      </w:r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>čerpání rozpočtu</w:t>
      </w:r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>:</w:t>
      </w:r>
    </w:p>
    <w:p w14:paraId="3984F0F7" w14:textId="77777777" w:rsidR="00AF314D" w:rsidRPr="004862BE" w:rsidRDefault="00AF314D" w:rsidP="00AF314D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</w:p>
    <w:p w14:paraId="3984F0F8" w14:textId="1C814276" w:rsidR="00AE70DD" w:rsidRPr="004862BE" w:rsidRDefault="00AF314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8"/>
          <w:szCs w:val="18"/>
          <w:lang w:val="en-US"/>
        </w:rPr>
      </w:pPr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     </w:t>
      </w:r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Podpis proděkanky pro vědu, výzkum</w:t>
      </w:r>
      <w:r w:rsidR="009815FC">
        <w:rPr>
          <w:rFonts w:asciiTheme="majorHAnsi" w:hAnsiTheme="majorHAnsi" w:cs="Helvetica"/>
          <w:sz w:val="18"/>
          <w:szCs w:val="18"/>
          <w:lang w:val="en-US"/>
        </w:rPr>
        <w:t xml:space="preserve">, </w:t>
      </w:r>
      <w:r w:rsidR="0047244F">
        <w:rPr>
          <w:rFonts w:asciiTheme="majorHAnsi" w:hAnsiTheme="majorHAnsi" w:cs="Helvetica"/>
          <w:sz w:val="18"/>
          <w:szCs w:val="18"/>
          <w:lang w:val="en-US"/>
        </w:rPr>
        <w:t>umění</w:t>
      </w:r>
      <w:r w:rsidR="009815FC">
        <w:rPr>
          <w:rFonts w:asciiTheme="majorHAnsi" w:hAnsiTheme="majorHAnsi" w:cs="Helvetica"/>
          <w:sz w:val="18"/>
          <w:szCs w:val="18"/>
          <w:lang w:val="en-US"/>
        </w:rPr>
        <w:t xml:space="preserve"> a strategii</w:t>
      </w:r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, datum</w:t>
      </w:r>
      <w:r w:rsidR="00147AF3" w:rsidRPr="004862BE">
        <w:rPr>
          <w:rFonts w:asciiTheme="majorHAnsi" w:hAnsiTheme="majorHAnsi" w:cs="Helvetica"/>
          <w:sz w:val="18"/>
          <w:szCs w:val="18"/>
          <w:lang w:val="en-US"/>
        </w:rPr>
        <w:t xml:space="preserve">: </w:t>
      </w:r>
    </w:p>
    <w:p w14:paraId="3984F0F9" w14:textId="77777777" w:rsidR="00AE70DD" w:rsidRPr="004862BE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  <w:lang w:val="en-US"/>
        </w:rPr>
      </w:pPr>
    </w:p>
    <w:p w14:paraId="3984F0FA" w14:textId="77777777" w:rsidR="00AE70DD" w:rsidRPr="004862BE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  <w:lang w:val="en-US"/>
        </w:rPr>
      </w:pPr>
    </w:p>
    <w:sectPr w:rsidR="00AE70DD" w:rsidRPr="004862BE" w:rsidSect="00B216F8">
      <w:headerReference w:type="default" r:id="rId7"/>
      <w:pgSz w:w="11900" w:h="1684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B9F95" w14:textId="77777777" w:rsidR="00A337F7" w:rsidRDefault="00A337F7">
      <w:r>
        <w:separator/>
      </w:r>
    </w:p>
  </w:endnote>
  <w:endnote w:type="continuationSeparator" w:id="0">
    <w:p w14:paraId="7363945F" w14:textId="77777777" w:rsidR="00A337F7" w:rsidRDefault="00A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8C61" w14:textId="77777777" w:rsidR="00A337F7" w:rsidRDefault="00A337F7">
      <w:r>
        <w:separator/>
      </w:r>
    </w:p>
  </w:footnote>
  <w:footnote w:type="continuationSeparator" w:id="0">
    <w:p w14:paraId="1993D71E" w14:textId="77777777" w:rsidR="00A337F7" w:rsidRDefault="00A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F0FF" w14:textId="77777777" w:rsidR="00B567E1" w:rsidRPr="006B222C" w:rsidRDefault="00B216F8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3984F100" wp14:editId="3984F101">
          <wp:simplePos x="0" y="0"/>
          <wp:positionH relativeFrom="column">
            <wp:posOffset>1905</wp:posOffset>
          </wp:positionH>
          <wp:positionV relativeFrom="paragraph">
            <wp:posOffset>152400</wp:posOffset>
          </wp:positionV>
          <wp:extent cx="2746375" cy="70866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df-uhk-cz_hor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3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B73B1"/>
    <w:multiLevelType w:val="hybridMultilevel"/>
    <w:tmpl w:val="B630B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1722"/>
    <w:multiLevelType w:val="hybridMultilevel"/>
    <w:tmpl w:val="46405D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0276741">
    <w:abstractNumId w:val="0"/>
  </w:num>
  <w:num w:numId="2" w16cid:durableId="3183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5C"/>
    <w:rsid w:val="00001E4F"/>
    <w:rsid w:val="000118D0"/>
    <w:rsid w:val="000213E6"/>
    <w:rsid w:val="00090929"/>
    <w:rsid w:val="000B58BC"/>
    <w:rsid w:val="000C16D3"/>
    <w:rsid w:val="000C24C4"/>
    <w:rsid w:val="001019D4"/>
    <w:rsid w:val="00122A80"/>
    <w:rsid w:val="00141B15"/>
    <w:rsid w:val="00147AF3"/>
    <w:rsid w:val="00161DFF"/>
    <w:rsid w:val="00166313"/>
    <w:rsid w:val="001D5E57"/>
    <w:rsid w:val="001E3690"/>
    <w:rsid w:val="00202A5C"/>
    <w:rsid w:val="00215C3C"/>
    <w:rsid w:val="00292AAD"/>
    <w:rsid w:val="002C5971"/>
    <w:rsid w:val="00355486"/>
    <w:rsid w:val="00415CDD"/>
    <w:rsid w:val="004716AA"/>
    <w:rsid w:val="0047244F"/>
    <w:rsid w:val="004862BE"/>
    <w:rsid w:val="004D0D08"/>
    <w:rsid w:val="004E5C73"/>
    <w:rsid w:val="00524267"/>
    <w:rsid w:val="00534140"/>
    <w:rsid w:val="00582A5B"/>
    <w:rsid w:val="0061165E"/>
    <w:rsid w:val="006619E2"/>
    <w:rsid w:val="00664149"/>
    <w:rsid w:val="0067191C"/>
    <w:rsid w:val="00675CAA"/>
    <w:rsid w:val="006924DB"/>
    <w:rsid w:val="006C2642"/>
    <w:rsid w:val="006F599A"/>
    <w:rsid w:val="0070588C"/>
    <w:rsid w:val="00762634"/>
    <w:rsid w:val="007D749B"/>
    <w:rsid w:val="00864693"/>
    <w:rsid w:val="00886C75"/>
    <w:rsid w:val="008B1732"/>
    <w:rsid w:val="009815FC"/>
    <w:rsid w:val="00984CB7"/>
    <w:rsid w:val="009B0EAE"/>
    <w:rsid w:val="009C2BFB"/>
    <w:rsid w:val="009E02B5"/>
    <w:rsid w:val="00A12B12"/>
    <w:rsid w:val="00A13FB5"/>
    <w:rsid w:val="00A24875"/>
    <w:rsid w:val="00A337F7"/>
    <w:rsid w:val="00A47EAB"/>
    <w:rsid w:val="00AA188F"/>
    <w:rsid w:val="00AE70DD"/>
    <w:rsid w:val="00AF122F"/>
    <w:rsid w:val="00AF314D"/>
    <w:rsid w:val="00B216F8"/>
    <w:rsid w:val="00B567E1"/>
    <w:rsid w:val="00B5795D"/>
    <w:rsid w:val="00B811FB"/>
    <w:rsid w:val="00BE0C18"/>
    <w:rsid w:val="00C23434"/>
    <w:rsid w:val="00C63562"/>
    <w:rsid w:val="00CA02BB"/>
    <w:rsid w:val="00CB6F86"/>
    <w:rsid w:val="00D16C0C"/>
    <w:rsid w:val="00D401CD"/>
    <w:rsid w:val="00DA0AB9"/>
    <w:rsid w:val="00DC6BA0"/>
    <w:rsid w:val="00E82ED0"/>
    <w:rsid w:val="00F17987"/>
    <w:rsid w:val="00F23141"/>
    <w:rsid w:val="00F43494"/>
    <w:rsid w:val="00F7608E"/>
    <w:rsid w:val="00FA41FC"/>
    <w:rsid w:val="00FA6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3984F0BE"/>
  <w15:docId w15:val="{171EFF7D-6CE8-45AF-8BB2-318D69E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6619E2"/>
    <w:rPr>
      <w:color w:val="0000FF" w:themeColor="hyperlink"/>
      <w:u w:val="single"/>
    </w:rPr>
  </w:style>
  <w:style w:type="table" w:styleId="Mkatabulky">
    <w:name w:val="Table Grid"/>
    <w:basedOn w:val="Normlntabulka"/>
    <w:rsid w:val="0014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6924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24D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qFormat/>
    <w:rsid w:val="006924DB"/>
    <w:pPr>
      <w:ind w:left="720"/>
      <w:contextualSpacing/>
    </w:pPr>
  </w:style>
  <w:style w:type="paragraph" w:customStyle="1" w:styleId="Default">
    <w:name w:val="Default"/>
    <w:rsid w:val="0069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kope1\Plocha\PdF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PdF_UHK_dopisni_papir_funkce</Template>
  <TotalTime>1132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550</CharactersWithSpaces>
  <SharedDoc>false</SharedDoc>
  <HLinks>
    <vt:vector size="6" baseType="variant">
      <vt:variant>
        <vt:i4>852076</vt:i4>
      </vt:variant>
      <vt:variant>
        <vt:i4>-1</vt:i4>
      </vt:variant>
      <vt:variant>
        <vt:i4>2058</vt:i4>
      </vt:variant>
      <vt:variant>
        <vt:i4>1</vt:i4>
      </vt:variant>
      <vt:variant>
        <vt:lpwstr>UHK_PdF_logo_100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noskope1</dc:creator>
  <cp:lastModifiedBy>Drabinová Eliška</cp:lastModifiedBy>
  <cp:revision>13</cp:revision>
  <cp:lastPrinted>2017-12-20T15:04:00Z</cp:lastPrinted>
  <dcterms:created xsi:type="dcterms:W3CDTF">2012-08-01T11:13:00Z</dcterms:created>
  <dcterms:modified xsi:type="dcterms:W3CDTF">2024-06-12T07:59:00Z</dcterms:modified>
</cp:coreProperties>
</file>