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B38F" w14:textId="599502AD" w:rsidR="00F92B00" w:rsidRPr="00907833" w:rsidRDefault="00796DE9" w:rsidP="00907833">
      <w:pPr>
        <w:pStyle w:val="Default"/>
        <w:jc w:val="center"/>
        <w:rPr>
          <w:b/>
          <w:bCs/>
          <w:sz w:val="28"/>
          <w:szCs w:val="28"/>
        </w:rPr>
      </w:pPr>
      <w:r w:rsidRPr="00F8403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C93FF7" wp14:editId="6C9B4FA3">
            <wp:simplePos x="0" y="0"/>
            <wp:positionH relativeFrom="margin">
              <wp:align>left</wp:align>
            </wp:positionH>
            <wp:positionV relativeFrom="paragraph">
              <wp:posOffset>-445135</wp:posOffset>
            </wp:positionV>
            <wp:extent cx="2741084" cy="704850"/>
            <wp:effectExtent l="0" t="0" r="0" b="0"/>
            <wp:wrapNone/>
            <wp:docPr id="2" name="Obrázek 2" descr="C:\Users\zemanmo1\Documents\LOGA\ff-uhk-cz_h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anmo1\Documents\LOGA\ff-uhk-cz_hor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084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EEE64" w14:textId="77777777" w:rsidR="00F85D88" w:rsidRDefault="00F85D88" w:rsidP="008B4A58">
      <w:pPr>
        <w:autoSpaceDE w:val="0"/>
        <w:autoSpaceDN w:val="0"/>
        <w:adjustRightInd w:val="0"/>
        <w:jc w:val="both"/>
        <w:rPr>
          <w:rFonts w:ascii="Comenia Sans" w:hAnsi="Comenia Sans" w:cs="ComeniaSans"/>
          <w:sz w:val="22"/>
          <w:szCs w:val="22"/>
        </w:rPr>
      </w:pPr>
    </w:p>
    <w:p w14:paraId="200567C8" w14:textId="5DDB26B2" w:rsidR="008B4A58" w:rsidRDefault="008B4A58" w:rsidP="00940B29">
      <w:pPr>
        <w:autoSpaceDE w:val="0"/>
        <w:autoSpaceDN w:val="0"/>
        <w:adjustRightInd w:val="0"/>
        <w:jc w:val="both"/>
        <w:rPr>
          <w:rFonts w:ascii="Comenia Sans" w:hAnsi="Comenia Sans" w:cs="ComeniaSans"/>
          <w:sz w:val="22"/>
          <w:szCs w:val="22"/>
        </w:rPr>
      </w:pPr>
    </w:p>
    <w:p w14:paraId="4DAD539F" w14:textId="0D6DD2CE" w:rsidR="008B4A58" w:rsidRDefault="008B4A58" w:rsidP="00940B29">
      <w:pPr>
        <w:autoSpaceDE w:val="0"/>
        <w:autoSpaceDN w:val="0"/>
        <w:adjustRightInd w:val="0"/>
        <w:jc w:val="both"/>
        <w:rPr>
          <w:rFonts w:ascii="Comenia Sans" w:hAnsi="Comenia Sans" w:cs="ComeniaSans"/>
          <w:sz w:val="22"/>
          <w:szCs w:val="22"/>
        </w:rPr>
      </w:pPr>
    </w:p>
    <w:p w14:paraId="036FD8BE" w14:textId="5B051249" w:rsidR="006A2451" w:rsidRPr="008B4A58" w:rsidRDefault="008B4A58" w:rsidP="008B4A58">
      <w:pPr>
        <w:autoSpaceDE w:val="0"/>
        <w:autoSpaceDN w:val="0"/>
        <w:adjustRightInd w:val="0"/>
        <w:jc w:val="both"/>
        <w:rPr>
          <w:rFonts w:ascii="Comenia Sans" w:hAnsi="Comenia Sans"/>
          <w:bCs/>
          <w:iCs/>
        </w:rPr>
      </w:pPr>
      <w:r w:rsidRPr="008B4A58">
        <w:rPr>
          <w:rFonts w:ascii="Comenia Sans" w:hAnsi="Comenia Sans"/>
          <w:bCs/>
          <w:iCs/>
        </w:rPr>
        <w:t>Příloha k</w:t>
      </w:r>
      <w:r w:rsidR="00F85D88">
        <w:rPr>
          <w:rFonts w:ascii="Comenia Sans" w:hAnsi="Comenia Sans"/>
          <w:bCs/>
          <w:iCs/>
        </w:rPr>
        <w:t> </w:t>
      </w:r>
      <w:r w:rsidRPr="008B4A58">
        <w:rPr>
          <w:rFonts w:ascii="Comenia Sans" w:hAnsi="Comenia Sans"/>
          <w:bCs/>
          <w:iCs/>
        </w:rPr>
        <w:t>výnosu</w:t>
      </w:r>
      <w:r w:rsidR="00F85D88">
        <w:rPr>
          <w:rFonts w:ascii="Comenia Sans" w:hAnsi="Comenia Sans"/>
          <w:bCs/>
          <w:iCs/>
        </w:rPr>
        <w:t xml:space="preserve"> děkana</w:t>
      </w:r>
      <w:r w:rsidRPr="008B4A58">
        <w:rPr>
          <w:rFonts w:ascii="Comenia Sans" w:hAnsi="Comenia Sans"/>
          <w:bCs/>
          <w:iCs/>
        </w:rPr>
        <w:t xml:space="preserve"> č.</w:t>
      </w:r>
      <w:r w:rsidR="009A0E08">
        <w:rPr>
          <w:rFonts w:ascii="Comenia Sans" w:hAnsi="Comenia Sans"/>
          <w:bCs/>
          <w:iCs/>
        </w:rPr>
        <w:t xml:space="preserve"> 21/2025</w:t>
      </w:r>
    </w:p>
    <w:p w14:paraId="74DAA03A" w14:textId="250F5B9E" w:rsidR="006A2451" w:rsidRDefault="006A2451" w:rsidP="00134A8E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14:paraId="593A8DB2" w14:textId="26A72A15" w:rsidR="00610570" w:rsidRDefault="00610570" w:rsidP="00134A8E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14:paraId="76061F86" w14:textId="63F444D9" w:rsidR="00CD3216" w:rsidRDefault="00CD3216" w:rsidP="00134A8E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14:paraId="0D27316A" w14:textId="77777777" w:rsidR="00CD3216" w:rsidRPr="00387015" w:rsidRDefault="00CD3216" w:rsidP="00CD3216">
      <w:pPr>
        <w:pStyle w:val="Zkladntext"/>
        <w:jc w:val="center"/>
        <w:rPr>
          <w:rFonts w:ascii="Comenia Sans" w:hAnsi="Comenia Sans"/>
          <w:b/>
          <w:bCs/>
          <w:sz w:val="32"/>
          <w:szCs w:val="32"/>
          <w:lang w:val="cs-CZ"/>
        </w:rPr>
      </w:pPr>
      <w:r w:rsidRPr="00387015">
        <w:rPr>
          <w:rFonts w:ascii="Comenia Sans" w:hAnsi="Comenia Sans"/>
          <w:b/>
          <w:bCs/>
          <w:sz w:val="32"/>
          <w:szCs w:val="32"/>
          <w:lang w:val="cs-CZ"/>
        </w:rPr>
        <w:t xml:space="preserve">Přihláška disertační práce do soutěže </w:t>
      </w:r>
      <w:r w:rsidRPr="00387015">
        <w:rPr>
          <w:rFonts w:ascii="Comenia Sans" w:hAnsi="Comenia Sans"/>
          <w:b/>
          <w:bCs/>
          <w:w w:val="105"/>
          <w:sz w:val="32"/>
          <w:szCs w:val="32"/>
          <w:lang w:val="cs-CZ"/>
        </w:rPr>
        <w:t>o</w:t>
      </w:r>
      <w:r w:rsidRPr="00387015">
        <w:rPr>
          <w:rFonts w:ascii="Comenia Sans" w:hAnsi="Comenia Sans"/>
          <w:b/>
          <w:bCs/>
          <w:spacing w:val="40"/>
          <w:w w:val="105"/>
          <w:sz w:val="32"/>
          <w:szCs w:val="32"/>
          <w:lang w:val="cs-CZ"/>
        </w:rPr>
        <w:t xml:space="preserve"> </w:t>
      </w:r>
      <w:r w:rsidRPr="00387015">
        <w:rPr>
          <w:rFonts w:ascii="Comenia Sans" w:hAnsi="Comenia Sans"/>
          <w:b/>
          <w:bCs/>
          <w:w w:val="105"/>
          <w:sz w:val="32"/>
          <w:szCs w:val="32"/>
          <w:lang w:val="cs-CZ"/>
        </w:rPr>
        <w:t>Cenu</w:t>
      </w:r>
      <w:r w:rsidRPr="00387015">
        <w:rPr>
          <w:rFonts w:ascii="Comenia Sans" w:hAnsi="Comenia Sans"/>
          <w:b/>
          <w:bCs/>
          <w:spacing w:val="40"/>
          <w:w w:val="105"/>
          <w:sz w:val="32"/>
          <w:szCs w:val="32"/>
          <w:lang w:val="cs-CZ"/>
        </w:rPr>
        <w:t xml:space="preserve"> </w:t>
      </w:r>
      <w:r w:rsidRPr="00387015">
        <w:rPr>
          <w:rFonts w:ascii="Comenia Sans" w:hAnsi="Comenia Sans"/>
          <w:b/>
          <w:bCs/>
          <w:w w:val="105"/>
          <w:sz w:val="32"/>
          <w:szCs w:val="32"/>
          <w:lang w:val="cs-CZ"/>
        </w:rPr>
        <w:t>prof.</w:t>
      </w:r>
      <w:r w:rsidRPr="00387015">
        <w:rPr>
          <w:rFonts w:ascii="Comenia Sans" w:hAnsi="Comenia Sans"/>
          <w:b/>
          <w:bCs/>
          <w:spacing w:val="39"/>
          <w:w w:val="105"/>
          <w:sz w:val="32"/>
          <w:szCs w:val="32"/>
          <w:lang w:val="cs-CZ"/>
        </w:rPr>
        <w:t xml:space="preserve"> </w:t>
      </w:r>
      <w:r w:rsidRPr="00387015">
        <w:rPr>
          <w:rFonts w:ascii="Comenia Sans" w:hAnsi="Comenia Sans"/>
          <w:b/>
          <w:bCs/>
          <w:w w:val="105"/>
          <w:sz w:val="32"/>
          <w:szCs w:val="32"/>
          <w:lang w:val="cs-CZ"/>
        </w:rPr>
        <w:t>Zdenka Kárníka za nejlepší disertační práci obhájenou na FF UHK</w:t>
      </w:r>
    </w:p>
    <w:p w14:paraId="339F5AD1" w14:textId="77777777" w:rsidR="00CD3216" w:rsidRPr="00387015" w:rsidRDefault="00CD3216" w:rsidP="00CD3216">
      <w:pPr>
        <w:pStyle w:val="Zkladntext"/>
        <w:rPr>
          <w:rFonts w:ascii="Comenia Sans" w:hAnsi="Comenia Sans"/>
          <w:lang w:val="cs-CZ"/>
        </w:rPr>
      </w:pPr>
    </w:p>
    <w:p w14:paraId="036BDD52" w14:textId="77777777" w:rsidR="00CD3216" w:rsidRPr="00387015" w:rsidRDefault="00CD3216" w:rsidP="00CD3216">
      <w:pPr>
        <w:pStyle w:val="Zkladntext"/>
        <w:rPr>
          <w:rFonts w:ascii="Comenia Sans" w:hAnsi="Comenia Sans"/>
          <w:lang w:val="cs-CZ"/>
        </w:rPr>
      </w:pPr>
    </w:p>
    <w:p w14:paraId="5C163AA6" w14:textId="77777777" w:rsidR="00CD3216" w:rsidRPr="00387015" w:rsidRDefault="00CD3216" w:rsidP="00CD3216">
      <w:pPr>
        <w:pStyle w:val="Zkladntext"/>
        <w:spacing w:before="1"/>
        <w:rPr>
          <w:rFonts w:ascii="Comenia Sans" w:hAnsi="Comenia Sans"/>
          <w:sz w:val="14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942"/>
      </w:tblGrid>
      <w:tr w:rsidR="00CD3216" w:rsidRPr="00387015" w14:paraId="29E26F76" w14:textId="77777777" w:rsidTr="00C82BB9">
        <w:trPr>
          <w:trHeight w:val="666"/>
        </w:trPr>
        <w:tc>
          <w:tcPr>
            <w:tcW w:w="3104" w:type="dxa"/>
          </w:tcPr>
          <w:p w14:paraId="5BD4E46B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sz w:val="20"/>
                <w:lang w:val="cs-CZ"/>
              </w:rPr>
            </w:pPr>
            <w:r w:rsidRPr="00387015">
              <w:rPr>
                <w:rFonts w:ascii="Comenia Sans" w:hAnsi="Comenia Sans"/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inline distT="0" distB="0" distL="0" distR="0" wp14:anchorId="3FFA71CF" wp14:editId="05ECF2DC">
                      <wp:extent cx="1201420" cy="373380"/>
                      <wp:effectExtent l="3810" t="0" r="0" b="0"/>
                      <wp:docPr id="29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1420" cy="373380"/>
                                <a:chOff x="0" y="0"/>
                                <a:chExt cx="1892" cy="5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docshape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14"/>
                                  <a:ext cx="1627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AB43F" id="docshapegroup12" o:spid="_x0000_s1026" style="width:94.6pt;height:29.4pt;mso-position-horizontal-relative:char;mso-position-vertical-relative:line" coordsize="1892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13" o:spid="_x0000_s1027" type="#_x0000_t75" style="position:absolute;width:189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">
                        <v:imagedata r:id="rId12" o:title=""/>
                      </v:shape>
                      <v:shape id="docshape14" o:spid="_x0000_s1028" type="#_x0000_t75" style="position:absolute;top:314;width:1627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  <w:p w14:paraId="114BCF37" w14:textId="77777777" w:rsidR="00CD3216" w:rsidRPr="00387015" w:rsidRDefault="00CD3216" w:rsidP="00C82BB9">
            <w:pPr>
              <w:pStyle w:val="TableParagraph"/>
              <w:spacing w:before="8" w:after="1"/>
              <w:rPr>
                <w:rFonts w:ascii="Comenia Sans" w:hAnsi="Comenia Sans"/>
                <w:sz w:val="19"/>
                <w:lang w:val="cs-CZ"/>
              </w:rPr>
            </w:pPr>
          </w:p>
          <w:p w14:paraId="24592B80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sz w:val="20"/>
                <w:lang w:val="cs-CZ"/>
              </w:rPr>
            </w:pPr>
          </w:p>
        </w:tc>
        <w:tc>
          <w:tcPr>
            <w:tcW w:w="5942" w:type="dxa"/>
          </w:tcPr>
          <w:p w14:paraId="0BE6A206" w14:textId="77777777" w:rsidR="00CD3216" w:rsidRPr="00387015" w:rsidRDefault="00CD3216" w:rsidP="00C82BB9">
            <w:pPr>
              <w:pStyle w:val="TableParagraph"/>
              <w:rPr>
                <w:rFonts w:ascii="Comenia Sans" w:hAnsi="Comenia Sans"/>
                <w:sz w:val="18"/>
                <w:lang w:val="cs-CZ"/>
              </w:rPr>
            </w:pPr>
          </w:p>
        </w:tc>
      </w:tr>
      <w:tr w:rsidR="00CD3216" w:rsidRPr="00387015" w14:paraId="0CBB329B" w14:textId="77777777" w:rsidTr="00C82BB9">
        <w:trPr>
          <w:trHeight w:val="666"/>
        </w:trPr>
        <w:tc>
          <w:tcPr>
            <w:tcW w:w="3104" w:type="dxa"/>
          </w:tcPr>
          <w:p w14:paraId="6EDACCF1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noProof/>
                <w:sz w:val="20"/>
                <w:lang w:val="cs-CZ" w:eastAsia="cs-CZ"/>
              </w:rPr>
            </w:pPr>
            <w:r w:rsidRPr="00387015">
              <w:rPr>
                <w:rFonts w:ascii="Comenia Sans" w:hAnsi="Comenia Sans"/>
                <w:noProof/>
                <w:sz w:val="20"/>
                <w:lang w:val="cs-CZ" w:eastAsia="cs-CZ"/>
              </w:rPr>
              <w:drawing>
                <wp:inline distT="0" distB="0" distL="0" distR="0" wp14:anchorId="6E2DA189" wp14:editId="679AE6C6">
                  <wp:extent cx="841578" cy="173736"/>
                  <wp:effectExtent l="0" t="0" r="0" b="0"/>
                  <wp:docPr id="4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578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14:paraId="5AF539E7" w14:textId="77777777" w:rsidR="00CD3216" w:rsidRPr="00387015" w:rsidRDefault="00CD3216" w:rsidP="00C82BB9">
            <w:pPr>
              <w:pStyle w:val="TableParagraph"/>
              <w:rPr>
                <w:rFonts w:ascii="Comenia Sans" w:hAnsi="Comenia Sans"/>
                <w:sz w:val="18"/>
                <w:lang w:val="cs-CZ"/>
              </w:rPr>
            </w:pPr>
          </w:p>
        </w:tc>
      </w:tr>
      <w:tr w:rsidR="00CD3216" w:rsidRPr="00387015" w14:paraId="4DF31B34" w14:textId="77777777" w:rsidTr="00C82BB9">
        <w:trPr>
          <w:trHeight w:val="1029"/>
        </w:trPr>
        <w:tc>
          <w:tcPr>
            <w:tcW w:w="3104" w:type="dxa"/>
          </w:tcPr>
          <w:p w14:paraId="04911611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sz w:val="20"/>
                <w:lang w:val="cs-CZ"/>
              </w:rPr>
            </w:pPr>
            <w:r w:rsidRPr="00387015">
              <w:rPr>
                <w:rFonts w:ascii="Comenia Sans" w:hAnsi="Comenia Sans"/>
                <w:noProof/>
                <w:sz w:val="20"/>
                <w:lang w:val="cs-CZ" w:eastAsia="cs-CZ"/>
              </w:rPr>
              <w:drawing>
                <wp:inline distT="0" distB="0" distL="0" distR="0" wp14:anchorId="3C942A3F" wp14:editId="1B259771">
                  <wp:extent cx="1461769" cy="173736"/>
                  <wp:effectExtent l="0" t="0" r="0" b="0"/>
                  <wp:docPr id="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6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14:paraId="4D082EAA" w14:textId="77777777" w:rsidR="00CD3216" w:rsidRPr="00387015" w:rsidRDefault="00CD3216" w:rsidP="00C82BB9">
            <w:pPr>
              <w:pStyle w:val="TableParagraph"/>
              <w:rPr>
                <w:rFonts w:ascii="Comenia Sans" w:hAnsi="Comenia Sans"/>
                <w:sz w:val="18"/>
                <w:lang w:val="cs-CZ"/>
              </w:rPr>
            </w:pPr>
          </w:p>
        </w:tc>
      </w:tr>
      <w:tr w:rsidR="00CD3216" w:rsidRPr="00387015" w14:paraId="5794933D" w14:textId="77777777" w:rsidTr="00C82BB9">
        <w:trPr>
          <w:trHeight w:val="1137"/>
        </w:trPr>
        <w:tc>
          <w:tcPr>
            <w:tcW w:w="3104" w:type="dxa"/>
          </w:tcPr>
          <w:p w14:paraId="026785DE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sz w:val="20"/>
                <w:lang w:val="cs-CZ"/>
              </w:rPr>
            </w:pPr>
            <w:r w:rsidRPr="00387015">
              <w:rPr>
                <w:rFonts w:ascii="Comenia Sans" w:hAnsi="Comenia Sans"/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inline distT="0" distB="0" distL="0" distR="0" wp14:anchorId="0C2F9AC1" wp14:editId="19508348">
                      <wp:extent cx="1759585" cy="573405"/>
                      <wp:effectExtent l="3810" t="0" r="0" b="0"/>
                      <wp:docPr id="25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9585" cy="573405"/>
                                <a:chOff x="0" y="0"/>
                                <a:chExt cx="2771" cy="9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docshape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14"/>
                                  <a:ext cx="277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29"/>
                                  <a:ext cx="1500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6B5F5" id="docshapegroup15" o:spid="_x0000_s1026" style="width:138.55pt;height:45.15pt;mso-position-horizontal-relative:char;mso-position-vertical-relative:line" coordsize="2771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AsF+9D7gcAAO4H&#10;AAAUAAAAZHJzL21lZGlhL2ltYWdlMy5wbmeJUE5HDQoaCgAAAA1JSERSAAAA5QAAACoIAwAAAQyu&#10;XNMAAAABc1JHQgCuzhzpAAAABGdBTUEAALGPC/xhBQAAAZ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">
                      <v:shape id="docshape16" o:spid="_x0000_s1027" type="#_x0000_t75" style="position:absolute;width:165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">
                        <v:imagedata r:id="rId19" o:title=""/>
                      </v:shape>
                      <v:shape id="docshape17" o:spid="_x0000_s1028" type="#_x0000_t75" style="position:absolute;top:314;width:277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">
                        <v:imagedata r:id="rId20" o:title=""/>
                      </v:shape>
                      <v:shape id="docshape18" o:spid="_x0000_s1029" type="#_x0000_t75" style="position:absolute;top:629;width:150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2" w:type="dxa"/>
          </w:tcPr>
          <w:p w14:paraId="58873F4F" w14:textId="77777777" w:rsidR="00CD3216" w:rsidRPr="00387015" w:rsidRDefault="00CD3216" w:rsidP="00C82BB9">
            <w:pPr>
              <w:pStyle w:val="TableParagraph"/>
              <w:rPr>
                <w:rFonts w:ascii="Comenia Sans" w:hAnsi="Comenia Sans"/>
                <w:sz w:val="18"/>
                <w:lang w:val="cs-CZ"/>
              </w:rPr>
            </w:pPr>
          </w:p>
        </w:tc>
      </w:tr>
      <w:tr w:rsidR="00CD3216" w:rsidRPr="00387015" w14:paraId="6355A8EB" w14:textId="77777777" w:rsidTr="00C82BB9">
        <w:trPr>
          <w:trHeight w:val="1031"/>
        </w:trPr>
        <w:tc>
          <w:tcPr>
            <w:tcW w:w="3104" w:type="dxa"/>
          </w:tcPr>
          <w:p w14:paraId="79E17E52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sz w:val="20"/>
                <w:lang w:val="cs-CZ"/>
              </w:rPr>
            </w:pPr>
            <w:r w:rsidRPr="00387015">
              <w:rPr>
                <w:rFonts w:ascii="Comenia Sans" w:hAnsi="Comenia Sans"/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inline distT="0" distB="0" distL="0" distR="0" wp14:anchorId="40C9183B" wp14:editId="7DB35650">
                      <wp:extent cx="1201420" cy="373380"/>
                      <wp:effectExtent l="3810" t="2540" r="0" b="0"/>
                      <wp:docPr id="22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1420" cy="373380"/>
                                <a:chOff x="0" y="0"/>
                                <a:chExt cx="1892" cy="5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docshape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14"/>
                                  <a:ext cx="1452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CF492" id="docshapegroup19" o:spid="_x0000_s1026" style="width:94.6pt;height:29.4pt;mso-position-horizontal-relative:char;mso-position-vertical-relative:line" coordsize="1892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">
                      <v:shape id="docshape20" o:spid="_x0000_s1027" type="#_x0000_t75" style="position:absolute;width:189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">
                        <v:imagedata r:id="rId12" o:title=""/>
                      </v:shape>
                      <v:shape id="docshape21" o:spid="_x0000_s1028" type="#_x0000_t75" style="position:absolute;top:314;width:14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2" w:type="dxa"/>
          </w:tcPr>
          <w:p w14:paraId="5AB816F5" w14:textId="77777777" w:rsidR="00CD3216" w:rsidRPr="00387015" w:rsidRDefault="00CD3216" w:rsidP="00C82BB9">
            <w:pPr>
              <w:pStyle w:val="TableParagraph"/>
              <w:rPr>
                <w:rFonts w:ascii="Comenia Sans" w:hAnsi="Comenia Sans"/>
                <w:sz w:val="18"/>
                <w:lang w:val="cs-CZ"/>
              </w:rPr>
            </w:pPr>
          </w:p>
        </w:tc>
      </w:tr>
      <w:tr w:rsidR="00CD3216" w:rsidRPr="00387015" w14:paraId="7636CC61" w14:textId="77777777" w:rsidTr="00C82BB9">
        <w:trPr>
          <w:trHeight w:val="1029"/>
        </w:trPr>
        <w:tc>
          <w:tcPr>
            <w:tcW w:w="3104" w:type="dxa"/>
          </w:tcPr>
          <w:p w14:paraId="683E1922" w14:textId="77777777" w:rsidR="00CD3216" w:rsidRPr="00387015" w:rsidRDefault="00CD3216" w:rsidP="00C82BB9">
            <w:pPr>
              <w:pStyle w:val="TableParagraph"/>
              <w:ind w:left="110"/>
              <w:rPr>
                <w:rFonts w:ascii="Comenia Sans" w:hAnsi="Comenia Sans"/>
                <w:sz w:val="20"/>
                <w:lang w:val="cs-CZ"/>
              </w:rPr>
            </w:pPr>
            <w:r w:rsidRPr="00387015">
              <w:rPr>
                <w:rFonts w:ascii="Comenia Sans" w:hAnsi="Comenia Sans"/>
                <w:noProof/>
                <w:sz w:val="20"/>
                <w:lang w:val="cs-CZ" w:eastAsia="cs-CZ"/>
              </w:rPr>
              <w:drawing>
                <wp:inline distT="0" distB="0" distL="0" distR="0" wp14:anchorId="640334D2" wp14:editId="6A0E3C92">
                  <wp:extent cx="1383156" cy="173736"/>
                  <wp:effectExtent l="0" t="0" r="0" b="0"/>
                  <wp:docPr id="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15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14:paraId="31571E6B" w14:textId="77777777" w:rsidR="00CD3216" w:rsidRPr="00387015" w:rsidRDefault="00CD3216" w:rsidP="00C82BB9">
            <w:pPr>
              <w:pStyle w:val="TableParagraph"/>
              <w:rPr>
                <w:rFonts w:ascii="Comenia Sans" w:hAnsi="Comenia Sans"/>
                <w:sz w:val="18"/>
                <w:lang w:val="cs-CZ"/>
              </w:rPr>
            </w:pPr>
          </w:p>
        </w:tc>
      </w:tr>
    </w:tbl>
    <w:p w14:paraId="2F4B9974" w14:textId="77777777" w:rsidR="00CD3216" w:rsidRPr="00387015" w:rsidRDefault="00CD3216" w:rsidP="00CD3216">
      <w:pPr>
        <w:pStyle w:val="Zkladntext"/>
        <w:rPr>
          <w:rFonts w:ascii="Comenia Sans" w:hAnsi="Comenia Sans"/>
          <w:lang w:val="cs-CZ"/>
        </w:rPr>
      </w:pPr>
    </w:p>
    <w:p w14:paraId="024AC67E" w14:textId="0BBF6BC3" w:rsidR="00CD3216" w:rsidRPr="00387015" w:rsidRDefault="00CD3216" w:rsidP="00CD3216">
      <w:pPr>
        <w:pStyle w:val="Zkladntext"/>
        <w:spacing w:before="8"/>
        <w:rPr>
          <w:rFonts w:ascii="Comenia Sans" w:hAnsi="Comenia Sans"/>
          <w:lang w:val="cs-CZ"/>
        </w:rPr>
      </w:pPr>
      <w:r w:rsidRPr="009A0E08">
        <w:rPr>
          <w:rFonts w:ascii="Comenia Sans" w:hAnsi="Comenia Sans"/>
          <w:lang w:val="cs-CZ"/>
        </w:rPr>
        <w:t>Přílohou přihlášky je elektronický</w:t>
      </w:r>
      <w:r w:rsidR="00387015" w:rsidRPr="009A0E08">
        <w:rPr>
          <w:rFonts w:ascii="Comenia Sans" w:hAnsi="Comenia Sans"/>
          <w:lang w:val="cs-CZ"/>
        </w:rPr>
        <w:t xml:space="preserve"> </w:t>
      </w:r>
      <w:r w:rsidRPr="009A0E08">
        <w:rPr>
          <w:rFonts w:ascii="Comenia Sans" w:hAnsi="Comenia Sans"/>
          <w:lang w:val="cs-CZ"/>
        </w:rPr>
        <w:t>exemplář disertační práce</w:t>
      </w:r>
      <w:r w:rsidR="00387015" w:rsidRPr="009A0E08">
        <w:rPr>
          <w:rFonts w:ascii="Comenia Sans" w:hAnsi="Comenia Sans"/>
          <w:lang w:val="cs-CZ"/>
        </w:rPr>
        <w:t xml:space="preserve">, </w:t>
      </w:r>
      <w:r w:rsidRPr="009A0E08">
        <w:rPr>
          <w:rFonts w:ascii="Comenia Sans" w:hAnsi="Comenia Sans"/>
          <w:lang w:val="cs-CZ"/>
        </w:rPr>
        <w:t>dále kopie posudků vypracovaných v souvislosti s její obhajobou</w:t>
      </w:r>
      <w:r w:rsidR="00387015" w:rsidRPr="009A0E08">
        <w:rPr>
          <w:rFonts w:ascii="Comenia Sans" w:hAnsi="Comenia Sans"/>
          <w:lang w:val="cs-CZ"/>
        </w:rPr>
        <w:t xml:space="preserve"> a případné publikované výstupy související s přihlášenou prací.</w:t>
      </w:r>
    </w:p>
    <w:p w14:paraId="09AD90F7" w14:textId="77777777" w:rsidR="00CD3216" w:rsidRPr="00387015" w:rsidRDefault="00CD3216" w:rsidP="00CD3216">
      <w:pPr>
        <w:pStyle w:val="Zkladntext"/>
        <w:rPr>
          <w:rFonts w:ascii="Comenia Sans" w:hAnsi="Comenia Sans"/>
          <w:lang w:val="cs-CZ"/>
        </w:rPr>
      </w:pPr>
    </w:p>
    <w:p w14:paraId="629F0841" w14:textId="77777777" w:rsidR="00CD3216" w:rsidRPr="00B21ECA" w:rsidRDefault="00CD3216" w:rsidP="00CD3216">
      <w:pPr>
        <w:pStyle w:val="Zkladntext"/>
        <w:rPr>
          <w:rFonts w:ascii="Times New Roman"/>
          <w:lang w:val="cs-CZ"/>
        </w:rPr>
      </w:pPr>
    </w:p>
    <w:p w14:paraId="0A0CA31D" w14:textId="77777777" w:rsidR="00CD3216" w:rsidRPr="00B21ECA" w:rsidRDefault="00CD3216" w:rsidP="00CD3216">
      <w:pPr>
        <w:pStyle w:val="Zkladntext"/>
        <w:rPr>
          <w:rFonts w:ascii="Times New Roman"/>
          <w:lang w:val="cs-CZ"/>
        </w:rPr>
      </w:pPr>
    </w:p>
    <w:p w14:paraId="21DA3D3E" w14:textId="77777777" w:rsidR="00CD3216" w:rsidRPr="00B21ECA" w:rsidRDefault="00CD3216" w:rsidP="00CD3216">
      <w:pPr>
        <w:pStyle w:val="Zkladntext"/>
        <w:rPr>
          <w:rFonts w:ascii="Times New Roman"/>
          <w:lang w:val="cs-CZ"/>
        </w:rPr>
      </w:pPr>
    </w:p>
    <w:p w14:paraId="4C6C45B8" w14:textId="77777777" w:rsidR="00CD3216" w:rsidRPr="00B21ECA" w:rsidRDefault="00CD3216" w:rsidP="00CD3216">
      <w:pPr>
        <w:pStyle w:val="Zkladntext"/>
        <w:spacing w:before="6"/>
        <w:rPr>
          <w:rFonts w:ascii="Times New Roman"/>
          <w:sz w:val="24"/>
          <w:lang w:val="cs-CZ"/>
        </w:rPr>
      </w:pPr>
    </w:p>
    <w:p w14:paraId="70BB87A5" w14:textId="77777777" w:rsidR="00CD3216" w:rsidRPr="00B21ECA" w:rsidRDefault="00CD3216" w:rsidP="00CD3216">
      <w:pPr>
        <w:pStyle w:val="Zkladntext"/>
        <w:spacing w:before="59" w:line="276" w:lineRule="auto"/>
        <w:ind w:left="116" w:right="136"/>
        <w:jc w:val="both"/>
        <w:rPr>
          <w:rFonts w:ascii="Calibri" w:hAnsi="Calibri"/>
          <w:lang w:val="cs-CZ"/>
        </w:rPr>
      </w:pPr>
      <w:r w:rsidRPr="00B21ECA">
        <w:rPr>
          <w:rFonts w:ascii="Calibri" w:hAnsi="Calibri"/>
          <w:lang w:val="cs-CZ"/>
        </w:rPr>
        <w:t>Svým</w:t>
      </w:r>
      <w:r w:rsidRPr="00B21ECA">
        <w:rPr>
          <w:rFonts w:ascii="Calibri" w:hAnsi="Calibri"/>
          <w:spacing w:val="-4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podpisem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na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přihlášce</w:t>
      </w:r>
      <w:r w:rsidRPr="00B21ECA">
        <w:rPr>
          <w:rFonts w:ascii="Calibri" w:hAnsi="Calibri"/>
          <w:spacing w:val="-4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uděluji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souhlas</w:t>
      </w:r>
      <w:r w:rsidRPr="00B21ECA">
        <w:rPr>
          <w:rFonts w:ascii="Calibri" w:hAnsi="Calibri"/>
          <w:spacing w:val="-1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FF</w:t>
      </w:r>
      <w:r w:rsidRPr="00B21ECA">
        <w:rPr>
          <w:rFonts w:ascii="Calibri" w:hAnsi="Calibri"/>
          <w:spacing w:val="-4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UHK,</w:t>
      </w:r>
      <w:r w:rsidRPr="00B21ECA">
        <w:rPr>
          <w:rFonts w:ascii="Calibri" w:hAnsi="Calibri"/>
          <w:spacing w:val="-2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aby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ve</w:t>
      </w:r>
      <w:r w:rsidRPr="00B21ECA">
        <w:rPr>
          <w:rFonts w:ascii="Calibri" w:hAnsi="Calibri"/>
          <w:spacing w:val="-4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smyslu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nařízení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Evropského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parlamentu</w:t>
      </w:r>
      <w:r w:rsidRPr="00B21ECA">
        <w:rPr>
          <w:rFonts w:ascii="Calibri" w:hAnsi="Calibri"/>
          <w:spacing w:val="-2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a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Rady</w:t>
      </w:r>
      <w:r w:rsidRPr="00B21ECA">
        <w:rPr>
          <w:rFonts w:ascii="Calibri" w:hAnsi="Calibri"/>
          <w:spacing w:val="-3"/>
          <w:lang w:val="cs-CZ"/>
        </w:rPr>
        <w:t xml:space="preserve"> </w:t>
      </w:r>
      <w:r w:rsidRPr="00B21ECA">
        <w:rPr>
          <w:rFonts w:ascii="Calibri" w:hAnsi="Calibri"/>
          <w:lang w:val="cs-CZ"/>
        </w:rPr>
        <w:t>(EU) č. 2016/679 o ochraně fyzických osob v souvislosti se zpracováním osobních údajů a o volném pohybu těchto údajů a o zrušení směrnice 95/46/ES (obecné nařízení o ochraně osobních údajů) (dále jen „Nařízení“) zpracovávala mé osobní údaje.</w:t>
      </w:r>
    </w:p>
    <w:p w14:paraId="4ACA979A" w14:textId="77777777" w:rsidR="003A20FA" w:rsidRPr="003A20FA" w:rsidRDefault="003A20FA" w:rsidP="00940B29">
      <w:pPr>
        <w:autoSpaceDE w:val="0"/>
        <w:autoSpaceDN w:val="0"/>
        <w:adjustRightInd w:val="0"/>
        <w:jc w:val="both"/>
        <w:rPr>
          <w:rFonts w:ascii="Comenia Sans" w:hAnsi="Comenia Sans" w:cs="ComeniaSans"/>
          <w:sz w:val="20"/>
          <w:szCs w:val="20"/>
        </w:rPr>
      </w:pPr>
    </w:p>
    <w:sectPr w:rsidR="003A20FA" w:rsidRPr="003A20FA" w:rsidSect="00FE1ABD">
      <w:footerReference w:type="default" r:id="rId25"/>
      <w:pgSz w:w="12240" w:h="15840"/>
      <w:pgMar w:top="851" w:right="1467" w:bottom="568" w:left="1417" w:header="708" w:footer="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0217" w14:textId="77777777" w:rsidR="007C0439" w:rsidRDefault="007C0439" w:rsidP="00982D66">
      <w:r>
        <w:separator/>
      </w:r>
    </w:p>
  </w:endnote>
  <w:endnote w:type="continuationSeparator" w:id="0">
    <w:p w14:paraId="0FB79E06" w14:textId="77777777" w:rsidR="007C0439" w:rsidRDefault="007C0439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789082"/>
      <w:docPartObj>
        <w:docPartGallery w:val="Page Numbers (Bottom of Page)"/>
        <w:docPartUnique/>
      </w:docPartObj>
    </w:sdtPr>
    <w:sdtEndPr>
      <w:rPr>
        <w:rFonts w:ascii="Comenia Sans" w:hAnsi="Comenia Sans"/>
      </w:rPr>
    </w:sdtEndPr>
    <w:sdtContent>
      <w:p w14:paraId="1A4E6FD6" w14:textId="21D72A65" w:rsidR="00911C0F" w:rsidRPr="00034B8C" w:rsidRDefault="00D8517F" w:rsidP="00D8517F">
        <w:pPr>
          <w:pStyle w:val="Zpat"/>
          <w:tabs>
            <w:tab w:val="clear" w:pos="9072"/>
          </w:tabs>
          <w:ind w:right="-425"/>
          <w:rPr>
            <w:rFonts w:ascii="Comenia Sans" w:hAnsi="Comenia Sans"/>
          </w:rPr>
        </w:pPr>
        <w:r w:rsidRPr="00D8517F">
          <w:rPr>
            <w:rFonts w:ascii="Comenia Sans" w:hAnsi="Comenia Sans"/>
            <w:sz w:val="16"/>
            <w:szCs w:val="16"/>
          </w:rPr>
          <w:t>Výnos</w:t>
        </w:r>
        <w:r w:rsidRPr="009A0E08">
          <w:rPr>
            <w:rFonts w:ascii="Comenia Sans" w:hAnsi="Comenia Sans"/>
            <w:sz w:val="16"/>
            <w:szCs w:val="16"/>
          </w:rPr>
          <w:t xml:space="preserve"> č. </w:t>
        </w:r>
        <w:r w:rsidR="009A0E08" w:rsidRPr="009A0E08">
          <w:rPr>
            <w:rFonts w:ascii="Comenia Sans" w:hAnsi="Comenia Sans"/>
            <w:sz w:val="16"/>
            <w:szCs w:val="16"/>
          </w:rPr>
          <w:t>21</w:t>
        </w:r>
        <w:r w:rsidRPr="009A0E08">
          <w:rPr>
            <w:rFonts w:ascii="Comenia Sans" w:hAnsi="Comenia Sans"/>
            <w:sz w:val="16"/>
            <w:szCs w:val="16"/>
          </w:rPr>
          <w:t>/20</w:t>
        </w:r>
        <w:r w:rsidR="00907833" w:rsidRPr="009A0E08">
          <w:rPr>
            <w:rFonts w:ascii="Comenia Sans" w:hAnsi="Comenia Sans"/>
            <w:sz w:val="16"/>
            <w:szCs w:val="16"/>
          </w:rPr>
          <w:t>2</w:t>
        </w:r>
        <w:r w:rsidR="005270D7" w:rsidRPr="009A0E08">
          <w:rPr>
            <w:rFonts w:ascii="Comenia Sans" w:hAnsi="Comenia Sans"/>
            <w:sz w:val="16"/>
            <w:szCs w:val="16"/>
          </w:rPr>
          <w:t>5</w:t>
        </w:r>
        <w:r w:rsidR="007C1702" w:rsidRPr="009A0E08">
          <w:rPr>
            <w:rFonts w:ascii="Comenia Sans" w:hAnsi="Comenia Sans"/>
            <w:sz w:val="16"/>
            <w:szCs w:val="16"/>
          </w:rPr>
          <w:t xml:space="preserve"> Vyhl</w:t>
        </w:r>
        <w:r w:rsidR="007C1702">
          <w:rPr>
            <w:rFonts w:ascii="Comenia Sans" w:hAnsi="Comenia Sans"/>
            <w:sz w:val="16"/>
            <w:szCs w:val="16"/>
          </w:rPr>
          <w:t>ášení Ceny děkana</w:t>
        </w:r>
        <w:r w:rsidR="00CB116A">
          <w:rPr>
            <w:rFonts w:ascii="Comenia Sans" w:hAnsi="Comenia Sans"/>
            <w:sz w:val="16"/>
            <w:szCs w:val="16"/>
          </w:rPr>
          <w:t xml:space="preserve"> FF UHK</w:t>
        </w:r>
        <w:r w:rsidR="00FE1ABD">
          <w:rPr>
            <w:rFonts w:ascii="Comenia Sans" w:hAnsi="Comenia Sans"/>
            <w:sz w:val="16"/>
            <w:szCs w:val="16"/>
          </w:rPr>
          <w:t xml:space="preserve"> za </w:t>
        </w:r>
        <w:r w:rsidR="008B4A58" w:rsidRPr="008B4A58">
          <w:rPr>
            <w:rFonts w:ascii="Comenia Sans" w:hAnsi="Comenia Sans"/>
            <w:sz w:val="16"/>
            <w:szCs w:val="16"/>
          </w:rPr>
          <w:t>prof. Zdenka Kárníka za nejlepší disertační práci obhájenou v akademických letech 2022/2023 až 2024/2025</w:t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  <w:t xml:space="preserve">               </w:t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Pr="00130A02">
          <w:rPr>
            <w:rFonts w:ascii="Comenia Sans" w:hAnsi="Comenia Sans"/>
            <w:sz w:val="16"/>
            <w:szCs w:val="16"/>
          </w:rPr>
          <w:t xml:space="preserve"> </w:t>
        </w:r>
        <w:r w:rsidR="00911C0F" w:rsidRPr="00130A02">
          <w:rPr>
            <w:rFonts w:ascii="Comenia Sans" w:hAnsi="Comenia Sans"/>
            <w:sz w:val="16"/>
            <w:szCs w:val="16"/>
          </w:rPr>
          <w:t xml:space="preserve">str. </w:t>
        </w:r>
        <w:sdt>
          <w:sdtPr>
            <w:rPr>
              <w:rFonts w:ascii="Comenia Sans" w:hAnsi="Comenia Sans"/>
              <w:sz w:val="16"/>
              <w:szCs w:val="16"/>
            </w:rPr>
            <w:id w:val="1849987433"/>
            <w:docPartObj>
              <w:docPartGallery w:val="Page Numbers (Bottom of Page)"/>
              <w:docPartUnique/>
            </w:docPartObj>
          </w:sdtPr>
          <w:sdtContent>
            <w:r w:rsidR="00911C0F" w:rsidRPr="00130A02">
              <w:rPr>
                <w:rFonts w:ascii="Comenia Sans" w:hAnsi="Comenia Sans"/>
                <w:sz w:val="16"/>
                <w:szCs w:val="16"/>
              </w:rPr>
              <w:fldChar w:fldCharType="begin"/>
            </w:r>
            <w:r w:rsidR="00911C0F" w:rsidRPr="00130A02">
              <w:rPr>
                <w:rFonts w:ascii="Comenia Sans" w:hAnsi="Comenia Sans"/>
                <w:sz w:val="16"/>
                <w:szCs w:val="16"/>
              </w:rPr>
              <w:instrText>PAGE   \* MERGEFORMAT</w:instrText>
            </w:r>
            <w:r w:rsidR="00911C0F" w:rsidRPr="00130A02">
              <w:rPr>
                <w:rFonts w:ascii="Comenia Sans" w:hAnsi="Comenia Sans"/>
                <w:sz w:val="16"/>
                <w:szCs w:val="16"/>
              </w:rPr>
              <w:fldChar w:fldCharType="separate"/>
            </w:r>
            <w:r w:rsidR="00166641">
              <w:rPr>
                <w:rFonts w:ascii="Comenia Sans" w:hAnsi="Comenia Sans"/>
                <w:noProof/>
                <w:sz w:val="16"/>
                <w:szCs w:val="16"/>
              </w:rPr>
              <w:t>1</w:t>
            </w:r>
            <w:r w:rsidR="00911C0F" w:rsidRPr="00130A02">
              <w:rPr>
                <w:rFonts w:ascii="Comenia Sans" w:hAnsi="Comenia Sans"/>
                <w:noProof/>
                <w:sz w:val="16"/>
                <w:szCs w:val="16"/>
              </w:rPr>
              <w:fldChar w:fldCharType="end"/>
            </w:r>
            <w:r w:rsidR="00911C0F" w:rsidRPr="00130A02">
              <w:rPr>
                <w:rFonts w:ascii="Comenia Sans" w:hAnsi="Comenia Sans"/>
                <w:sz w:val="16"/>
                <w:szCs w:val="16"/>
              </w:rPr>
              <w:t>/</w:t>
            </w:r>
            <w:r w:rsidR="00911C0F" w:rsidRPr="00130A02">
              <w:rPr>
                <w:rFonts w:ascii="Comenia Sans" w:hAnsi="Comenia Sans"/>
                <w:sz w:val="22"/>
                <w:szCs w:val="22"/>
              </w:rPr>
              <w:fldChar w:fldCharType="begin"/>
            </w:r>
            <w:r w:rsidR="00911C0F" w:rsidRPr="00130A02">
              <w:rPr>
                <w:rFonts w:ascii="Comenia Sans" w:hAnsi="Comenia Sans"/>
              </w:rPr>
              <w:instrText xml:space="preserve"> NUMPAGES  \* Arabic  \* MERGEFORMAT </w:instrText>
            </w:r>
            <w:r w:rsidR="00911C0F" w:rsidRPr="00130A02">
              <w:rPr>
                <w:rFonts w:ascii="Comenia Sans" w:hAnsi="Comenia Sans"/>
                <w:sz w:val="22"/>
                <w:szCs w:val="22"/>
              </w:rPr>
              <w:fldChar w:fldCharType="separate"/>
            </w:r>
            <w:r w:rsidR="00166641" w:rsidRPr="00166641">
              <w:rPr>
                <w:rFonts w:ascii="Comenia Sans" w:hAnsi="Comenia Sans"/>
                <w:noProof/>
                <w:sz w:val="16"/>
                <w:szCs w:val="16"/>
              </w:rPr>
              <w:t>2</w:t>
            </w:r>
            <w:r w:rsidR="00911C0F" w:rsidRPr="00130A02">
              <w:rPr>
                <w:rFonts w:ascii="Comenia Sans" w:hAnsi="Comenia Sans"/>
                <w:noProof/>
                <w:sz w:val="16"/>
                <w:szCs w:val="16"/>
              </w:rPr>
              <w:fldChar w:fldCharType="end"/>
            </w:r>
          </w:sdtContent>
        </w:sdt>
      </w:p>
    </w:sdtContent>
  </w:sdt>
  <w:p w14:paraId="4E2518E4" w14:textId="77777777" w:rsidR="00982D66" w:rsidRDefault="00982D66">
    <w:pPr>
      <w:pStyle w:val="Zpat"/>
      <w:jc w:val="right"/>
    </w:pPr>
  </w:p>
  <w:p w14:paraId="0038CCDB" w14:textId="77777777" w:rsidR="00982D66" w:rsidRDefault="00982D66">
    <w:pPr>
      <w:pStyle w:val="Zpat"/>
    </w:pPr>
  </w:p>
  <w:p w14:paraId="2E9622CA" w14:textId="77777777" w:rsidR="00BC4982" w:rsidRDefault="00BC49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C354" w14:textId="77777777" w:rsidR="007C0439" w:rsidRDefault="007C0439" w:rsidP="00982D66">
      <w:r>
        <w:separator/>
      </w:r>
    </w:p>
  </w:footnote>
  <w:footnote w:type="continuationSeparator" w:id="0">
    <w:p w14:paraId="5F1D23BD" w14:textId="77777777" w:rsidR="007C0439" w:rsidRDefault="007C0439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97A3B53"/>
    <w:multiLevelType w:val="hybridMultilevel"/>
    <w:tmpl w:val="5B509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601290">
    <w:abstractNumId w:val="10"/>
  </w:num>
  <w:num w:numId="2" w16cid:durableId="1051880556">
    <w:abstractNumId w:val="11"/>
  </w:num>
  <w:num w:numId="3" w16cid:durableId="2109503000">
    <w:abstractNumId w:val="8"/>
  </w:num>
  <w:num w:numId="4" w16cid:durableId="1471511325">
    <w:abstractNumId w:val="12"/>
  </w:num>
  <w:num w:numId="5" w16cid:durableId="750540880">
    <w:abstractNumId w:val="4"/>
  </w:num>
  <w:num w:numId="6" w16cid:durableId="159198479">
    <w:abstractNumId w:val="3"/>
  </w:num>
  <w:num w:numId="7" w16cid:durableId="695622491">
    <w:abstractNumId w:val="0"/>
  </w:num>
  <w:num w:numId="8" w16cid:durableId="2006008290">
    <w:abstractNumId w:val="9"/>
  </w:num>
  <w:num w:numId="9" w16cid:durableId="552544003">
    <w:abstractNumId w:val="6"/>
  </w:num>
  <w:num w:numId="10" w16cid:durableId="400518044">
    <w:abstractNumId w:val="1"/>
  </w:num>
  <w:num w:numId="11" w16cid:durableId="881212488">
    <w:abstractNumId w:val="13"/>
  </w:num>
  <w:num w:numId="12" w16cid:durableId="1411848680">
    <w:abstractNumId w:val="5"/>
  </w:num>
  <w:num w:numId="13" w16cid:durableId="1423407042">
    <w:abstractNumId w:val="7"/>
  </w:num>
  <w:num w:numId="14" w16cid:durableId="109185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29"/>
    <w:rsid w:val="00040F02"/>
    <w:rsid w:val="00051879"/>
    <w:rsid w:val="0007671D"/>
    <w:rsid w:val="000E55B2"/>
    <w:rsid w:val="00105777"/>
    <w:rsid w:val="00107DAE"/>
    <w:rsid w:val="00134A8E"/>
    <w:rsid w:val="00153901"/>
    <w:rsid w:val="00166641"/>
    <w:rsid w:val="00190C37"/>
    <w:rsid w:val="001B5CA7"/>
    <w:rsid w:val="001D566E"/>
    <w:rsid w:val="001E0481"/>
    <w:rsid w:val="00206E22"/>
    <w:rsid w:val="00217DE6"/>
    <w:rsid w:val="002529FF"/>
    <w:rsid w:val="002610E9"/>
    <w:rsid w:val="002673BD"/>
    <w:rsid w:val="0027729F"/>
    <w:rsid w:val="00283817"/>
    <w:rsid w:val="002B3988"/>
    <w:rsid w:val="002C1C9B"/>
    <w:rsid w:val="002C7581"/>
    <w:rsid w:val="002C7D5A"/>
    <w:rsid w:val="002D4005"/>
    <w:rsid w:val="002D5F07"/>
    <w:rsid w:val="002F539D"/>
    <w:rsid w:val="003701A3"/>
    <w:rsid w:val="00373550"/>
    <w:rsid w:val="00386B81"/>
    <w:rsid w:val="00387015"/>
    <w:rsid w:val="003A20FA"/>
    <w:rsid w:val="003B328F"/>
    <w:rsid w:val="003C1DFF"/>
    <w:rsid w:val="003D033E"/>
    <w:rsid w:val="00412716"/>
    <w:rsid w:val="004160F3"/>
    <w:rsid w:val="004A67D2"/>
    <w:rsid w:val="004C3B94"/>
    <w:rsid w:val="004C745D"/>
    <w:rsid w:val="004F4680"/>
    <w:rsid w:val="004F5956"/>
    <w:rsid w:val="004F639F"/>
    <w:rsid w:val="00523D2F"/>
    <w:rsid w:val="005270D7"/>
    <w:rsid w:val="00536501"/>
    <w:rsid w:val="0053769E"/>
    <w:rsid w:val="0055623C"/>
    <w:rsid w:val="00576632"/>
    <w:rsid w:val="00582B9E"/>
    <w:rsid w:val="00591FEB"/>
    <w:rsid w:val="005A579D"/>
    <w:rsid w:val="006059AC"/>
    <w:rsid w:val="00610570"/>
    <w:rsid w:val="006131A1"/>
    <w:rsid w:val="00643312"/>
    <w:rsid w:val="006951FC"/>
    <w:rsid w:val="006959B3"/>
    <w:rsid w:val="006969DE"/>
    <w:rsid w:val="006977E4"/>
    <w:rsid w:val="006A0B5E"/>
    <w:rsid w:val="006A2451"/>
    <w:rsid w:val="006C5800"/>
    <w:rsid w:val="006C5CD7"/>
    <w:rsid w:val="006E1996"/>
    <w:rsid w:val="006E398F"/>
    <w:rsid w:val="006F7BAF"/>
    <w:rsid w:val="00706747"/>
    <w:rsid w:val="00712C87"/>
    <w:rsid w:val="00735205"/>
    <w:rsid w:val="00755CA4"/>
    <w:rsid w:val="00785E50"/>
    <w:rsid w:val="00796DE9"/>
    <w:rsid w:val="007A05E4"/>
    <w:rsid w:val="007A6146"/>
    <w:rsid w:val="007C0439"/>
    <w:rsid w:val="007C1702"/>
    <w:rsid w:val="007E2E19"/>
    <w:rsid w:val="00817976"/>
    <w:rsid w:val="00823800"/>
    <w:rsid w:val="00830681"/>
    <w:rsid w:val="00870EF0"/>
    <w:rsid w:val="008710B0"/>
    <w:rsid w:val="00895967"/>
    <w:rsid w:val="00897AF1"/>
    <w:rsid w:val="008A05D3"/>
    <w:rsid w:val="008B4A58"/>
    <w:rsid w:val="008D54B5"/>
    <w:rsid w:val="00907833"/>
    <w:rsid w:val="00911C0F"/>
    <w:rsid w:val="00934225"/>
    <w:rsid w:val="009359AC"/>
    <w:rsid w:val="00940B29"/>
    <w:rsid w:val="00944100"/>
    <w:rsid w:val="00950659"/>
    <w:rsid w:val="00961FDB"/>
    <w:rsid w:val="00964AC1"/>
    <w:rsid w:val="00965B2F"/>
    <w:rsid w:val="00981442"/>
    <w:rsid w:val="0098188A"/>
    <w:rsid w:val="00982D66"/>
    <w:rsid w:val="00995DAC"/>
    <w:rsid w:val="009A0E08"/>
    <w:rsid w:val="009D0E2B"/>
    <w:rsid w:val="009D4469"/>
    <w:rsid w:val="009D4A6D"/>
    <w:rsid w:val="009D6D14"/>
    <w:rsid w:val="009F51FA"/>
    <w:rsid w:val="00A01A81"/>
    <w:rsid w:val="00A37ACD"/>
    <w:rsid w:val="00A65764"/>
    <w:rsid w:val="00AB6BDB"/>
    <w:rsid w:val="00AE35EF"/>
    <w:rsid w:val="00AE5411"/>
    <w:rsid w:val="00B035AE"/>
    <w:rsid w:val="00B15C95"/>
    <w:rsid w:val="00B42251"/>
    <w:rsid w:val="00B42C6A"/>
    <w:rsid w:val="00B56724"/>
    <w:rsid w:val="00B70099"/>
    <w:rsid w:val="00BB518D"/>
    <w:rsid w:val="00BC4982"/>
    <w:rsid w:val="00BF4246"/>
    <w:rsid w:val="00BF5D3C"/>
    <w:rsid w:val="00C73D81"/>
    <w:rsid w:val="00C87557"/>
    <w:rsid w:val="00CA1015"/>
    <w:rsid w:val="00CA13EA"/>
    <w:rsid w:val="00CB116A"/>
    <w:rsid w:val="00CB4FA6"/>
    <w:rsid w:val="00CC10E7"/>
    <w:rsid w:val="00CC31AC"/>
    <w:rsid w:val="00CD3216"/>
    <w:rsid w:val="00D02877"/>
    <w:rsid w:val="00D07558"/>
    <w:rsid w:val="00D27C29"/>
    <w:rsid w:val="00D31672"/>
    <w:rsid w:val="00D32DDE"/>
    <w:rsid w:val="00D50635"/>
    <w:rsid w:val="00D553A9"/>
    <w:rsid w:val="00D63CF5"/>
    <w:rsid w:val="00D64F13"/>
    <w:rsid w:val="00D66BA1"/>
    <w:rsid w:val="00D72D58"/>
    <w:rsid w:val="00D7344F"/>
    <w:rsid w:val="00D8517F"/>
    <w:rsid w:val="00D86960"/>
    <w:rsid w:val="00D948ED"/>
    <w:rsid w:val="00DA2BB5"/>
    <w:rsid w:val="00DC7AFB"/>
    <w:rsid w:val="00DD039E"/>
    <w:rsid w:val="00DD68DF"/>
    <w:rsid w:val="00E156D3"/>
    <w:rsid w:val="00E4412C"/>
    <w:rsid w:val="00E5203C"/>
    <w:rsid w:val="00E67E7C"/>
    <w:rsid w:val="00E70DCE"/>
    <w:rsid w:val="00E73D32"/>
    <w:rsid w:val="00E77506"/>
    <w:rsid w:val="00E91CA9"/>
    <w:rsid w:val="00EA139A"/>
    <w:rsid w:val="00EA4739"/>
    <w:rsid w:val="00EB205B"/>
    <w:rsid w:val="00ED46AB"/>
    <w:rsid w:val="00ED6BD6"/>
    <w:rsid w:val="00EF4E52"/>
    <w:rsid w:val="00F365E0"/>
    <w:rsid w:val="00F439B8"/>
    <w:rsid w:val="00F61A59"/>
    <w:rsid w:val="00F75AAA"/>
    <w:rsid w:val="00F85D88"/>
    <w:rsid w:val="00F92B00"/>
    <w:rsid w:val="00FA75B8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CC22D"/>
  <w15:docId w15:val="{D6F2983F-FFA1-4781-9E58-33F24AA3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2D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2D66"/>
    <w:rPr>
      <w:sz w:val="24"/>
      <w:szCs w:val="24"/>
    </w:rPr>
  </w:style>
  <w:style w:type="paragraph" w:styleId="Bezmezer">
    <w:name w:val="No Spacing"/>
    <w:uiPriority w:val="1"/>
    <w:qFormat/>
    <w:rsid w:val="00D32DDE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2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D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0E9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911C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11C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1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D3167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D66BA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66B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6BA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6B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66BA1"/>
    <w:rPr>
      <w:b/>
      <w:bCs/>
    </w:rPr>
  </w:style>
  <w:style w:type="character" w:styleId="Sledovanodkaz">
    <w:name w:val="FollowedHyperlink"/>
    <w:basedOn w:val="Standardnpsmoodstavce"/>
    <w:semiHidden/>
    <w:unhideWhenUsed/>
    <w:rsid w:val="00D7344F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44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44F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D7344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8144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17976"/>
    <w:rPr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8B4A5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sk-SK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B4A58"/>
    <w:rPr>
      <w:rFonts w:ascii="Arial" w:eastAsia="Arial" w:hAnsi="Arial" w:cs="Arial"/>
      <w:lang w:val="sk-SK" w:eastAsia="en-US"/>
    </w:rPr>
  </w:style>
  <w:style w:type="table" w:customStyle="1" w:styleId="TableNormal">
    <w:name w:val="Table Normal"/>
    <w:uiPriority w:val="2"/>
    <w:semiHidden/>
    <w:unhideWhenUsed/>
    <w:qFormat/>
    <w:rsid w:val="00CD32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D32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%20v&#253;nos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0448-9D9F-4EB5-9523-3A1072D4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výnosu</Template>
  <TotalTime>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creator>Holubová Jana 2</dc:creator>
  <cp:lastModifiedBy>Zemánková Monika</cp:lastModifiedBy>
  <cp:revision>3</cp:revision>
  <cp:lastPrinted>2020-06-05T09:33:00Z</cp:lastPrinted>
  <dcterms:created xsi:type="dcterms:W3CDTF">2025-10-24T15:23:00Z</dcterms:created>
  <dcterms:modified xsi:type="dcterms:W3CDTF">2025-10-24T15:26:00Z</dcterms:modified>
</cp:coreProperties>
</file>