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B38F" w14:textId="599502AD" w:rsidR="00F92B00" w:rsidRPr="00907833" w:rsidRDefault="00796DE9" w:rsidP="00907833">
      <w:pPr>
        <w:pStyle w:val="Default"/>
        <w:jc w:val="center"/>
        <w:rPr>
          <w:b/>
          <w:bCs/>
          <w:sz w:val="28"/>
          <w:szCs w:val="28"/>
        </w:rPr>
      </w:pPr>
      <w:r w:rsidRPr="00F84034">
        <w:rPr>
          <w:b/>
          <w:bCs/>
          <w:noProof/>
          <w:sz w:val="28"/>
          <w:szCs w:val="28"/>
        </w:rPr>
        <w:drawing>
          <wp:inline distT="0" distB="0" distL="0" distR="0" wp14:anchorId="4FC93FF7" wp14:editId="76A7D9D2">
            <wp:extent cx="2741084" cy="704850"/>
            <wp:effectExtent l="0" t="0" r="0" b="0"/>
            <wp:docPr id="2" name="Obrázek 2" descr="C:\Users\zemanmo1\Documents\LOGA\ff-uhk-cz_h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anmo1\Documents\LOGA\ff-uhk-cz_hor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419" cy="71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3FA6" w14:textId="6383DD6F" w:rsidR="006F7BAF" w:rsidRPr="002B3D57" w:rsidRDefault="006F7BAF" w:rsidP="008710B0">
      <w:pPr>
        <w:jc w:val="right"/>
        <w:rPr>
          <w:rFonts w:ascii="Comenia Sans" w:hAnsi="Comenia Sans"/>
          <w:sz w:val="20"/>
          <w:szCs w:val="20"/>
        </w:rPr>
      </w:pPr>
      <w:r w:rsidRPr="002B3D57">
        <w:rPr>
          <w:rFonts w:ascii="Comenia Sans" w:hAnsi="Comenia Sans"/>
          <w:sz w:val="20"/>
          <w:szCs w:val="20"/>
        </w:rPr>
        <w:t xml:space="preserve">Hradec Králové, </w:t>
      </w:r>
      <w:r w:rsidR="002B3D57" w:rsidRPr="002B3D57">
        <w:rPr>
          <w:rFonts w:ascii="Comenia Sans" w:hAnsi="Comenia Sans"/>
          <w:sz w:val="20"/>
          <w:szCs w:val="20"/>
        </w:rPr>
        <w:t>24</w:t>
      </w:r>
      <w:r w:rsidR="007E2E19" w:rsidRPr="002B3D57">
        <w:rPr>
          <w:rFonts w:ascii="Comenia Sans" w:hAnsi="Comenia Sans"/>
          <w:sz w:val="20"/>
          <w:szCs w:val="20"/>
        </w:rPr>
        <w:t xml:space="preserve">. </w:t>
      </w:r>
      <w:r w:rsidR="005270D7" w:rsidRPr="002B3D57">
        <w:rPr>
          <w:rFonts w:ascii="Comenia Sans" w:hAnsi="Comenia Sans"/>
          <w:sz w:val="20"/>
          <w:szCs w:val="20"/>
        </w:rPr>
        <w:t>října 2025</w:t>
      </w:r>
    </w:p>
    <w:p w14:paraId="6EC1CA92" w14:textId="6F51D708" w:rsidR="00610570" w:rsidRPr="00B24EDF" w:rsidRDefault="008710B0" w:rsidP="00B24EDF">
      <w:pPr>
        <w:jc w:val="right"/>
        <w:rPr>
          <w:rFonts w:ascii="Comenia Sans" w:hAnsi="Comenia Sans"/>
          <w:sz w:val="20"/>
          <w:szCs w:val="20"/>
        </w:rPr>
      </w:pPr>
      <w:r w:rsidRPr="002B3D57">
        <w:rPr>
          <w:rFonts w:ascii="Comenia Sans" w:hAnsi="Comenia Sans"/>
          <w:sz w:val="20"/>
          <w:szCs w:val="20"/>
        </w:rPr>
        <w:t>č. j.</w:t>
      </w:r>
      <w:r w:rsidR="002B3D57" w:rsidRPr="002B3D57">
        <w:rPr>
          <w:rFonts w:ascii="Comenia Sans" w:hAnsi="Comenia Sans"/>
          <w:sz w:val="20"/>
          <w:szCs w:val="20"/>
        </w:rPr>
        <w:t xml:space="preserve"> UHK/DFF/2025/25257</w:t>
      </w:r>
      <w:r w:rsidRPr="002B3D57">
        <w:rPr>
          <w:rFonts w:ascii="Comenia Sans" w:hAnsi="Comenia Sans"/>
          <w:sz w:val="20"/>
          <w:szCs w:val="20"/>
        </w:rPr>
        <w:t xml:space="preserve"> </w:t>
      </w:r>
    </w:p>
    <w:p w14:paraId="2B8F2BA6" w14:textId="77777777" w:rsidR="00610570" w:rsidRPr="002B3D57" w:rsidRDefault="00610570" w:rsidP="006A2451">
      <w:pPr>
        <w:pStyle w:val="Zhlav"/>
        <w:rPr>
          <w:rFonts w:ascii="Comenia Sans" w:hAnsi="Comenia Sans"/>
          <w:sz w:val="18"/>
          <w:szCs w:val="18"/>
        </w:rPr>
      </w:pPr>
    </w:p>
    <w:p w14:paraId="1B7570AA" w14:textId="3C15F559" w:rsidR="006A2451" w:rsidRPr="002B3D57" w:rsidRDefault="006A2451" w:rsidP="006A2451">
      <w:pPr>
        <w:pStyle w:val="Zhlav"/>
        <w:rPr>
          <w:rFonts w:ascii="Comenia Sans" w:hAnsi="Comenia Sans"/>
          <w:sz w:val="18"/>
          <w:szCs w:val="18"/>
        </w:rPr>
      </w:pPr>
      <w:r w:rsidRPr="002B3D57">
        <w:rPr>
          <w:rFonts w:ascii="Comenia Sans" w:hAnsi="Comenia Sans"/>
          <w:sz w:val="18"/>
          <w:szCs w:val="18"/>
        </w:rPr>
        <w:t>Příloha</w:t>
      </w:r>
      <w:r w:rsidR="00B24EDF">
        <w:rPr>
          <w:rFonts w:ascii="Comenia Sans" w:hAnsi="Comenia Sans"/>
          <w:sz w:val="18"/>
          <w:szCs w:val="18"/>
        </w:rPr>
        <w:t xml:space="preserve"> výnosu děkana č. 20/2025</w:t>
      </w:r>
    </w:p>
    <w:p w14:paraId="036FD8BE" w14:textId="77777777" w:rsidR="006A2451" w:rsidRPr="002B3D57" w:rsidRDefault="006A2451" w:rsidP="00134A8E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14:paraId="74DAA03A" w14:textId="250F5B9E" w:rsidR="006A2451" w:rsidRPr="002B3D57" w:rsidRDefault="006A2451" w:rsidP="00134A8E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14:paraId="593A8DB2" w14:textId="77777777" w:rsidR="00610570" w:rsidRPr="002B3D57" w:rsidRDefault="00610570" w:rsidP="00134A8E">
      <w:pPr>
        <w:autoSpaceDE w:val="0"/>
        <w:autoSpaceDN w:val="0"/>
        <w:adjustRightInd w:val="0"/>
        <w:jc w:val="center"/>
        <w:rPr>
          <w:rFonts w:ascii="Comenia Sans" w:hAnsi="Comenia Sans"/>
          <w:b/>
          <w:bCs/>
          <w:iCs/>
          <w:sz w:val="22"/>
          <w:szCs w:val="22"/>
        </w:rPr>
      </w:pPr>
    </w:p>
    <w:p w14:paraId="0241BB8C" w14:textId="3149183E" w:rsidR="00134A8E" w:rsidRPr="002B3D57" w:rsidRDefault="003A20FA" w:rsidP="00134A8E">
      <w:pPr>
        <w:autoSpaceDE w:val="0"/>
        <w:autoSpaceDN w:val="0"/>
        <w:adjustRightInd w:val="0"/>
        <w:jc w:val="center"/>
        <w:rPr>
          <w:rFonts w:ascii="Comenia Sans" w:hAnsi="Comenia Sans" w:cs="ComeniaSans-Bold"/>
          <w:b/>
          <w:bCs/>
          <w:sz w:val="28"/>
          <w:szCs w:val="28"/>
        </w:rPr>
      </w:pPr>
      <w:r w:rsidRPr="002B3D57">
        <w:rPr>
          <w:rFonts w:ascii="Comenia Sans" w:hAnsi="Comenia Sans"/>
          <w:b/>
          <w:bCs/>
          <w:iCs/>
          <w:sz w:val="22"/>
          <w:szCs w:val="22"/>
        </w:rPr>
        <w:t xml:space="preserve">Přihláška bakalářské či diplomové práce na </w:t>
      </w:r>
      <w:r w:rsidR="006A0B5E" w:rsidRPr="002B3D57">
        <w:rPr>
          <w:rFonts w:ascii="Comenia Sans" w:hAnsi="Comenia Sans" w:cs="ComeniaSans-Bold"/>
          <w:b/>
          <w:bCs/>
          <w:sz w:val="22"/>
          <w:szCs w:val="22"/>
        </w:rPr>
        <w:t>Cenu děkana</w:t>
      </w:r>
      <w:r w:rsidRPr="002B3D57">
        <w:rPr>
          <w:rFonts w:ascii="Comenia Sans" w:hAnsi="Comenia Sans" w:cs="ComeniaSans-Bold"/>
          <w:b/>
          <w:bCs/>
          <w:sz w:val="22"/>
          <w:szCs w:val="22"/>
        </w:rPr>
        <w:t xml:space="preserve"> Filozofické fakulty Univerzity Hradec Králové za nejlepší závěrečnou práci</w:t>
      </w:r>
      <w:r w:rsidR="00134A8E" w:rsidRPr="002B3D57">
        <w:rPr>
          <w:rFonts w:ascii="Comenia Sans" w:hAnsi="Comenia Sans" w:cs="ComeniaSans-Bold"/>
          <w:b/>
          <w:bCs/>
          <w:sz w:val="22"/>
          <w:szCs w:val="22"/>
        </w:rPr>
        <w:t xml:space="preserve"> </w:t>
      </w:r>
      <w:r w:rsidR="00E73D32" w:rsidRPr="002B3D57">
        <w:rPr>
          <w:rFonts w:ascii="Comenia Sans" w:hAnsi="Comenia Sans" w:cs="ComeniaSans-Bold"/>
          <w:b/>
          <w:bCs/>
          <w:sz w:val="22"/>
          <w:szCs w:val="22"/>
        </w:rPr>
        <w:t>obhájenou v kalendářním roce 202</w:t>
      </w:r>
      <w:r w:rsidR="005270D7" w:rsidRPr="002B3D57">
        <w:rPr>
          <w:rFonts w:ascii="Comenia Sans" w:hAnsi="Comenia Sans" w:cs="ComeniaSans-Bold"/>
          <w:b/>
          <w:bCs/>
          <w:sz w:val="22"/>
          <w:szCs w:val="22"/>
        </w:rPr>
        <w:t>5</w:t>
      </w:r>
    </w:p>
    <w:p w14:paraId="2EC4A1AF" w14:textId="77777777" w:rsidR="003A20FA" w:rsidRPr="002B3D57" w:rsidRDefault="003A20FA" w:rsidP="003A20FA">
      <w:pPr>
        <w:autoSpaceDE w:val="0"/>
        <w:autoSpaceDN w:val="0"/>
        <w:adjustRightInd w:val="0"/>
        <w:jc w:val="center"/>
        <w:rPr>
          <w:rFonts w:ascii="Comenia Sans" w:hAnsi="Comenia Sans" w:cs="ComeniaSans"/>
          <w:sz w:val="22"/>
          <w:szCs w:val="22"/>
        </w:rPr>
      </w:pPr>
    </w:p>
    <w:p w14:paraId="487B766A" w14:textId="77777777" w:rsidR="003A20FA" w:rsidRPr="002B3D57" w:rsidRDefault="003A20FA" w:rsidP="003A20FA">
      <w:pPr>
        <w:ind w:left="-540" w:firstLine="540"/>
        <w:jc w:val="center"/>
        <w:rPr>
          <w:rFonts w:ascii="Comenia Sans" w:hAnsi="Comenia Sans"/>
          <w:b/>
          <w:bCs/>
          <w:iCs/>
          <w:sz w:val="22"/>
          <w:szCs w:val="22"/>
        </w:rPr>
      </w:pPr>
      <w:r w:rsidRPr="002B3D57">
        <w:rPr>
          <w:rFonts w:ascii="Comenia Sans" w:hAnsi="Comenia Sans" w:cs="ComeniaSans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5941"/>
      </w:tblGrid>
      <w:tr w:rsidR="003A20FA" w:rsidRPr="002B3D57" w14:paraId="182014E3" w14:textId="77777777" w:rsidTr="005D042D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80F" w14:textId="77777777" w:rsidR="003A20FA" w:rsidRPr="002B3D57" w:rsidRDefault="003A20FA" w:rsidP="005D042D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2B3D57">
              <w:rPr>
                <w:rFonts w:ascii="Comenia Sans" w:hAnsi="Comenia Sans"/>
                <w:b/>
                <w:sz w:val="22"/>
                <w:szCs w:val="22"/>
              </w:rPr>
              <w:t xml:space="preserve">Jméno a příjmení navrhovaného </w:t>
            </w:r>
          </w:p>
          <w:p w14:paraId="538E2256" w14:textId="77777777" w:rsidR="003A20FA" w:rsidRPr="002B3D57" w:rsidRDefault="003A20FA" w:rsidP="005D042D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2B3D57">
              <w:rPr>
                <w:rFonts w:ascii="Comenia Sans" w:hAnsi="Comenia Sans"/>
                <w:b/>
                <w:sz w:val="22"/>
                <w:szCs w:val="22"/>
              </w:rPr>
              <w:t>Název práce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3BF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  <w:p w14:paraId="2F101C72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3A20FA" w:rsidRPr="002B3D57" w14:paraId="4E54EAA2" w14:textId="77777777" w:rsidTr="005D042D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0948" w14:textId="77777777" w:rsidR="003A20FA" w:rsidRPr="002B3D57" w:rsidRDefault="003A20FA" w:rsidP="005D042D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2B3D57">
              <w:rPr>
                <w:rFonts w:ascii="Comenia Sans" w:hAnsi="Comenia Sans"/>
                <w:b/>
                <w:sz w:val="22"/>
                <w:szCs w:val="22"/>
              </w:rPr>
              <w:t>Podpis navrhovaného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733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3A20FA" w:rsidRPr="002B3D57" w14:paraId="5D935E7A" w14:textId="77777777" w:rsidTr="005D042D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337A" w14:textId="77777777" w:rsidR="003A20FA" w:rsidRPr="002B3D57" w:rsidRDefault="003A20FA" w:rsidP="005D042D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2B3D57">
              <w:rPr>
                <w:rFonts w:ascii="Comenia Sans" w:hAnsi="Comenia Sans"/>
                <w:b/>
                <w:sz w:val="22"/>
                <w:szCs w:val="22"/>
              </w:rPr>
              <w:t>Jméno a příjmení navrhovatele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501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  <w:p w14:paraId="22421E5B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3A20FA" w:rsidRPr="002B3D57" w14:paraId="2B26B385" w14:textId="77777777" w:rsidTr="005D042D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4ADB" w14:textId="5ACA93A5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  <w:r w:rsidRPr="002B3D57">
              <w:rPr>
                <w:rFonts w:ascii="Comenia Sans" w:hAnsi="Comenia Sans" w:cs="ComeniaSans"/>
                <w:b/>
                <w:sz w:val="22"/>
                <w:szCs w:val="22"/>
              </w:rPr>
              <w:t>Trvalé bydliště navrhovaného</w:t>
            </w:r>
            <w:r w:rsidR="00817976" w:rsidRPr="002B3D57">
              <w:rPr>
                <w:rFonts w:ascii="Comenia Sans" w:hAnsi="Comenia Sans" w:cs="ComeniaSans"/>
                <w:b/>
                <w:sz w:val="22"/>
                <w:szCs w:val="22"/>
              </w:rPr>
              <w:t>, telefon, e-mail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9E8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  <w:p w14:paraId="584D5E47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3A20FA" w:rsidRPr="002B3D57" w14:paraId="59286E2E" w14:textId="77777777" w:rsidTr="005D042D">
        <w:trPr>
          <w:trHeight w:val="1523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41C" w14:textId="77777777" w:rsidR="003A20FA" w:rsidRPr="002B3D57" w:rsidRDefault="003A20FA" w:rsidP="005D042D">
            <w:pPr>
              <w:rPr>
                <w:rFonts w:ascii="Comenia Sans" w:hAnsi="Comenia Sans" w:cs="ComeniaSans"/>
                <w:b/>
                <w:sz w:val="22"/>
                <w:szCs w:val="22"/>
              </w:rPr>
            </w:pPr>
            <w:r w:rsidRPr="002B3D57">
              <w:rPr>
                <w:rFonts w:ascii="Comenia Sans" w:hAnsi="Comenia Sans" w:cs="ComeniaSans"/>
                <w:b/>
                <w:sz w:val="22"/>
                <w:szCs w:val="22"/>
              </w:rPr>
              <w:t>Údaje o případném publikování výsledků související s přihlášenou prací</w:t>
            </w:r>
          </w:p>
          <w:p w14:paraId="502751E4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8C1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  <w:tr w:rsidR="003A20FA" w:rsidRPr="002B3D57" w14:paraId="59AB8A51" w14:textId="77777777" w:rsidTr="005D042D">
        <w:trPr>
          <w:trHeight w:val="103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D225" w14:textId="77777777" w:rsidR="003A20FA" w:rsidRPr="002B3D57" w:rsidRDefault="003A20FA" w:rsidP="005D042D">
            <w:pPr>
              <w:rPr>
                <w:rFonts w:ascii="Comenia Sans" w:hAnsi="Comenia Sans"/>
                <w:b/>
                <w:sz w:val="22"/>
                <w:szCs w:val="22"/>
              </w:rPr>
            </w:pPr>
            <w:r w:rsidRPr="002B3D57">
              <w:rPr>
                <w:rFonts w:ascii="Comenia Sans" w:hAnsi="Comenia Sans"/>
                <w:b/>
                <w:sz w:val="22"/>
                <w:szCs w:val="22"/>
              </w:rPr>
              <w:t>Podpis navrhovatele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3CF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  <w:p w14:paraId="3C95CB78" w14:textId="77777777" w:rsidR="003A20FA" w:rsidRPr="002B3D57" w:rsidRDefault="003A20FA" w:rsidP="005D042D">
            <w:pPr>
              <w:rPr>
                <w:rFonts w:ascii="Comenia Sans" w:hAnsi="Comenia Sans"/>
                <w:sz w:val="22"/>
                <w:szCs w:val="22"/>
              </w:rPr>
            </w:pPr>
          </w:p>
        </w:tc>
      </w:tr>
    </w:tbl>
    <w:p w14:paraId="24E62975" w14:textId="77777777" w:rsidR="003A20FA" w:rsidRPr="002B3D57" w:rsidRDefault="003A20FA" w:rsidP="003A20FA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139796C2" w14:textId="2CFC2540" w:rsidR="00D7344F" w:rsidRPr="00BD1701" w:rsidRDefault="00D7344F" w:rsidP="00D7344F">
      <w:pPr>
        <w:rPr>
          <w:rFonts w:ascii="Comenia Sans" w:hAnsi="Comenia Sans" w:cs="ComeniaSans"/>
        </w:rPr>
      </w:pPr>
      <w:r w:rsidRPr="002B3D57">
        <w:rPr>
          <w:rFonts w:ascii="Comenia Sans" w:hAnsi="Comenia Sans"/>
        </w:rPr>
        <w:t xml:space="preserve">Přílohou přihlášky je </w:t>
      </w:r>
      <w:r w:rsidRPr="002B3D57">
        <w:rPr>
          <w:rFonts w:ascii="Comenia Sans" w:hAnsi="Comenia Sans" w:cs="ComeniaSans"/>
        </w:rPr>
        <w:t>elektronický exemplář bakalářské nebo diplomové práce a</w:t>
      </w:r>
      <w:r w:rsidR="00981442" w:rsidRPr="002B3D57">
        <w:t xml:space="preserve"> </w:t>
      </w:r>
      <w:r w:rsidR="00981442" w:rsidRPr="002B3D57">
        <w:rPr>
          <w:rFonts w:ascii="Comenia Sans" w:hAnsi="Comenia Sans" w:cs="ComeniaSans"/>
        </w:rPr>
        <w:t xml:space="preserve">odkaz na práci v systému </w:t>
      </w:r>
      <w:r w:rsidR="00735205" w:rsidRPr="002B3D57">
        <w:rPr>
          <w:rFonts w:ascii="Comenia Sans" w:hAnsi="Comenia Sans" w:cs="ComeniaSans"/>
        </w:rPr>
        <w:t xml:space="preserve">Theses </w:t>
      </w:r>
      <w:r w:rsidR="00981442" w:rsidRPr="002B3D57">
        <w:rPr>
          <w:rFonts w:ascii="Comenia Sans" w:hAnsi="Comenia Sans" w:cs="ComeniaSans"/>
        </w:rPr>
        <w:t>(</w:t>
      </w:r>
      <w:hyperlink r:id="rId9" w:history="1">
        <w:r w:rsidR="00961FDB" w:rsidRPr="002B3D57">
          <w:rPr>
            <w:rStyle w:val="Hypertextovodkaz"/>
            <w:rFonts w:ascii="Comenia Sans" w:hAnsi="Comenia Sans" w:cs="ComeniaSans"/>
          </w:rPr>
          <w:t>https://theses.cz/</w:t>
        </w:r>
      </w:hyperlink>
      <w:hyperlink r:id="rId10" w:history="1"/>
      <w:r w:rsidR="00981442" w:rsidRPr="002B3D57">
        <w:rPr>
          <w:rFonts w:ascii="Comenia Sans" w:hAnsi="Comenia Sans" w:cs="ComeniaSans"/>
        </w:rPr>
        <w:t xml:space="preserve">). </w:t>
      </w:r>
      <w:r w:rsidRPr="002B3D57">
        <w:rPr>
          <w:rFonts w:ascii="Comenia Sans" w:hAnsi="Comenia Sans" w:cs="ComeniaSans"/>
        </w:rPr>
        <w:t>Dále kopie posudků práce vypracovaných v souvislosti s obhajobou práce při státní závěrečné zkoušce</w:t>
      </w:r>
      <w:r w:rsidR="004160F3" w:rsidRPr="002B3D57">
        <w:rPr>
          <w:rFonts w:ascii="Comenia Sans" w:hAnsi="Comenia Sans" w:cs="ComeniaSans"/>
        </w:rPr>
        <w:t xml:space="preserve"> a </w:t>
      </w:r>
      <w:r w:rsidRPr="002B3D57">
        <w:rPr>
          <w:rFonts w:ascii="Comenia Sans" w:hAnsi="Comenia Sans" w:cs="ComeniaSans"/>
        </w:rPr>
        <w:t>případné publikované výstupy související s přihlášenou prací.</w:t>
      </w:r>
      <w:r w:rsidRPr="00BD1701">
        <w:rPr>
          <w:rFonts w:ascii="Comenia Sans" w:hAnsi="Comenia Sans" w:cs="ComeniaSans"/>
        </w:rPr>
        <w:t xml:space="preserve"> </w:t>
      </w:r>
    </w:p>
    <w:p w14:paraId="70BC8E64" w14:textId="77777777" w:rsidR="003A20FA" w:rsidRPr="00CB116A" w:rsidRDefault="003A20FA" w:rsidP="003A20FA">
      <w:pPr>
        <w:pStyle w:val="Bezmezer"/>
        <w:ind w:left="-284"/>
        <w:jc w:val="right"/>
        <w:rPr>
          <w:rFonts w:ascii="Comenia Sans" w:hAnsi="Comenia Sans"/>
          <w:lang w:eastAsia="cs-CZ"/>
        </w:rPr>
      </w:pPr>
    </w:p>
    <w:p w14:paraId="0CAF9382" w14:textId="77777777" w:rsidR="003A20FA" w:rsidRDefault="003A20FA" w:rsidP="003A20FA">
      <w:pPr>
        <w:pStyle w:val="Bezmezer"/>
        <w:ind w:left="-284"/>
        <w:jc w:val="right"/>
        <w:rPr>
          <w:rFonts w:ascii="Comenia Sans" w:hAnsi="Comenia Sans"/>
          <w:sz w:val="24"/>
          <w:szCs w:val="24"/>
          <w:lang w:eastAsia="cs-CZ"/>
        </w:rPr>
      </w:pPr>
    </w:p>
    <w:p w14:paraId="4ACA979A" w14:textId="2C382D39" w:rsidR="003A20FA" w:rsidRPr="00B24EDF" w:rsidRDefault="003A20FA" w:rsidP="00B24EDF">
      <w:pPr>
        <w:pStyle w:val="Bezmezer"/>
        <w:rPr>
          <w:rFonts w:ascii="Comenia Sans" w:hAnsi="Comenia Sans"/>
          <w:sz w:val="24"/>
          <w:szCs w:val="24"/>
          <w:lang w:eastAsia="cs-CZ"/>
        </w:rPr>
      </w:pPr>
    </w:p>
    <w:sectPr w:rsidR="003A20FA" w:rsidRPr="00B24EDF" w:rsidSect="00FE1ABD">
      <w:footerReference w:type="default" r:id="rId11"/>
      <w:pgSz w:w="12240" w:h="15840"/>
      <w:pgMar w:top="851" w:right="1467" w:bottom="568" w:left="1417" w:header="708" w:footer="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EA5E" w14:textId="77777777" w:rsidR="004B53E0" w:rsidRDefault="004B53E0" w:rsidP="00982D66">
      <w:r>
        <w:separator/>
      </w:r>
    </w:p>
  </w:endnote>
  <w:endnote w:type="continuationSeparator" w:id="0">
    <w:p w14:paraId="4673A0B1" w14:textId="77777777" w:rsidR="004B53E0" w:rsidRDefault="004B53E0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enia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789082"/>
      <w:docPartObj>
        <w:docPartGallery w:val="Page Numbers (Bottom of Page)"/>
        <w:docPartUnique/>
      </w:docPartObj>
    </w:sdtPr>
    <w:sdtEndPr>
      <w:rPr>
        <w:rFonts w:ascii="Comenia Sans" w:hAnsi="Comenia Sans"/>
      </w:rPr>
    </w:sdtEndPr>
    <w:sdtContent>
      <w:p w14:paraId="1A4E6FD6" w14:textId="20364C76" w:rsidR="00911C0F" w:rsidRPr="00034B8C" w:rsidRDefault="00D8517F" w:rsidP="00D8517F">
        <w:pPr>
          <w:pStyle w:val="Zpat"/>
          <w:tabs>
            <w:tab w:val="clear" w:pos="9072"/>
          </w:tabs>
          <w:ind w:right="-425"/>
          <w:rPr>
            <w:rFonts w:ascii="Comenia Sans" w:hAnsi="Comenia Sans"/>
          </w:rPr>
        </w:pPr>
        <w:r w:rsidRPr="00D8517F">
          <w:rPr>
            <w:rFonts w:ascii="Comenia Sans" w:hAnsi="Comenia Sans"/>
            <w:sz w:val="16"/>
            <w:szCs w:val="16"/>
          </w:rPr>
          <w:t>Výn</w:t>
        </w:r>
        <w:r w:rsidRPr="002B3D57">
          <w:rPr>
            <w:rFonts w:ascii="Comenia Sans" w:hAnsi="Comenia Sans"/>
            <w:sz w:val="16"/>
            <w:szCs w:val="16"/>
          </w:rPr>
          <w:t xml:space="preserve">os č. </w:t>
        </w:r>
        <w:r w:rsidR="002B3D57" w:rsidRPr="002B3D57">
          <w:rPr>
            <w:rFonts w:ascii="Comenia Sans" w:hAnsi="Comenia Sans"/>
            <w:sz w:val="16"/>
            <w:szCs w:val="16"/>
          </w:rPr>
          <w:t>20</w:t>
        </w:r>
        <w:r w:rsidRPr="002B3D57">
          <w:rPr>
            <w:rFonts w:ascii="Comenia Sans" w:hAnsi="Comenia Sans"/>
            <w:sz w:val="16"/>
            <w:szCs w:val="16"/>
          </w:rPr>
          <w:t>/20</w:t>
        </w:r>
        <w:r w:rsidR="00907833" w:rsidRPr="002B3D57">
          <w:rPr>
            <w:rFonts w:ascii="Comenia Sans" w:hAnsi="Comenia Sans"/>
            <w:sz w:val="16"/>
            <w:szCs w:val="16"/>
          </w:rPr>
          <w:t>2</w:t>
        </w:r>
        <w:r w:rsidR="005270D7" w:rsidRPr="002B3D57">
          <w:rPr>
            <w:rFonts w:ascii="Comenia Sans" w:hAnsi="Comenia Sans"/>
            <w:sz w:val="16"/>
            <w:szCs w:val="16"/>
          </w:rPr>
          <w:t>5</w:t>
        </w:r>
        <w:r w:rsidR="007C1702" w:rsidRPr="002B3D57">
          <w:rPr>
            <w:rFonts w:ascii="Comenia Sans" w:hAnsi="Comenia Sans"/>
            <w:sz w:val="16"/>
            <w:szCs w:val="16"/>
          </w:rPr>
          <w:t xml:space="preserve"> Vy</w:t>
        </w:r>
        <w:r w:rsidR="007C1702">
          <w:rPr>
            <w:rFonts w:ascii="Comenia Sans" w:hAnsi="Comenia Sans"/>
            <w:sz w:val="16"/>
            <w:szCs w:val="16"/>
          </w:rPr>
          <w:t>hlášení Ceny děkana</w:t>
        </w:r>
        <w:r w:rsidR="00CB116A">
          <w:rPr>
            <w:rFonts w:ascii="Comenia Sans" w:hAnsi="Comenia Sans"/>
            <w:sz w:val="16"/>
            <w:szCs w:val="16"/>
          </w:rPr>
          <w:t xml:space="preserve"> FF UHK</w:t>
        </w:r>
        <w:r w:rsidR="00FE1ABD">
          <w:rPr>
            <w:rFonts w:ascii="Comenia Sans" w:hAnsi="Comenia Sans"/>
            <w:sz w:val="16"/>
            <w:szCs w:val="16"/>
          </w:rPr>
          <w:t xml:space="preserve"> za nejlepší závěrečnou práci obhájenou v kalendářním roce</w:t>
        </w:r>
        <w:r w:rsidR="00610570">
          <w:rPr>
            <w:rFonts w:ascii="Comenia Sans" w:hAnsi="Comenia Sans"/>
            <w:sz w:val="16"/>
            <w:szCs w:val="16"/>
          </w:rPr>
          <w:t xml:space="preserve"> 202</w:t>
        </w:r>
        <w:r w:rsidR="005270D7">
          <w:rPr>
            <w:rFonts w:ascii="Comenia Sans" w:hAnsi="Comenia Sans"/>
            <w:sz w:val="16"/>
            <w:szCs w:val="16"/>
          </w:rPr>
          <w:t>5</w:t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</w:r>
        <w:r>
          <w:rPr>
            <w:rFonts w:ascii="Comenia Sans" w:hAnsi="Comenia Sans"/>
            <w:sz w:val="16"/>
            <w:szCs w:val="16"/>
          </w:rPr>
          <w:tab/>
          <w:t xml:space="preserve">               </w:t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="00CB116A">
          <w:rPr>
            <w:rFonts w:ascii="Comenia Sans" w:hAnsi="Comenia Sans"/>
            <w:sz w:val="16"/>
            <w:szCs w:val="16"/>
          </w:rPr>
          <w:tab/>
        </w:r>
        <w:r w:rsidRPr="00130A02">
          <w:rPr>
            <w:rFonts w:ascii="Comenia Sans" w:hAnsi="Comenia Sans"/>
            <w:sz w:val="16"/>
            <w:szCs w:val="16"/>
          </w:rPr>
          <w:t xml:space="preserve"> </w:t>
        </w:r>
        <w:r w:rsidR="00911C0F" w:rsidRPr="00130A02">
          <w:rPr>
            <w:rFonts w:ascii="Comenia Sans" w:hAnsi="Comenia Sans"/>
            <w:sz w:val="16"/>
            <w:szCs w:val="16"/>
          </w:rPr>
          <w:t xml:space="preserve">str. </w:t>
        </w:r>
        <w:sdt>
          <w:sdtPr>
            <w:rPr>
              <w:rFonts w:ascii="Comenia Sans" w:hAnsi="Comenia Sans"/>
              <w:sz w:val="16"/>
              <w:szCs w:val="16"/>
            </w:rPr>
            <w:id w:val="1849987433"/>
            <w:docPartObj>
              <w:docPartGallery w:val="Page Numbers (Bottom of Page)"/>
              <w:docPartUnique/>
            </w:docPartObj>
          </w:sdtPr>
          <w:sdtContent>
            <w:r w:rsidR="00911C0F" w:rsidRPr="00130A02">
              <w:rPr>
                <w:rFonts w:ascii="Comenia Sans" w:hAnsi="Comenia Sans"/>
                <w:sz w:val="16"/>
                <w:szCs w:val="16"/>
              </w:rPr>
              <w:fldChar w:fldCharType="begin"/>
            </w:r>
            <w:r w:rsidR="00911C0F" w:rsidRPr="00130A02">
              <w:rPr>
                <w:rFonts w:ascii="Comenia Sans" w:hAnsi="Comenia Sans"/>
                <w:sz w:val="16"/>
                <w:szCs w:val="16"/>
              </w:rPr>
              <w:instrText>PAGE   \* MERGEFORMAT</w:instrText>
            </w:r>
            <w:r w:rsidR="00911C0F" w:rsidRPr="00130A02">
              <w:rPr>
                <w:rFonts w:ascii="Comenia Sans" w:hAnsi="Comenia Sans"/>
                <w:sz w:val="16"/>
                <w:szCs w:val="16"/>
              </w:rPr>
              <w:fldChar w:fldCharType="separate"/>
            </w:r>
            <w:r w:rsidR="00166641">
              <w:rPr>
                <w:rFonts w:ascii="Comenia Sans" w:hAnsi="Comenia Sans"/>
                <w:noProof/>
                <w:sz w:val="16"/>
                <w:szCs w:val="16"/>
              </w:rPr>
              <w:t>1</w:t>
            </w:r>
            <w:r w:rsidR="00911C0F" w:rsidRPr="00130A02">
              <w:rPr>
                <w:rFonts w:ascii="Comenia Sans" w:hAnsi="Comenia Sans"/>
                <w:noProof/>
                <w:sz w:val="16"/>
                <w:szCs w:val="16"/>
              </w:rPr>
              <w:fldChar w:fldCharType="end"/>
            </w:r>
            <w:r w:rsidR="00911C0F" w:rsidRPr="00130A02">
              <w:rPr>
                <w:rFonts w:ascii="Comenia Sans" w:hAnsi="Comenia Sans"/>
                <w:sz w:val="16"/>
                <w:szCs w:val="16"/>
              </w:rPr>
              <w:t>/</w:t>
            </w:r>
            <w:r w:rsidR="00911C0F" w:rsidRPr="00130A02">
              <w:rPr>
                <w:rFonts w:ascii="Comenia Sans" w:hAnsi="Comenia Sans"/>
                <w:sz w:val="22"/>
                <w:szCs w:val="22"/>
              </w:rPr>
              <w:fldChar w:fldCharType="begin"/>
            </w:r>
            <w:r w:rsidR="00911C0F" w:rsidRPr="00130A02">
              <w:rPr>
                <w:rFonts w:ascii="Comenia Sans" w:hAnsi="Comenia Sans"/>
              </w:rPr>
              <w:instrText xml:space="preserve"> NUMPAGES  \* Arabic  \* MERGEFORMAT </w:instrText>
            </w:r>
            <w:r w:rsidR="00911C0F" w:rsidRPr="00130A02">
              <w:rPr>
                <w:rFonts w:ascii="Comenia Sans" w:hAnsi="Comenia Sans"/>
                <w:sz w:val="22"/>
                <w:szCs w:val="22"/>
              </w:rPr>
              <w:fldChar w:fldCharType="separate"/>
            </w:r>
            <w:r w:rsidR="00166641" w:rsidRPr="00166641">
              <w:rPr>
                <w:rFonts w:ascii="Comenia Sans" w:hAnsi="Comenia Sans"/>
                <w:noProof/>
                <w:sz w:val="16"/>
                <w:szCs w:val="16"/>
              </w:rPr>
              <w:t>2</w:t>
            </w:r>
            <w:r w:rsidR="00911C0F" w:rsidRPr="00130A02">
              <w:rPr>
                <w:rFonts w:ascii="Comenia Sans" w:hAnsi="Comenia Sans"/>
                <w:noProof/>
                <w:sz w:val="16"/>
                <w:szCs w:val="16"/>
              </w:rPr>
              <w:fldChar w:fldCharType="end"/>
            </w:r>
          </w:sdtContent>
        </w:sdt>
      </w:p>
    </w:sdtContent>
  </w:sdt>
  <w:p w14:paraId="4E2518E4" w14:textId="77777777" w:rsidR="00982D66" w:rsidRDefault="00982D66">
    <w:pPr>
      <w:pStyle w:val="Zpat"/>
      <w:jc w:val="right"/>
    </w:pPr>
  </w:p>
  <w:p w14:paraId="0038CCDB" w14:textId="77777777" w:rsidR="00982D66" w:rsidRDefault="00982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5DDC" w14:textId="77777777" w:rsidR="004B53E0" w:rsidRDefault="004B53E0" w:rsidP="00982D66">
      <w:r>
        <w:separator/>
      </w:r>
    </w:p>
  </w:footnote>
  <w:footnote w:type="continuationSeparator" w:id="0">
    <w:p w14:paraId="728EC361" w14:textId="77777777" w:rsidR="004B53E0" w:rsidRDefault="004B53E0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4095">
    <w:abstractNumId w:val="9"/>
  </w:num>
  <w:num w:numId="2" w16cid:durableId="697435072">
    <w:abstractNumId w:val="10"/>
  </w:num>
  <w:num w:numId="3" w16cid:durableId="1864005453">
    <w:abstractNumId w:val="7"/>
  </w:num>
  <w:num w:numId="4" w16cid:durableId="1859150662">
    <w:abstractNumId w:val="11"/>
  </w:num>
  <w:num w:numId="5" w16cid:durableId="886064698">
    <w:abstractNumId w:val="3"/>
  </w:num>
  <w:num w:numId="6" w16cid:durableId="1219393202">
    <w:abstractNumId w:val="2"/>
  </w:num>
  <w:num w:numId="7" w16cid:durableId="1087191811">
    <w:abstractNumId w:val="0"/>
  </w:num>
  <w:num w:numId="8" w16cid:durableId="626399620">
    <w:abstractNumId w:val="8"/>
  </w:num>
  <w:num w:numId="9" w16cid:durableId="164710371">
    <w:abstractNumId w:val="5"/>
  </w:num>
  <w:num w:numId="10" w16cid:durableId="288705476">
    <w:abstractNumId w:val="1"/>
  </w:num>
  <w:num w:numId="11" w16cid:durableId="1919317153">
    <w:abstractNumId w:val="12"/>
  </w:num>
  <w:num w:numId="12" w16cid:durableId="1515991875">
    <w:abstractNumId w:val="4"/>
  </w:num>
  <w:num w:numId="13" w16cid:durableId="1137333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29"/>
    <w:rsid w:val="00040F02"/>
    <w:rsid w:val="00051879"/>
    <w:rsid w:val="0007671D"/>
    <w:rsid w:val="000E55B2"/>
    <w:rsid w:val="00105777"/>
    <w:rsid w:val="00107DAE"/>
    <w:rsid w:val="00134A8E"/>
    <w:rsid w:val="00153901"/>
    <w:rsid w:val="00166641"/>
    <w:rsid w:val="00190C37"/>
    <w:rsid w:val="001B5CA7"/>
    <w:rsid w:val="001D566E"/>
    <w:rsid w:val="001E0481"/>
    <w:rsid w:val="00206E22"/>
    <w:rsid w:val="00217DE6"/>
    <w:rsid w:val="002529FF"/>
    <w:rsid w:val="002610E9"/>
    <w:rsid w:val="002673BD"/>
    <w:rsid w:val="0027729F"/>
    <w:rsid w:val="002B3988"/>
    <w:rsid w:val="002B3D57"/>
    <w:rsid w:val="002C1C9B"/>
    <w:rsid w:val="002C7581"/>
    <w:rsid w:val="002C7D5A"/>
    <w:rsid w:val="002D4005"/>
    <w:rsid w:val="002D5F07"/>
    <w:rsid w:val="002F539D"/>
    <w:rsid w:val="003701A3"/>
    <w:rsid w:val="00373550"/>
    <w:rsid w:val="00386B81"/>
    <w:rsid w:val="003A20FA"/>
    <w:rsid w:val="003B328F"/>
    <w:rsid w:val="003C1DFF"/>
    <w:rsid w:val="003D033E"/>
    <w:rsid w:val="004160F3"/>
    <w:rsid w:val="004A67D2"/>
    <w:rsid w:val="004B53E0"/>
    <w:rsid w:val="004C3B94"/>
    <w:rsid w:val="004C745D"/>
    <w:rsid w:val="004F4680"/>
    <w:rsid w:val="004F5956"/>
    <w:rsid w:val="004F639F"/>
    <w:rsid w:val="00523D2F"/>
    <w:rsid w:val="005270D7"/>
    <w:rsid w:val="00536501"/>
    <w:rsid w:val="0053769E"/>
    <w:rsid w:val="0055623C"/>
    <w:rsid w:val="00576632"/>
    <w:rsid w:val="00582B9E"/>
    <w:rsid w:val="00591FEB"/>
    <w:rsid w:val="006059AC"/>
    <w:rsid w:val="00610570"/>
    <w:rsid w:val="006131A1"/>
    <w:rsid w:val="00643312"/>
    <w:rsid w:val="006951FC"/>
    <w:rsid w:val="006959B3"/>
    <w:rsid w:val="006977E4"/>
    <w:rsid w:val="006A0B5E"/>
    <w:rsid w:val="006A2451"/>
    <w:rsid w:val="006C5800"/>
    <w:rsid w:val="006C5CD7"/>
    <w:rsid w:val="006E1996"/>
    <w:rsid w:val="006E398F"/>
    <w:rsid w:val="006F7BAF"/>
    <w:rsid w:val="00706747"/>
    <w:rsid w:val="00712C87"/>
    <w:rsid w:val="00735205"/>
    <w:rsid w:val="00755CA4"/>
    <w:rsid w:val="00785E50"/>
    <w:rsid w:val="00796DE9"/>
    <w:rsid w:val="007A05E4"/>
    <w:rsid w:val="007A6146"/>
    <w:rsid w:val="007C1702"/>
    <w:rsid w:val="007E2E19"/>
    <w:rsid w:val="00817976"/>
    <w:rsid w:val="00823800"/>
    <w:rsid w:val="00830681"/>
    <w:rsid w:val="00870EF0"/>
    <w:rsid w:val="008710B0"/>
    <w:rsid w:val="00895967"/>
    <w:rsid w:val="00897AF1"/>
    <w:rsid w:val="008A05D3"/>
    <w:rsid w:val="008D54B5"/>
    <w:rsid w:val="00907833"/>
    <w:rsid w:val="00911C0F"/>
    <w:rsid w:val="00934225"/>
    <w:rsid w:val="009359AC"/>
    <w:rsid w:val="00940B29"/>
    <w:rsid w:val="00944100"/>
    <w:rsid w:val="00950659"/>
    <w:rsid w:val="00961FDB"/>
    <w:rsid w:val="00964AC1"/>
    <w:rsid w:val="00965B2F"/>
    <w:rsid w:val="00981442"/>
    <w:rsid w:val="0098188A"/>
    <w:rsid w:val="00982D66"/>
    <w:rsid w:val="00995DAC"/>
    <w:rsid w:val="009D0E2B"/>
    <w:rsid w:val="009D4469"/>
    <w:rsid w:val="009D4A6D"/>
    <w:rsid w:val="009D6D14"/>
    <w:rsid w:val="009F51FA"/>
    <w:rsid w:val="00A01A81"/>
    <w:rsid w:val="00A37ACD"/>
    <w:rsid w:val="00A65764"/>
    <w:rsid w:val="00AB6BDB"/>
    <w:rsid w:val="00AE35EF"/>
    <w:rsid w:val="00AE5411"/>
    <w:rsid w:val="00B035AE"/>
    <w:rsid w:val="00B15C95"/>
    <w:rsid w:val="00B24EDF"/>
    <w:rsid w:val="00B42251"/>
    <w:rsid w:val="00B42C6A"/>
    <w:rsid w:val="00B56724"/>
    <w:rsid w:val="00B70099"/>
    <w:rsid w:val="00BB518D"/>
    <w:rsid w:val="00BF4246"/>
    <w:rsid w:val="00BF5D3C"/>
    <w:rsid w:val="00CA1015"/>
    <w:rsid w:val="00CA13EA"/>
    <w:rsid w:val="00CB116A"/>
    <w:rsid w:val="00CB4FA6"/>
    <w:rsid w:val="00CC10E7"/>
    <w:rsid w:val="00CC31AC"/>
    <w:rsid w:val="00D02877"/>
    <w:rsid w:val="00D07558"/>
    <w:rsid w:val="00D27C29"/>
    <w:rsid w:val="00D31672"/>
    <w:rsid w:val="00D32DDE"/>
    <w:rsid w:val="00D50635"/>
    <w:rsid w:val="00D553A9"/>
    <w:rsid w:val="00D63CF5"/>
    <w:rsid w:val="00D64F13"/>
    <w:rsid w:val="00D66BA1"/>
    <w:rsid w:val="00D72D58"/>
    <w:rsid w:val="00D7344F"/>
    <w:rsid w:val="00D8517F"/>
    <w:rsid w:val="00D86960"/>
    <w:rsid w:val="00D90C43"/>
    <w:rsid w:val="00D948ED"/>
    <w:rsid w:val="00DA2BB5"/>
    <w:rsid w:val="00DC7AFB"/>
    <w:rsid w:val="00DD039E"/>
    <w:rsid w:val="00DD68DF"/>
    <w:rsid w:val="00E156D3"/>
    <w:rsid w:val="00E4412C"/>
    <w:rsid w:val="00E67E7C"/>
    <w:rsid w:val="00E70DCE"/>
    <w:rsid w:val="00E73D32"/>
    <w:rsid w:val="00E77506"/>
    <w:rsid w:val="00E91CA9"/>
    <w:rsid w:val="00EA139A"/>
    <w:rsid w:val="00EB205B"/>
    <w:rsid w:val="00ED46AB"/>
    <w:rsid w:val="00EF4E52"/>
    <w:rsid w:val="00F365E0"/>
    <w:rsid w:val="00F439B8"/>
    <w:rsid w:val="00F61A59"/>
    <w:rsid w:val="00F75AAA"/>
    <w:rsid w:val="00F92B00"/>
    <w:rsid w:val="00FA75B8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CC22D"/>
  <w15:docId w15:val="{D6F2983F-FFA1-4781-9E58-33F24AA3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2D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2D66"/>
    <w:rPr>
      <w:sz w:val="24"/>
      <w:szCs w:val="24"/>
    </w:rPr>
  </w:style>
  <w:style w:type="paragraph" w:styleId="Bezmezer">
    <w:name w:val="No Spacing"/>
    <w:uiPriority w:val="1"/>
    <w:qFormat/>
    <w:rsid w:val="00D32DDE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2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D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0E9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911C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11C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1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D3167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D66BA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66B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66BA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6B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66BA1"/>
    <w:rPr>
      <w:b/>
      <w:bCs/>
    </w:rPr>
  </w:style>
  <w:style w:type="character" w:styleId="Sledovanodkaz">
    <w:name w:val="FollowedHyperlink"/>
    <w:basedOn w:val="Standardnpsmoodstavce"/>
    <w:semiHidden/>
    <w:unhideWhenUsed/>
    <w:rsid w:val="00D7344F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44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44F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D7344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8144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179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is.uhk.cz/eVSKP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ses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%20v&#253;nos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F0A1-0713-4009-94D3-971EFB0C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výnosu</Template>
  <TotalTime>16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creator>Holubová Jana 2</dc:creator>
  <cp:lastModifiedBy>Zemánková Monika</cp:lastModifiedBy>
  <cp:revision>3</cp:revision>
  <cp:lastPrinted>2020-06-05T09:33:00Z</cp:lastPrinted>
  <dcterms:created xsi:type="dcterms:W3CDTF">2025-10-24T14:23:00Z</dcterms:created>
  <dcterms:modified xsi:type="dcterms:W3CDTF">2025-10-24T15:10:00Z</dcterms:modified>
</cp:coreProperties>
</file>