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6C28" w14:textId="77777777" w:rsidR="001B4664" w:rsidRPr="001C7BF8" w:rsidRDefault="008C0970" w:rsidP="002C35F4">
      <w:pPr>
        <w:tabs>
          <w:tab w:val="left" w:pos="3245"/>
        </w:tabs>
        <w:spacing w:after="240" w:line="240" w:lineRule="exact"/>
        <w:ind w:right="-62"/>
        <w:jc w:val="center"/>
        <w:rPr>
          <w:rFonts w:ascii="Calibri" w:hAnsi="Calibri" w:cs="Calibri"/>
          <w:b/>
          <w:noProof/>
          <w:sz w:val="30"/>
          <w:szCs w:val="30"/>
          <w:lang w:val="pl-PL"/>
        </w:rPr>
      </w:pPr>
      <w:r w:rsidRPr="001C7BF8">
        <w:rPr>
          <w:rFonts w:ascii="Calibri" w:hAnsi="Calibri" w:cs="Calibri"/>
          <w:b/>
          <w:noProof/>
          <w:sz w:val="30"/>
          <w:szCs w:val="30"/>
          <w:lang w:val="pl-PL"/>
        </w:rPr>
        <w:t>PROTOKOL</w:t>
      </w:r>
    </w:p>
    <w:p w14:paraId="36810E60" w14:textId="77777777" w:rsidR="008C0970" w:rsidRPr="001C7BF8" w:rsidRDefault="008C0970" w:rsidP="008C0970">
      <w:pPr>
        <w:spacing w:after="240" w:line="240" w:lineRule="exact"/>
        <w:ind w:right="-62"/>
        <w:jc w:val="center"/>
        <w:rPr>
          <w:rFonts w:ascii="Calibri" w:hAnsi="Calibri" w:cs="Calibri"/>
          <w:noProof/>
          <w:sz w:val="28"/>
          <w:szCs w:val="28"/>
          <w:lang w:val="pl-PL"/>
        </w:rPr>
      </w:pPr>
      <w:r w:rsidRPr="001C7BF8">
        <w:rPr>
          <w:rFonts w:ascii="Calibri" w:hAnsi="Calibri" w:cs="Calibri"/>
          <w:noProof/>
          <w:sz w:val="28"/>
          <w:szCs w:val="28"/>
          <w:lang w:val="pl-PL"/>
        </w:rPr>
        <w:t>o dílčí zkoušce doktorského studia</w:t>
      </w:r>
    </w:p>
    <w:p w14:paraId="10115C88" w14:textId="77777777" w:rsidR="008C0970" w:rsidRPr="001C7BF8" w:rsidRDefault="008C0970" w:rsidP="008C0970">
      <w:pPr>
        <w:spacing w:after="240" w:line="240" w:lineRule="exact"/>
        <w:ind w:right="-62"/>
        <w:jc w:val="center"/>
        <w:rPr>
          <w:rFonts w:ascii="Calibri" w:hAnsi="Calibri" w:cs="Calibri"/>
          <w:noProof/>
          <w:sz w:val="30"/>
          <w:szCs w:val="30"/>
          <w:lang w:val="pl-PL"/>
        </w:rPr>
      </w:pPr>
    </w:p>
    <w:p w14:paraId="05179737" w14:textId="4DCD888C" w:rsidR="003C493E" w:rsidRPr="001C7BF8" w:rsidRDefault="00362085" w:rsidP="008C0970">
      <w:pPr>
        <w:spacing w:after="240" w:line="240" w:lineRule="exact"/>
        <w:ind w:right="-62"/>
        <w:rPr>
          <w:rFonts w:ascii="Calibri" w:hAnsi="Calibri" w:cs="Calibri"/>
          <w:noProof/>
          <w:lang w:val="pl-PL"/>
        </w:rPr>
      </w:pPr>
      <w:r w:rsidRPr="001C7BF8">
        <w:rPr>
          <w:rFonts w:ascii="Calibri" w:hAnsi="Calibri" w:cs="Calibri"/>
          <w:noProof/>
          <w:lang w:val="pl-PL"/>
        </w:rPr>
        <w:t>Název</w:t>
      </w:r>
      <w:r w:rsidR="00E36299" w:rsidRPr="001C7BF8">
        <w:rPr>
          <w:rFonts w:ascii="Calibri" w:hAnsi="Calibri" w:cs="Calibri"/>
          <w:noProof/>
          <w:lang w:val="pl-PL"/>
        </w:rPr>
        <w:t xml:space="preserve"> </w:t>
      </w:r>
      <w:r w:rsidR="00664E03">
        <w:rPr>
          <w:rFonts w:ascii="Calibri" w:hAnsi="Calibri" w:cs="Calibri"/>
          <w:noProof/>
          <w:lang w:val="pl-PL"/>
        </w:rPr>
        <w:t xml:space="preserve">a kód </w:t>
      </w:r>
      <w:r w:rsidR="003C493E" w:rsidRPr="001C7BF8">
        <w:rPr>
          <w:rFonts w:ascii="Calibri" w:hAnsi="Calibri" w:cs="Calibri"/>
          <w:noProof/>
          <w:lang w:val="pl-PL"/>
        </w:rPr>
        <w:t>předmětu:</w:t>
      </w:r>
    </w:p>
    <w:p w14:paraId="7510C93B" w14:textId="5E4AD44A" w:rsidR="008C0970" w:rsidRPr="001C7BF8" w:rsidRDefault="008C0970" w:rsidP="008C0970">
      <w:pPr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  <w:r w:rsidRPr="001C7BF8">
        <w:rPr>
          <w:rFonts w:ascii="Calibri" w:hAnsi="Calibri" w:cs="Calibri"/>
          <w:noProof/>
          <w:lang w:val="pt-BR"/>
        </w:rPr>
        <w:t>Jméno a příjmení doktorand</w:t>
      </w:r>
      <w:r w:rsidR="001C7BF8">
        <w:rPr>
          <w:rFonts w:ascii="Calibri" w:hAnsi="Calibri" w:cs="Calibri"/>
          <w:noProof/>
          <w:lang w:val="pt-BR"/>
        </w:rPr>
        <w:t>a/doktorandky</w:t>
      </w:r>
      <w:r w:rsidRPr="001C7BF8">
        <w:rPr>
          <w:rFonts w:ascii="Calibri" w:hAnsi="Calibri" w:cs="Calibri"/>
          <w:noProof/>
          <w:lang w:val="pt-BR"/>
        </w:rPr>
        <w:t>:</w:t>
      </w:r>
    </w:p>
    <w:p w14:paraId="756EAC83" w14:textId="77777777" w:rsidR="008C0970" w:rsidRPr="001C7BF8" w:rsidRDefault="008C0970" w:rsidP="008C0970">
      <w:pPr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  <w:r w:rsidRPr="001C7BF8">
        <w:rPr>
          <w:rFonts w:ascii="Calibri" w:hAnsi="Calibri" w:cs="Calibri"/>
          <w:noProof/>
          <w:lang w:val="pt-BR"/>
        </w:rPr>
        <w:t>Téma disertační práce</w:t>
      </w:r>
      <w:r w:rsidR="0077321C" w:rsidRPr="001C7BF8">
        <w:rPr>
          <w:rFonts w:ascii="Calibri" w:hAnsi="Calibri" w:cs="Calibri"/>
          <w:noProof/>
          <w:lang w:val="pt-BR"/>
        </w:rPr>
        <w:t>:</w:t>
      </w:r>
    </w:p>
    <w:p w14:paraId="31DD090A" w14:textId="563A6BCF" w:rsidR="008C0970" w:rsidRPr="001C7BF8" w:rsidRDefault="00BD209C" w:rsidP="008C0970">
      <w:pPr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  <w:r w:rsidRPr="001C7BF8">
        <w:rPr>
          <w:rFonts w:ascii="Calibri" w:hAnsi="Calibri" w:cs="Calibri"/>
          <w:noProof/>
          <w:lang w:val="pt-BR"/>
        </w:rPr>
        <w:t>Š</w:t>
      </w:r>
      <w:r w:rsidR="008C0970" w:rsidRPr="001C7BF8">
        <w:rPr>
          <w:rFonts w:ascii="Calibri" w:hAnsi="Calibri" w:cs="Calibri"/>
          <w:noProof/>
          <w:lang w:val="pt-BR"/>
        </w:rPr>
        <w:t>kolitel</w:t>
      </w:r>
      <w:r w:rsidR="00193CC3">
        <w:rPr>
          <w:rFonts w:ascii="Calibri" w:hAnsi="Calibri" w:cs="Calibri"/>
          <w:noProof/>
          <w:lang w:val="pt-BR"/>
        </w:rPr>
        <w:t>/ka</w:t>
      </w:r>
      <w:r w:rsidR="008C0970" w:rsidRPr="001C7BF8">
        <w:rPr>
          <w:rFonts w:ascii="Calibri" w:hAnsi="Calibri" w:cs="Calibri"/>
          <w:noProof/>
          <w:lang w:val="pt-BR"/>
        </w:rPr>
        <w:t>:</w:t>
      </w:r>
    </w:p>
    <w:p w14:paraId="07B08A65" w14:textId="77777777" w:rsidR="008C0970" w:rsidRPr="001C7BF8" w:rsidRDefault="008C0970" w:rsidP="008C0970">
      <w:pPr>
        <w:spacing w:after="240" w:line="240" w:lineRule="exact"/>
        <w:ind w:right="-62"/>
        <w:rPr>
          <w:rFonts w:ascii="Calibri" w:hAnsi="Calibri" w:cs="Calibri"/>
          <w:noProof/>
          <w:sz w:val="30"/>
          <w:szCs w:val="30"/>
          <w:lang w:val="pt-BR"/>
        </w:rPr>
      </w:pPr>
    </w:p>
    <w:p w14:paraId="4E45E59F" w14:textId="268D03AA" w:rsidR="00336909" w:rsidRPr="001C7BF8" w:rsidRDefault="008C0970" w:rsidP="00285AD3">
      <w:pPr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  <w:r w:rsidRPr="001C7BF8">
        <w:rPr>
          <w:rFonts w:ascii="Calibri" w:hAnsi="Calibri" w:cs="Calibri"/>
          <w:noProof/>
          <w:sz w:val="28"/>
          <w:szCs w:val="28"/>
          <w:lang w:val="pt-BR"/>
        </w:rPr>
        <w:t>Zk</w:t>
      </w:r>
      <w:r w:rsidR="00BD209C" w:rsidRPr="001C7BF8">
        <w:rPr>
          <w:rFonts w:ascii="Calibri" w:hAnsi="Calibri" w:cs="Calibri"/>
          <w:noProof/>
          <w:sz w:val="28"/>
          <w:szCs w:val="28"/>
          <w:lang w:val="pt-BR"/>
        </w:rPr>
        <w:t>oušející</w:t>
      </w:r>
      <w:r w:rsidR="00285AD3">
        <w:rPr>
          <w:rFonts w:ascii="Calibri" w:hAnsi="Calibri" w:cs="Calibri"/>
          <w:noProof/>
          <w:sz w:val="28"/>
          <w:szCs w:val="28"/>
          <w:lang w:val="pt-BR"/>
        </w:rPr>
        <w:t>:</w:t>
      </w:r>
    </w:p>
    <w:p w14:paraId="546F7C19" w14:textId="77777777" w:rsidR="00336909" w:rsidRPr="001C7BF8" w:rsidRDefault="00336909" w:rsidP="00E36299">
      <w:pPr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</w:p>
    <w:p w14:paraId="01F885FC" w14:textId="77777777" w:rsidR="008F5958" w:rsidRDefault="00176E0A" w:rsidP="00285AD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  <w:r w:rsidRPr="001C7BF8">
        <w:rPr>
          <w:rFonts w:ascii="Calibri" w:hAnsi="Calibri" w:cs="Calibri"/>
          <w:noProof/>
          <w:lang w:val="pt-BR"/>
        </w:rPr>
        <w:t>Témata zkoušky:</w:t>
      </w:r>
    </w:p>
    <w:p w14:paraId="056B7CF2" w14:textId="5F37FD2D" w:rsidR="00176E0A" w:rsidRPr="001C7BF8" w:rsidRDefault="00555465" w:rsidP="001E3A98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240" w:line="240" w:lineRule="exact"/>
        <w:ind w:right="-62" w:firstLine="284"/>
        <w:rPr>
          <w:rFonts w:ascii="Calibri" w:hAnsi="Calibri" w:cs="Calibri"/>
          <w:noProof/>
          <w:lang w:val="pt-BR"/>
        </w:rPr>
      </w:pPr>
      <w:r w:rsidRPr="001C7BF8">
        <w:rPr>
          <w:rFonts w:ascii="Calibri" w:hAnsi="Calibri" w:cs="Calibri"/>
          <w:noProof/>
          <w:lang w:val="pt-BR"/>
        </w:rPr>
        <w:t>1.</w:t>
      </w:r>
    </w:p>
    <w:p w14:paraId="07A4F4B5" w14:textId="3BC11008" w:rsidR="00176E0A" w:rsidRPr="001C7BF8" w:rsidRDefault="00555465" w:rsidP="001E3A98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 w:firstLine="284"/>
        <w:rPr>
          <w:rFonts w:ascii="Calibri" w:hAnsi="Calibri" w:cs="Calibri"/>
          <w:noProof/>
          <w:lang w:val="pt-BR"/>
        </w:rPr>
      </w:pPr>
      <w:r w:rsidRPr="001C7BF8">
        <w:rPr>
          <w:rFonts w:ascii="Calibri" w:hAnsi="Calibri" w:cs="Calibri"/>
          <w:noProof/>
          <w:lang w:val="pt-BR"/>
        </w:rPr>
        <w:t>2.</w:t>
      </w:r>
    </w:p>
    <w:p w14:paraId="5E4C7E59" w14:textId="5C678FCC" w:rsidR="00176E0A" w:rsidRPr="001C7BF8" w:rsidRDefault="008F5958" w:rsidP="00285AD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426"/>
        </w:tabs>
        <w:spacing w:line="240" w:lineRule="exact"/>
        <w:ind w:right="-62" w:firstLine="284"/>
        <w:rPr>
          <w:rFonts w:ascii="Calibri" w:hAnsi="Calibri" w:cs="Calibri"/>
          <w:noProof/>
          <w:lang w:val="pt-BR"/>
        </w:rPr>
      </w:pPr>
      <w:r>
        <w:rPr>
          <w:rFonts w:ascii="Calibri" w:hAnsi="Calibri" w:cs="Calibri"/>
          <w:noProof/>
          <w:lang w:val="pt-BR"/>
        </w:rPr>
        <w:t>(...)</w:t>
      </w:r>
    </w:p>
    <w:p w14:paraId="3797F7D2" w14:textId="77777777" w:rsidR="00176E0A" w:rsidRDefault="00176E0A" w:rsidP="00285AD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</w:p>
    <w:p w14:paraId="2ED1DCA0" w14:textId="77777777" w:rsidR="00B53186" w:rsidRPr="001C7BF8" w:rsidRDefault="00B53186" w:rsidP="00285AD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</w:p>
    <w:p w14:paraId="5C0B04CF" w14:textId="77777777" w:rsidR="00176E0A" w:rsidRPr="001C7BF8" w:rsidRDefault="00176E0A" w:rsidP="00285AD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</w:p>
    <w:p w14:paraId="2DC46B04" w14:textId="3CF323D5" w:rsidR="005175EC" w:rsidRPr="001C7BF8" w:rsidRDefault="00176E0A" w:rsidP="00184219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 w:firstLine="284"/>
        <w:rPr>
          <w:rFonts w:ascii="Calibri" w:hAnsi="Calibri" w:cs="Calibri"/>
          <w:noProof/>
          <w:lang w:val="pt-BR"/>
        </w:rPr>
      </w:pPr>
      <w:r w:rsidRPr="001C7BF8">
        <w:rPr>
          <w:rFonts w:ascii="Calibri" w:hAnsi="Calibri" w:cs="Calibri"/>
          <w:i/>
          <w:noProof/>
          <w:lang w:val="pt-BR"/>
        </w:rPr>
        <w:t xml:space="preserve">Datum zkoušky: </w:t>
      </w:r>
      <w:r w:rsidR="00645735" w:rsidRPr="001C7BF8">
        <w:rPr>
          <w:rFonts w:ascii="Calibri" w:hAnsi="Calibri" w:cs="Calibri"/>
          <w:i/>
          <w:noProof/>
          <w:lang w:val="pt-BR"/>
        </w:rPr>
        <w:t xml:space="preserve">  </w:t>
      </w:r>
      <w:r w:rsidRPr="001C7BF8">
        <w:rPr>
          <w:rFonts w:ascii="Calibri" w:hAnsi="Calibri" w:cs="Calibri"/>
          <w:i/>
          <w:noProof/>
          <w:lang w:val="pt-BR"/>
        </w:rPr>
        <w:t xml:space="preserve"> </w:t>
      </w:r>
      <w:r w:rsidR="003203D3" w:rsidRPr="001C7BF8">
        <w:rPr>
          <w:rFonts w:ascii="Calibri" w:hAnsi="Calibri" w:cs="Calibri"/>
          <w:i/>
          <w:noProof/>
          <w:lang w:val="pt-BR"/>
        </w:rPr>
        <w:t xml:space="preserve">              </w:t>
      </w:r>
      <w:r w:rsidRPr="001C7BF8">
        <w:rPr>
          <w:rFonts w:ascii="Calibri" w:hAnsi="Calibri" w:cs="Calibri"/>
          <w:i/>
          <w:noProof/>
          <w:lang w:val="pt-BR"/>
        </w:rPr>
        <w:t xml:space="preserve"> </w:t>
      </w:r>
      <w:r w:rsidR="005175EC" w:rsidRPr="001C7BF8">
        <w:rPr>
          <w:rFonts w:ascii="Calibri" w:hAnsi="Calibri" w:cs="Calibri"/>
          <w:i/>
          <w:noProof/>
          <w:lang w:val="pt-BR"/>
        </w:rPr>
        <w:tab/>
      </w:r>
      <w:r w:rsidR="005175EC" w:rsidRPr="001C7BF8">
        <w:rPr>
          <w:rFonts w:ascii="Calibri" w:hAnsi="Calibri" w:cs="Calibri"/>
          <w:i/>
          <w:noProof/>
          <w:lang w:val="pt-BR"/>
        </w:rPr>
        <w:tab/>
      </w:r>
      <w:r w:rsidR="00184219">
        <w:rPr>
          <w:rFonts w:ascii="Calibri" w:hAnsi="Calibri" w:cs="Calibri"/>
          <w:i/>
          <w:noProof/>
          <w:lang w:val="pt-BR"/>
        </w:rPr>
        <w:tab/>
      </w:r>
      <w:r w:rsidRPr="001C7BF8">
        <w:rPr>
          <w:rFonts w:ascii="Calibri" w:hAnsi="Calibri" w:cs="Calibri"/>
          <w:i/>
          <w:noProof/>
          <w:lang w:val="pt-BR"/>
        </w:rPr>
        <w:t>Hodnocení</w:t>
      </w:r>
      <w:r w:rsidRPr="001C7BF8">
        <w:rPr>
          <w:rFonts w:ascii="Calibri" w:hAnsi="Calibri" w:cs="Calibri"/>
          <w:noProof/>
          <w:lang w:val="pt-BR"/>
        </w:rPr>
        <w:t>:</w:t>
      </w:r>
      <w:r w:rsidR="005175EC" w:rsidRPr="001C7BF8">
        <w:rPr>
          <w:rFonts w:ascii="Calibri" w:hAnsi="Calibri" w:cs="Calibri"/>
          <w:noProof/>
          <w:lang w:val="pt-BR"/>
        </w:rPr>
        <w:tab/>
        <w:t xml:space="preserve">A – </w:t>
      </w:r>
      <w:r w:rsidR="003C493E" w:rsidRPr="001C7BF8">
        <w:rPr>
          <w:rFonts w:ascii="Calibri" w:hAnsi="Calibri" w:cs="Calibri"/>
          <w:noProof/>
          <w:lang w:val="pt-BR"/>
        </w:rPr>
        <w:t>prospěl(a)</w:t>
      </w:r>
    </w:p>
    <w:p w14:paraId="634A4EEB" w14:textId="482CF8D4" w:rsidR="00176E0A" w:rsidRPr="001C7BF8" w:rsidRDefault="005175EC" w:rsidP="00285AD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 w:firstLine="720"/>
        <w:rPr>
          <w:rFonts w:ascii="Calibri" w:hAnsi="Calibri" w:cs="Calibri"/>
          <w:noProof/>
          <w:lang w:val="pt-BR"/>
        </w:rPr>
      </w:pPr>
      <w:r w:rsidRPr="001C7BF8">
        <w:rPr>
          <w:rFonts w:ascii="Calibri" w:hAnsi="Calibri" w:cs="Calibri"/>
          <w:noProof/>
          <w:lang w:val="pt-BR"/>
        </w:rPr>
        <w:tab/>
      </w:r>
      <w:r w:rsidRPr="001C7BF8">
        <w:rPr>
          <w:rFonts w:ascii="Calibri" w:hAnsi="Calibri" w:cs="Calibri"/>
          <w:noProof/>
          <w:lang w:val="pt-BR"/>
        </w:rPr>
        <w:tab/>
      </w:r>
      <w:r w:rsidRPr="001C7BF8">
        <w:rPr>
          <w:rFonts w:ascii="Calibri" w:hAnsi="Calibri" w:cs="Calibri"/>
          <w:noProof/>
          <w:lang w:val="pt-BR"/>
        </w:rPr>
        <w:tab/>
      </w:r>
      <w:r w:rsidRPr="001C7BF8">
        <w:rPr>
          <w:rFonts w:ascii="Calibri" w:hAnsi="Calibri" w:cs="Calibri"/>
          <w:noProof/>
          <w:lang w:val="pt-BR"/>
        </w:rPr>
        <w:tab/>
      </w:r>
      <w:r w:rsidRPr="001C7BF8">
        <w:rPr>
          <w:rFonts w:ascii="Calibri" w:hAnsi="Calibri" w:cs="Calibri"/>
          <w:noProof/>
          <w:lang w:val="pt-BR"/>
        </w:rPr>
        <w:tab/>
      </w:r>
      <w:r w:rsidRPr="001C7BF8">
        <w:rPr>
          <w:rFonts w:ascii="Calibri" w:hAnsi="Calibri" w:cs="Calibri"/>
          <w:noProof/>
          <w:lang w:val="pt-BR"/>
        </w:rPr>
        <w:tab/>
      </w:r>
      <w:r w:rsidRPr="001C7BF8">
        <w:rPr>
          <w:rFonts w:ascii="Calibri" w:hAnsi="Calibri" w:cs="Calibri"/>
          <w:noProof/>
          <w:lang w:val="pt-BR"/>
        </w:rPr>
        <w:tab/>
        <w:t xml:space="preserve">F – </w:t>
      </w:r>
      <w:r w:rsidR="003C493E" w:rsidRPr="001C7BF8">
        <w:rPr>
          <w:rFonts w:ascii="Calibri" w:hAnsi="Calibri" w:cs="Calibri"/>
          <w:noProof/>
          <w:lang w:val="pt-BR"/>
        </w:rPr>
        <w:t>neprospěl(a)</w:t>
      </w:r>
    </w:p>
    <w:p w14:paraId="34C27EBD" w14:textId="77777777" w:rsidR="003203D3" w:rsidRPr="001C7BF8" w:rsidRDefault="003203D3" w:rsidP="00176E0A">
      <w:pPr>
        <w:tabs>
          <w:tab w:val="left" w:pos="426"/>
        </w:tabs>
        <w:spacing w:after="240" w:line="240" w:lineRule="exact"/>
        <w:ind w:right="-62" w:firstLine="720"/>
        <w:rPr>
          <w:rFonts w:ascii="Calibri" w:hAnsi="Calibri" w:cs="Calibri"/>
          <w:i/>
          <w:noProof/>
          <w:lang w:val="pt-BR"/>
        </w:rPr>
      </w:pPr>
    </w:p>
    <w:p w14:paraId="2484EBAF" w14:textId="1DFC23B8" w:rsidR="00176E0A" w:rsidRPr="001C7BF8" w:rsidRDefault="00176E0A" w:rsidP="00176E0A">
      <w:pPr>
        <w:tabs>
          <w:tab w:val="left" w:pos="426"/>
        </w:tabs>
        <w:spacing w:after="240" w:line="240" w:lineRule="exact"/>
        <w:ind w:right="-62" w:firstLine="720"/>
        <w:rPr>
          <w:rFonts w:ascii="Calibri" w:hAnsi="Calibri" w:cs="Calibri"/>
          <w:i/>
          <w:noProof/>
          <w:lang w:val="pt-BR"/>
        </w:rPr>
      </w:pPr>
      <w:r w:rsidRPr="001C7BF8">
        <w:rPr>
          <w:rFonts w:ascii="Calibri" w:hAnsi="Calibri" w:cs="Calibri"/>
          <w:i/>
          <w:noProof/>
          <w:lang w:val="pt-BR"/>
        </w:rPr>
        <w:t xml:space="preserve">Podpis </w:t>
      </w:r>
      <w:r w:rsidR="00BD209C" w:rsidRPr="001C7BF8">
        <w:rPr>
          <w:rFonts w:ascii="Calibri" w:hAnsi="Calibri" w:cs="Calibri"/>
          <w:i/>
          <w:noProof/>
          <w:lang w:val="pt-BR"/>
        </w:rPr>
        <w:t>zkoušející</w:t>
      </w:r>
      <w:r w:rsidR="00285AD3">
        <w:rPr>
          <w:rFonts w:ascii="Calibri" w:hAnsi="Calibri" w:cs="Calibri"/>
          <w:i/>
          <w:noProof/>
          <w:lang w:val="pt-BR"/>
        </w:rPr>
        <w:t>/ho</w:t>
      </w:r>
      <w:r w:rsidRPr="001C7BF8">
        <w:rPr>
          <w:rFonts w:ascii="Calibri" w:hAnsi="Calibri" w:cs="Calibri"/>
          <w:i/>
          <w:noProof/>
          <w:lang w:val="pt-BR"/>
        </w:rPr>
        <w:t>:</w:t>
      </w:r>
      <w:r w:rsidR="003C493E" w:rsidRPr="001C7BF8">
        <w:rPr>
          <w:rFonts w:ascii="Calibri" w:hAnsi="Calibri" w:cs="Calibri"/>
          <w:i/>
          <w:noProof/>
          <w:lang w:val="pt-BR"/>
        </w:rPr>
        <w:t xml:space="preserve"> </w:t>
      </w:r>
    </w:p>
    <w:sectPr w:rsidR="00176E0A" w:rsidRPr="001C7BF8" w:rsidSect="00555465">
      <w:headerReference w:type="default" r:id="rId6"/>
      <w:footerReference w:type="default" r:id="rId7"/>
      <w:pgSz w:w="11900" w:h="16840"/>
      <w:pgMar w:top="2410" w:right="1701" w:bottom="198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3988B" w14:textId="77777777" w:rsidR="00483FB7" w:rsidRDefault="00483FB7">
      <w:r>
        <w:separator/>
      </w:r>
    </w:p>
  </w:endnote>
  <w:endnote w:type="continuationSeparator" w:id="0">
    <w:p w14:paraId="603008DD" w14:textId="77777777" w:rsidR="00483FB7" w:rsidRDefault="0048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Arial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64007" w14:textId="7B4530A9" w:rsidR="00135FC4" w:rsidRPr="0031557F" w:rsidRDefault="001C7BF8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B177F" wp14:editId="485EE35D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91919210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1393A" w14:textId="77777777" w:rsidR="005E7062" w:rsidRDefault="005E7062" w:rsidP="005E7062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Filozofická fakulta UHK, </w:t>
                          </w: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 62, 500 03 </w:t>
                          </w:r>
                          <w:r w:rsidRPr="00A03DE6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Hradec</w:t>
                          </w:r>
                          <w:r w:rsidR="00526C3C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 Králové 3, </w:t>
                          </w:r>
                        </w:p>
                        <w:p w14:paraId="47CD5AF5" w14:textId="77777777" w:rsidR="005E7062" w:rsidRPr="00A03DE6" w:rsidRDefault="005E7062" w:rsidP="005E7062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sídlo fakulty: Nám. Svobody 331, Hradec Králové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, http://</w:t>
                          </w:r>
                          <w:r w:rsidRPr="00A03DE6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www.uhk.cz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/ff</w:t>
                          </w:r>
                        </w:p>
                        <w:p w14:paraId="2C2750A2" w14:textId="77777777" w:rsidR="00135FC4" w:rsidRPr="005E7062" w:rsidRDefault="00135FC4" w:rsidP="005E70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B17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" filled="f" stroked="f">
              <v:textbox inset="0,0,0,0">
                <w:txbxContent>
                  <w:p w14:paraId="7811393A" w14:textId="77777777" w:rsidR="005E7062" w:rsidRDefault="005E7062" w:rsidP="005E7062">
                    <w:pPr>
                      <w:spacing w:line="192" w:lineRule="exact"/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Filozofická fakulta UHK, </w:t>
                    </w:r>
                    <w:proofErr w:type="spellStart"/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 62, 500 03 </w:t>
                    </w:r>
                    <w:r w:rsidRPr="00A03DE6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Hradec</w:t>
                    </w:r>
                    <w:r w:rsidR="00526C3C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 Králové 3, </w:t>
                    </w:r>
                  </w:p>
                  <w:p w14:paraId="47CD5AF5" w14:textId="77777777" w:rsidR="005E7062" w:rsidRPr="00A03DE6" w:rsidRDefault="005E7062" w:rsidP="005E7062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sídlo fakulty: Nám. Svobody 331, Hradec Králové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, http://</w:t>
                    </w:r>
                    <w:r w:rsidRPr="00A03DE6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www.uhk.cz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/ff</w:t>
                    </w:r>
                  </w:p>
                  <w:p w14:paraId="2C2750A2" w14:textId="77777777" w:rsidR="00135FC4" w:rsidRPr="005E7062" w:rsidRDefault="00135FC4" w:rsidP="005E7062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8E0E3" w14:textId="77777777" w:rsidR="00483FB7" w:rsidRDefault="00483FB7">
      <w:r>
        <w:separator/>
      </w:r>
    </w:p>
  </w:footnote>
  <w:footnote w:type="continuationSeparator" w:id="0">
    <w:p w14:paraId="3E3F632B" w14:textId="77777777" w:rsidR="00483FB7" w:rsidRDefault="0048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A0DAE" w14:textId="2AE4EE43" w:rsidR="00135FC4" w:rsidRPr="006B222C" w:rsidRDefault="001C7BF8">
    <w:pPr>
      <w:pStyle w:val="Zhlav"/>
      <w:rPr>
        <w:rFonts w:ascii="Times New Roman" w:hAnsi="Times New Roman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D5D90DC" wp14:editId="6F51A99D">
          <wp:simplePos x="0" y="0"/>
          <wp:positionH relativeFrom="page">
            <wp:posOffset>290195</wp:posOffset>
          </wp:positionH>
          <wp:positionV relativeFrom="page">
            <wp:posOffset>467995</wp:posOffset>
          </wp:positionV>
          <wp:extent cx="2349500" cy="6096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04"/>
    <w:rsid w:val="000348DB"/>
    <w:rsid w:val="00135FC4"/>
    <w:rsid w:val="00176E0A"/>
    <w:rsid w:val="00184219"/>
    <w:rsid w:val="00193CC3"/>
    <w:rsid w:val="001A64BA"/>
    <w:rsid w:val="001B4664"/>
    <w:rsid w:val="001C7BF8"/>
    <w:rsid w:val="001D5D4B"/>
    <w:rsid w:val="001E3A98"/>
    <w:rsid w:val="00285AD3"/>
    <w:rsid w:val="002C35F4"/>
    <w:rsid w:val="003203D3"/>
    <w:rsid w:val="00336909"/>
    <w:rsid w:val="00362085"/>
    <w:rsid w:val="003A4E14"/>
    <w:rsid w:val="003C493E"/>
    <w:rsid w:val="00483FB7"/>
    <w:rsid w:val="005175EC"/>
    <w:rsid w:val="00526C3C"/>
    <w:rsid w:val="00555465"/>
    <w:rsid w:val="005E7062"/>
    <w:rsid w:val="00645735"/>
    <w:rsid w:val="00662504"/>
    <w:rsid w:val="00664E03"/>
    <w:rsid w:val="006E4A10"/>
    <w:rsid w:val="007618F5"/>
    <w:rsid w:val="00766D8C"/>
    <w:rsid w:val="0077321C"/>
    <w:rsid w:val="007A289D"/>
    <w:rsid w:val="007B1068"/>
    <w:rsid w:val="007C287F"/>
    <w:rsid w:val="008267BF"/>
    <w:rsid w:val="00832009"/>
    <w:rsid w:val="0086383C"/>
    <w:rsid w:val="008C0970"/>
    <w:rsid w:val="008F5958"/>
    <w:rsid w:val="009B0E87"/>
    <w:rsid w:val="00A0189F"/>
    <w:rsid w:val="00A4665C"/>
    <w:rsid w:val="00AA7903"/>
    <w:rsid w:val="00AD1BE5"/>
    <w:rsid w:val="00AD4D67"/>
    <w:rsid w:val="00B00028"/>
    <w:rsid w:val="00B034D0"/>
    <w:rsid w:val="00B53186"/>
    <w:rsid w:val="00B92541"/>
    <w:rsid w:val="00BB48D6"/>
    <w:rsid w:val="00BD209C"/>
    <w:rsid w:val="00C675B7"/>
    <w:rsid w:val="00D92749"/>
    <w:rsid w:val="00E36299"/>
    <w:rsid w:val="00E36CDE"/>
    <w:rsid w:val="00E5608F"/>
    <w:rsid w:val="00EB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42E474CF"/>
  <w15:chartTrackingRefBased/>
  <w15:docId w15:val="{2043BF74-AF46-40EB-A8F3-473F85A1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706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Textbubliny">
    <w:name w:val="Balloon Text"/>
    <w:basedOn w:val="Normln"/>
    <w:link w:val="TextbublinyChar"/>
    <w:rsid w:val="008C09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09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iton\fhs_galerie\Jednotn&#253;%20vizu&#225;ln&#237;%20styl%20-%20vzory\merkantilie\dopisni%20papir\FF%20UHK\CZ\FF_UHK_dopisni_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FF_UHK_dopisni_papir.dot</Template>
  <TotalTime>5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virginurban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blechiv1</dc:creator>
  <cp:keywords/>
  <cp:lastModifiedBy>Strašný Láďa</cp:lastModifiedBy>
  <cp:revision>11</cp:revision>
  <cp:lastPrinted>2011-01-18T06:41:00Z</cp:lastPrinted>
  <dcterms:created xsi:type="dcterms:W3CDTF">2025-07-09T19:24:00Z</dcterms:created>
  <dcterms:modified xsi:type="dcterms:W3CDTF">2025-07-09T19:27:00Z</dcterms:modified>
</cp:coreProperties>
</file>