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596D" w14:textId="77777777" w:rsidR="00217392" w:rsidRDefault="00E40836" w:rsidP="00763FBD">
      <w:pPr>
        <w:pStyle w:val="ELNAZEVPRISPEVKU"/>
      </w:pPr>
      <w:r>
        <w:t xml:space="preserve">JAK VYTVOŘIT </w:t>
      </w:r>
      <w:r w:rsidR="002B6D97">
        <w:t>příspěvek</w:t>
      </w:r>
    </w:p>
    <w:p w14:paraId="344D511D" w14:textId="77777777" w:rsidR="00763FBD" w:rsidRPr="00763FBD" w:rsidRDefault="001528E2" w:rsidP="00416CA1">
      <w:pPr>
        <w:pStyle w:val="ELAutor"/>
      </w:pPr>
      <w:r>
        <w:t>Jméno1</w:t>
      </w:r>
      <w:r w:rsidR="004D36E9">
        <w:t xml:space="preserve"> </w:t>
      </w:r>
      <w:r>
        <w:t>Příjmení 1</w:t>
      </w:r>
      <w:r w:rsidR="004D36E9">
        <w:t>, J</w:t>
      </w:r>
      <w:r>
        <w:t>méno 2</w:t>
      </w:r>
      <w:r w:rsidR="004D36E9">
        <w:t xml:space="preserve"> </w:t>
      </w:r>
      <w:r>
        <w:t>Příjmení 2</w:t>
      </w:r>
    </w:p>
    <w:p w14:paraId="152D86F3" w14:textId="77777777" w:rsidR="00763FBD" w:rsidRPr="00763FBD" w:rsidRDefault="0070004A" w:rsidP="00763FBD">
      <w:pPr>
        <w:pStyle w:val="ELAbstrakt"/>
      </w:pPr>
      <w:r w:rsidRPr="0070004A">
        <w:t>A</w:t>
      </w:r>
      <w:r>
        <w:t>bstrakt</w:t>
      </w:r>
    </w:p>
    <w:p w14:paraId="0E9EE1B6" w14:textId="77777777" w:rsidR="0070004A" w:rsidRDefault="002B6D97" w:rsidP="002B6D97">
      <w:pPr>
        <w:pStyle w:val="ELTextabstraktu"/>
      </w:pPr>
      <w:r>
        <w:t>Text abstraktu v r</w:t>
      </w:r>
      <w:r w:rsidR="006245F7">
        <w:t>ozsah</w:t>
      </w:r>
      <w:r>
        <w:t>u</w:t>
      </w:r>
      <w:r w:rsidR="005F1902">
        <w:t xml:space="preserve"> 70 až 150 slov.</w:t>
      </w:r>
      <w:r w:rsidR="004720BE">
        <w:t xml:space="preserve"> Formát textu abstraktu: Cambria, 12,</w:t>
      </w:r>
      <w:r w:rsidR="004720BE" w:rsidRPr="004720BE">
        <w:t xml:space="preserve"> </w:t>
      </w:r>
      <w:r w:rsidR="004720BE">
        <w:t>k</w:t>
      </w:r>
      <w:r w:rsidR="004720BE" w:rsidRPr="004720BE">
        <w:t xml:space="preserve">urzíva, </w:t>
      </w:r>
      <w:r w:rsidR="008C19B7">
        <w:t>m</w:t>
      </w:r>
      <w:r w:rsidR="004720BE" w:rsidRPr="004720BE">
        <w:t xml:space="preserve">ezera </w:t>
      </w:r>
      <w:r w:rsidR="008C19B7">
        <w:t>z</w:t>
      </w:r>
      <w:r w:rsidR="004720BE" w:rsidRPr="004720BE">
        <w:t>a</w:t>
      </w:r>
      <w:r w:rsidR="008C19B7">
        <w:t xml:space="preserve"> odstavcem</w:t>
      </w:r>
      <w:r w:rsidR="004720BE" w:rsidRPr="004720BE">
        <w:t xml:space="preserve"> 24 b.</w:t>
      </w:r>
    </w:p>
    <w:p w14:paraId="0045B6E6" w14:textId="77777777" w:rsidR="00217392" w:rsidRDefault="0070004A" w:rsidP="00ED4689">
      <w:pPr>
        <w:pStyle w:val="ELKlicovaslova"/>
      </w:pPr>
      <w:r>
        <w:t xml:space="preserve">Klíčová </w:t>
      </w:r>
      <w:r w:rsidRPr="00ED4689">
        <w:t>slova</w:t>
      </w:r>
    </w:p>
    <w:p w14:paraId="0D863660" w14:textId="77777777" w:rsidR="0070004A" w:rsidRDefault="008637E3" w:rsidP="006245F7">
      <w:pPr>
        <w:pStyle w:val="ELKlicovaslovatext"/>
      </w:pPr>
      <w:r>
        <w:t>k</w:t>
      </w:r>
      <w:r w:rsidR="006245F7">
        <w:t>onference, sborník, šablona</w:t>
      </w:r>
      <w:r w:rsidR="00A84F6F">
        <w:t xml:space="preserve"> (</w:t>
      </w:r>
      <w:r w:rsidR="002B5D17">
        <w:t>Klíčová slova uvádějte malým písmenem a oddělte čárkou. F</w:t>
      </w:r>
      <w:r w:rsidR="00A84F6F">
        <w:t>ormát klíčových slov: Cambria, 12,</w:t>
      </w:r>
      <w:r w:rsidR="00A84F6F" w:rsidRPr="00041D8B">
        <w:t xml:space="preserve"> </w:t>
      </w:r>
      <w:r w:rsidR="00A84F6F">
        <w:t>k</w:t>
      </w:r>
      <w:r w:rsidR="00A84F6F" w:rsidRPr="00041D8B">
        <w:t xml:space="preserve">urzíva, </w:t>
      </w:r>
      <w:r w:rsidR="00A84F6F">
        <w:t>m</w:t>
      </w:r>
      <w:r w:rsidR="00A84F6F" w:rsidRPr="00041D8B">
        <w:t xml:space="preserve">ezera </w:t>
      </w:r>
      <w:r w:rsidR="00A84F6F">
        <w:t>z</w:t>
      </w:r>
      <w:r w:rsidR="00A84F6F" w:rsidRPr="00041D8B">
        <w:t>a</w:t>
      </w:r>
      <w:r w:rsidR="00A84F6F">
        <w:t xml:space="preserve"> odstavcem</w:t>
      </w:r>
      <w:r w:rsidR="00A84F6F" w:rsidRPr="00041D8B">
        <w:t xml:space="preserve"> 24</w:t>
      </w:r>
      <w:r w:rsidR="00A84F6F">
        <w:t xml:space="preserve"> b.)</w:t>
      </w:r>
    </w:p>
    <w:p w14:paraId="70E0C9C7" w14:textId="77777777" w:rsidR="00074ADF" w:rsidRDefault="00074ADF" w:rsidP="00C65B8E">
      <w:pPr>
        <w:pStyle w:val="ELNazevkapitoly"/>
      </w:pPr>
      <w:bookmarkStart w:id="0" w:name="_Toc222128689"/>
      <w:bookmarkStart w:id="1" w:name="_Toc222128780"/>
      <w:r>
        <w:t>Úvod</w:t>
      </w:r>
    </w:p>
    <w:p w14:paraId="7AA9DBBF" w14:textId="77777777" w:rsidR="00074ADF" w:rsidRPr="00074ADF" w:rsidRDefault="00074ADF" w:rsidP="00074ADF">
      <w:pPr>
        <w:pStyle w:val="ELNormalnitext"/>
      </w:pPr>
      <w:r>
        <w:t xml:space="preserve">Veškerý obsah tohoto vzoru je formátován tak, jak je požadováno pro Vaše příspěvky, tzn. slouží jako příklad, ze kterého můžete přímo vycházet. Příspěvek zpracujte v rozsahu nejvýše </w:t>
      </w:r>
      <w:r w:rsidRPr="006064C3">
        <w:rPr>
          <w:rStyle w:val="ELTucnytext"/>
        </w:rPr>
        <w:t>šest stran</w:t>
      </w:r>
      <w:r>
        <w:t xml:space="preserve"> formátu A4. Prosíme, použijte tento vzor, který má nastaven formát stránky i vytvořené styly pro formátování jednotlivých částí textu.</w:t>
      </w:r>
    </w:p>
    <w:bookmarkEnd w:id="0"/>
    <w:bookmarkEnd w:id="1"/>
    <w:p w14:paraId="61601590" w14:textId="77777777" w:rsidR="00C65B8E" w:rsidRPr="00C65B8E" w:rsidRDefault="00C54835" w:rsidP="00C65B8E">
      <w:pPr>
        <w:pStyle w:val="ELNazevkapitoly"/>
      </w:pPr>
      <w:r>
        <w:t>Formát stránek</w:t>
      </w:r>
    </w:p>
    <w:p w14:paraId="3E2813CC" w14:textId="77777777" w:rsidR="00CC06B4" w:rsidRDefault="00C54835" w:rsidP="0048321E">
      <w:pPr>
        <w:pStyle w:val="ELNormalnitext"/>
      </w:pPr>
      <w:r>
        <w:t xml:space="preserve">Veškerý obsah příspěvku včetně obrázků, ilustrací, grafů a tabulek musí být umístěn v tiskovém rámci, který tvoří </w:t>
      </w:r>
      <w:r w:rsidR="00A07E06">
        <w:t xml:space="preserve">nastavené </w:t>
      </w:r>
      <w:r>
        <w:t>o</w:t>
      </w:r>
      <w:r w:rsidR="004F0277">
        <w:t>kraje</w:t>
      </w:r>
      <w:r w:rsidR="008637E3">
        <w:t xml:space="preserve"> stránky</w:t>
      </w:r>
      <w:r w:rsidR="004F0277">
        <w:t xml:space="preserve">: horní, levý a pravý okraj </w:t>
      </w:r>
      <w:smartTag w:uri="urn:schemas-microsoft-com:office:smarttags" w:element="metricconverter">
        <w:smartTagPr>
          <w:attr w:name="ProductID" w:val="3 cm"/>
        </w:smartTagPr>
        <w:r w:rsidR="004F0277">
          <w:t>3 cm</w:t>
        </w:r>
      </w:smartTag>
      <w:r w:rsidR="004F0277">
        <w:t xml:space="preserve">, dolní okraj </w:t>
      </w:r>
      <w:smartTag w:uri="urn:schemas-microsoft-com:office:smarttags" w:element="metricconverter">
        <w:smartTagPr>
          <w:attr w:name="ProductID" w:val="3,7 cm"/>
        </w:smartTagPr>
        <w:r w:rsidR="004F0277">
          <w:t>3,7 cm</w:t>
        </w:r>
      </w:smartTag>
      <w:r w:rsidR="004F0277">
        <w:t xml:space="preserve">. </w:t>
      </w:r>
      <w:r w:rsidR="00904124">
        <w:t>Nečíslujte s</w:t>
      </w:r>
      <w:r w:rsidR="000971E8">
        <w:t>tránky, nepoužívejte záhlavní a </w:t>
      </w:r>
      <w:r w:rsidR="00904124">
        <w:t>zápatí.</w:t>
      </w:r>
      <w:r w:rsidR="000971E8">
        <w:t xml:space="preserve"> </w:t>
      </w:r>
      <w:r w:rsidR="00CC06B4">
        <w:t>Sborník má formát A5 a je tištěn pouze černobíle. Vaše příspěvky připravené ve formátu A4 budou zmenšeny na polovinu.</w:t>
      </w:r>
    </w:p>
    <w:p w14:paraId="228C54D3" w14:textId="77777777" w:rsidR="00CC06B4" w:rsidRDefault="002D239D" w:rsidP="002D239D">
      <w:pPr>
        <w:pStyle w:val="ELNazevkapitoly"/>
      </w:pPr>
      <w:r>
        <w:t>Název příspěvku</w:t>
      </w:r>
    </w:p>
    <w:p w14:paraId="7C9EE2B6" w14:textId="77777777" w:rsidR="002D239D" w:rsidRDefault="001E0B89" w:rsidP="002D239D">
      <w:pPr>
        <w:pStyle w:val="ELNormalnitext"/>
      </w:pPr>
      <w:r>
        <w:t>Formát názvu příspěvku je následující: Cambria,</w:t>
      </w:r>
      <w:r w:rsidRPr="001E0B89">
        <w:t xml:space="preserve"> 14 b., </w:t>
      </w:r>
      <w:r>
        <w:t>t</w:t>
      </w:r>
      <w:r w:rsidRPr="001E0B89">
        <w:t xml:space="preserve">učné, </w:t>
      </w:r>
      <w:r>
        <w:t>v</w:t>
      </w:r>
      <w:r w:rsidRPr="001E0B89">
        <w:t xml:space="preserve">šechna velká, zarovnání na střed, </w:t>
      </w:r>
      <w:r>
        <w:t>m</w:t>
      </w:r>
      <w:r w:rsidRPr="001E0B89">
        <w:t xml:space="preserve">ezera </w:t>
      </w:r>
      <w:r>
        <w:t>p</w:t>
      </w:r>
      <w:r w:rsidRPr="001E0B89">
        <w:t>řed</w:t>
      </w:r>
      <w:r>
        <w:t xml:space="preserve"> odstavcem</w:t>
      </w:r>
      <w:r w:rsidRPr="001E0B89">
        <w:t xml:space="preserve"> 12 b.</w:t>
      </w:r>
    </w:p>
    <w:p w14:paraId="766C6BEE" w14:textId="77777777" w:rsidR="00023E21" w:rsidRDefault="00023E21" w:rsidP="00023E21">
      <w:pPr>
        <w:pStyle w:val="ELNazevkapitoly"/>
      </w:pPr>
      <w:r>
        <w:t>Jména autorů</w:t>
      </w:r>
    </w:p>
    <w:p w14:paraId="38758791" w14:textId="77777777" w:rsidR="00023E21" w:rsidRDefault="00B9683D" w:rsidP="00023E21">
      <w:pPr>
        <w:pStyle w:val="ELNormalnitext"/>
      </w:pPr>
      <w:r>
        <w:t>Jména autorů uvádějte pod název příspěvku. Jsou oddělena čárkou. Formát jmen autorů je následující: Cambria, 12 b.,</w:t>
      </w:r>
      <w:r w:rsidRPr="00B9683D">
        <w:t xml:space="preserve"> </w:t>
      </w:r>
      <w:r>
        <w:t>t</w:t>
      </w:r>
      <w:r w:rsidRPr="00B9683D">
        <w:t xml:space="preserve">učné, zarovnání na střed, </w:t>
      </w:r>
      <w:r>
        <w:t>m</w:t>
      </w:r>
      <w:r w:rsidRPr="00B9683D">
        <w:t xml:space="preserve">ezera </w:t>
      </w:r>
      <w:r>
        <w:t>p</w:t>
      </w:r>
      <w:r w:rsidRPr="00B9683D">
        <w:t>řed</w:t>
      </w:r>
      <w:r>
        <w:t xml:space="preserve"> odstavcem</w:t>
      </w:r>
      <w:r w:rsidRPr="00B9683D">
        <w:t xml:space="preserve"> 12 b.,</w:t>
      </w:r>
      <w:r>
        <w:t xml:space="preserve"> mezera za odstavcem</w:t>
      </w:r>
      <w:r w:rsidRPr="00B9683D">
        <w:t xml:space="preserve"> 36 b.</w:t>
      </w:r>
    </w:p>
    <w:p w14:paraId="0FDE9421" w14:textId="77777777" w:rsidR="0095037A" w:rsidRPr="00023E21" w:rsidRDefault="0095037A" w:rsidP="0095037A">
      <w:pPr>
        <w:pStyle w:val="ELNazevkapitoly"/>
      </w:pPr>
      <w:r>
        <w:t>Text příspěvku</w:t>
      </w:r>
    </w:p>
    <w:p w14:paraId="68E57048" w14:textId="77777777" w:rsidR="00325763" w:rsidRDefault="003204BA" w:rsidP="003204BA">
      <w:pPr>
        <w:pStyle w:val="ELNormalnitext"/>
      </w:pPr>
      <w:r>
        <w:t xml:space="preserve">Text </w:t>
      </w:r>
      <w:r w:rsidR="00CD23F6">
        <w:t xml:space="preserve">příspěvku čleňte do jednotlivých </w:t>
      </w:r>
      <w:r>
        <w:t>kapitol</w:t>
      </w:r>
      <w:r w:rsidR="00CD23F6">
        <w:t>. Kapitoly se mohou členit do podkapitol, pouze však v jedné úrovni.</w:t>
      </w:r>
      <w:r w:rsidR="00CC1114">
        <w:t xml:space="preserve"> Při zpracování příspěvku se řiďte normou ČSN 01 6910 z dubna 2007.</w:t>
      </w:r>
    </w:p>
    <w:p w14:paraId="45116022" w14:textId="77777777" w:rsidR="00325763" w:rsidRDefault="00CD23F6" w:rsidP="003204BA">
      <w:pPr>
        <w:pStyle w:val="ELNormalnitext"/>
      </w:pPr>
      <w:r>
        <w:lastRenderedPageBreak/>
        <w:t>Formát textu příspěvku: Cambria, 12 b., zarovnání do bloku, mezera za odstav</w:t>
      </w:r>
      <w:r w:rsidR="002E7897">
        <w:t>cem 4 b., řádkování jednoduché.</w:t>
      </w:r>
    </w:p>
    <w:p w14:paraId="46A1DA5C" w14:textId="77777777" w:rsidR="00325763" w:rsidRDefault="00154B6E" w:rsidP="003204BA">
      <w:pPr>
        <w:pStyle w:val="ELNormalnitext"/>
      </w:pPr>
      <w:r>
        <w:t xml:space="preserve">Pro zvýraznění textu použijte </w:t>
      </w:r>
      <w:r w:rsidRPr="00154B6E">
        <w:rPr>
          <w:rStyle w:val="ELTucnytext"/>
        </w:rPr>
        <w:t>tučný řez písma</w:t>
      </w:r>
      <w:r>
        <w:t xml:space="preserve"> nebo </w:t>
      </w:r>
      <w:r w:rsidRPr="00154B6E">
        <w:rPr>
          <w:rStyle w:val="ELKurziva"/>
        </w:rPr>
        <w:t>kurzívu</w:t>
      </w:r>
      <w:r>
        <w:t>.</w:t>
      </w:r>
    </w:p>
    <w:p w14:paraId="4A42C560" w14:textId="77777777" w:rsidR="00325763" w:rsidRDefault="001A0DCB" w:rsidP="003204BA">
      <w:pPr>
        <w:pStyle w:val="ELNormalnitext"/>
      </w:pPr>
      <w:r>
        <w:t xml:space="preserve">Pro hypertextové odkazy použijte následující formát: </w:t>
      </w:r>
      <w:r w:rsidRPr="00906D90">
        <w:t xml:space="preserve">Cambria, 12, </w:t>
      </w:r>
      <w:r>
        <w:t>p</w:t>
      </w:r>
      <w:r w:rsidRPr="00906D90">
        <w:t xml:space="preserve">odtržení, </w:t>
      </w:r>
      <w:r>
        <w:t>b</w:t>
      </w:r>
      <w:r w:rsidRPr="00906D90">
        <w:t>arva</w:t>
      </w:r>
      <w:r>
        <w:t xml:space="preserve"> černá.</w:t>
      </w:r>
    </w:p>
    <w:p w14:paraId="7E9AD86D" w14:textId="77777777" w:rsidR="003204BA" w:rsidRDefault="00DD3B4A" w:rsidP="003204BA">
      <w:pPr>
        <w:pStyle w:val="ELNormalnitext"/>
      </w:pPr>
      <w:r>
        <w:t>Na úplný závěr příspěvku uveďte seznam autorů.</w:t>
      </w:r>
      <w:r w:rsidR="001A0DCB">
        <w:t xml:space="preserve"> </w:t>
      </w:r>
      <w:r w:rsidR="00277EE4">
        <w:t>Formát jmen v kontaktech: Cambria, 12, tučné, do bloku, mezera před odstavcem 15 b., řádkování jednoduché. Formát ostatních údajů v kontaktech: Cambria, 12, do bloku, řádkování jednoduché.</w:t>
      </w:r>
    </w:p>
    <w:p w14:paraId="156DC4A9" w14:textId="77777777" w:rsidR="00DC217A" w:rsidRDefault="006162A5" w:rsidP="00DC217A">
      <w:pPr>
        <w:pStyle w:val="ELNazevkapitoly"/>
        <w:numPr>
          <w:ilvl w:val="1"/>
          <w:numId w:val="4"/>
        </w:numPr>
      </w:pPr>
      <w:r>
        <w:t>Odrážky</w:t>
      </w:r>
      <w:r w:rsidR="009B57F7">
        <w:t>, číslované a abecední seznamy</w:t>
      </w:r>
    </w:p>
    <w:p w14:paraId="2F1E5300" w14:textId="77777777" w:rsidR="00AA7CCD" w:rsidRDefault="007B07DD" w:rsidP="00EA3B8A">
      <w:pPr>
        <w:pStyle w:val="ELNormalnitext"/>
      </w:pPr>
      <w:r>
        <w:t>V textu příspěvku můžete použít definované odrážky</w:t>
      </w:r>
      <w:r w:rsidR="00EA3B8A">
        <w:t>, číslované a abecední seznamy</w:t>
      </w:r>
      <w:r>
        <w:t>.</w:t>
      </w:r>
      <w:r w:rsidR="00C225A1">
        <w:t xml:space="preserve"> </w:t>
      </w:r>
      <w:r w:rsidR="00EA3B8A">
        <w:t>V</w:t>
      </w:r>
      <w:r w:rsidR="00C225A1">
        <w:t xml:space="preserve">ětné </w:t>
      </w:r>
      <w:r w:rsidR="00EA3B8A">
        <w:t xml:space="preserve">seznamy </w:t>
      </w:r>
      <w:r w:rsidR="00C225A1">
        <w:t>začín</w:t>
      </w:r>
      <w:r w:rsidR="00EA3B8A">
        <w:t>ají</w:t>
      </w:r>
      <w:r w:rsidR="00C225A1">
        <w:t xml:space="preserve"> velkým písmenem a končí tečkou.</w:t>
      </w:r>
      <w:r w:rsidR="00EA3B8A">
        <w:t xml:space="preserve"> Nevětné seznamy začínají malým písmenem, jsou odděleny čárkou nebo středníkem a končí tečkou.</w:t>
      </w:r>
    </w:p>
    <w:p w14:paraId="3962E50B" w14:textId="77777777" w:rsidR="00EA3B8A" w:rsidRDefault="00FC6D63" w:rsidP="00FC6D63">
      <w:pPr>
        <w:pStyle w:val="ELOdrazka"/>
      </w:pPr>
      <w:r>
        <w:t>V textu příspěvku můžete použít definované odrážky.</w:t>
      </w:r>
    </w:p>
    <w:p w14:paraId="21F999C2" w14:textId="77777777" w:rsidR="00FC6D63" w:rsidRPr="00615599" w:rsidRDefault="00FC6D63" w:rsidP="00FC6D63">
      <w:pPr>
        <w:pStyle w:val="ELOdrazkacislo"/>
      </w:pPr>
      <w:r>
        <w:t>V textu příspěvku můžete použít definované číslování.</w:t>
      </w:r>
    </w:p>
    <w:p w14:paraId="7F8C7B3E" w14:textId="77777777" w:rsidR="001B4E04" w:rsidRDefault="00FC6D63" w:rsidP="00FC6D63">
      <w:pPr>
        <w:pStyle w:val="ELOdrazkapismena"/>
      </w:pPr>
      <w:r>
        <w:t>V textu příspěvku můžete použít definovaný abecední seznam.</w:t>
      </w:r>
    </w:p>
    <w:p w14:paraId="4B60FC93" w14:textId="77777777" w:rsidR="00DA7974" w:rsidRPr="00DA7974" w:rsidRDefault="00F96C8D" w:rsidP="00DA7974">
      <w:pPr>
        <w:pStyle w:val="ELNazevkapitoly"/>
        <w:numPr>
          <w:ilvl w:val="1"/>
          <w:numId w:val="4"/>
        </w:numPr>
      </w:pPr>
      <w:r>
        <w:t>Obrázky</w:t>
      </w:r>
      <w:r w:rsidR="0043034A">
        <w:t>, ilustrace, grafy</w:t>
      </w:r>
    </w:p>
    <w:p w14:paraId="62C66167" w14:textId="77777777" w:rsidR="00F96C8D" w:rsidRDefault="0043034A" w:rsidP="003204BA">
      <w:pPr>
        <w:pStyle w:val="ELNormalnitext"/>
      </w:pPr>
      <w:r>
        <w:t>Objekty</w:t>
      </w:r>
      <w:r w:rsidR="00F96C8D">
        <w:t xml:space="preserve"> nesmí přesáhnout tiskový rámec. Do textu příspěvku vkládejte takové obrázky, které budou čitelné i po zmenšení formátu z A4 na A5. Počítejte také s černobílým tiskem sborníku.</w:t>
      </w:r>
      <w:r w:rsidR="007B03CC">
        <w:t xml:space="preserve"> Pod obj</w:t>
      </w:r>
      <w:r w:rsidR="006C45AA">
        <w:t>ekt vložte odpovídající titulek</w:t>
      </w:r>
      <w:r w:rsidR="00885E04">
        <w:t xml:space="preserve"> zarovnaný na svislou osu obrázku.</w:t>
      </w:r>
    </w:p>
    <w:p w14:paraId="6F9389A0" w14:textId="76BF2D1E" w:rsidR="00F96C8D" w:rsidRDefault="00A92AB6" w:rsidP="00CC4AD7">
      <w:pPr>
        <w:jc w:val="center"/>
      </w:pPr>
      <w:r>
        <w:rPr>
          <w:noProof/>
        </w:rPr>
        <w:drawing>
          <wp:inline distT="0" distB="0" distL="0" distR="0" wp14:anchorId="0F7E0541" wp14:editId="1C1F45A3">
            <wp:extent cx="3962400" cy="2880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BDD5" w14:textId="77777777" w:rsidR="006C45AA" w:rsidRDefault="006C45AA" w:rsidP="006C45AA">
      <w:pPr>
        <w:pStyle w:val="ELTitulekobrgraftab"/>
      </w:pPr>
      <w:r w:rsidRPr="0062313B">
        <w:t xml:space="preserve">Obr. </w:t>
      </w:r>
      <w:fldSimple w:instr=" SEQ Obr. \* ARABIC ">
        <w:r w:rsidR="00A92AB6">
          <w:rPr>
            <w:noProof/>
          </w:rPr>
          <w:t>1</w:t>
        </w:r>
      </w:fldSimple>
      <w:r w:rsidRPr="0062313B">
        <w:t xml:space="preserve">: </w:t>
      </w:r>
      <w:r w:rsidR="002D2BDC">
        <w:t>P</w:t>
      </w:r>
      <w:r>
        <w:t xml:space="preserve">opis </w:t>
      </w:r>
      <w:r w:rsidR="002D2BDC">
        <w:t xml:space="preserve">obrázku nebo Graf </w:t>
      </w:r>
      <w:fldSimple w:instr=" SEQ Graf \* ARABIC ">
        <w:r w:rsidR="00A92AB6">
          <w:rPr>
            <w:noProof/>
          </w:rPr>
          <w:t>1</w:t>
        </w:r>
      </w:fldSimple>
      <w:r w:rsidR="002D2BDC">
        <w:t>: Popis grafu</w:t>
      </w:r>
    </w:p>
    <w:p w14:paraId="32664DDA" w14:textId="77777777" w:rsidR="006C45AA" w:rsidRDefault="00EF5453" w:rsidP="00AD0B62">
      <w:pPr>
        <w:pStyle w:val="ELNazevkapitoly"/>
        <w:numPr>
          <w:ilvl w:val="1"/>
          <w:numId w:val="4"/>
        </w:numPr>
      </w:pPr>
      <w:r>
        <w:br w:type="page"/>
      </w:r>
      <w:r w:rsidR="00AD0B62">
        <w:lastRenderedPageBreak/>
        <w:t>Tabulky</w:t>
      </w:r>
    </w:p>
    <w:p w14:paraId="19C563E3" w14:textId="77777777" w:rsidR="00AD0B62" w:rsidRPr="00AD0B62" w:rsidRDefault="00AD0B62" w:rsidP="00AD0B62">
      <w:pPr>
        <w:pStyle w:val="ELNormalnitext"/>
      </w:pPr>
      <w:r>
        <w:t>Tabulky nesmí přesáhnout tiskový rámec. Dbejte na jejich čitelnost, volte jednoduchou strukturu</w:t>
      </w:r>
      <w:r w:rsidR="00F37C95">
        <w:t>, dodržujte zásady pro tvorbu tabulek. Záhlaví sloupců a </w:t>
      </w:r>
      <w:r>
        <w:t>řádků formátujte takto: Cambria, 12 b., tučné</w:t>
      </w:r>
      <w:r w:rsidR="00F37C95">
        <w:t>,</w:t>
      </w:r>
      <w:r>
        <w:t xml:space="preserve"> řádkování jednoduché</w:t>
      </w:r>
      <w:r w:rsidR="00F37C95">
        <w:t>, mezery před a za odstavcem 0</w:t>
      </w:r>
      <w:r>
        <w:t xml:space="preserve">. Obsah tabulky formátujte takto: </w:t>
      </w:r>
      <w:r w:rsidR="00A7193C">
        <w:t xml:space="preserve">Cambria, 12 b., </w:t>
      </w:r>
      <w:r w:rsidR="0047145F">
        <w:t xml:space="preserve">řádkování </w:t>
      </w:r>
      <w:r w:rsidR="00A7193C">
        <w:t>jednoduché</w:t>
      </w:r>
      <w:r w:rsidR="0047145F">
        <w:t>, mezery před a za odstavcem 0</w:t>
      </w:r>
      <w:r w:rsidR="00A7193C">
        <w:t>. Ohraničení jednobodová souvislá černá čára.</w:t>
      </w:r>
      <w:r w:rsidR="0019651B">
        <w:t xml:space="preserve"> Pod tabulku vložte odpovídající titulek zarovnaný na svislou osu tabulky (Tab. </w:t>
      </w:r>
      <w:fldSimple w:instr=" SEQ Tab. \* ARABIC ">
        <w:r w:rsidR="00A92AB6">
          <w:rPr>
            <w:noProof/>
          </w:rPr>
          <w:t>1</w:t>
        </w:r>
      </w:fldSimple>
      <w:r w:rsidR="0019651B">
        <w:t>: Popis tabulky).</w:t>
      </w:r>
    </w:p>
    <w:p w14:paraId="4495BE13" w14:textId="77777777" w:rsidR="00074ADF" w:rsidRDefault="00074ADF" w:rsidP="00074ADF">
      <w:pPr>
        <w:pStyle w:val="ELNazevkapitoly"/>
      </w:pPr>
      <w:r>
        <w:t>Závěr</w:t>
      </w:r>
    </w:p>
    <w:p w14:paraId="3FA9CB19" w14:textId="77777777" w:rsidR="00074ADF" w:rsidRDefault="00074ADF" w:rsidP="00074ADF">
      <w:pPr>
        <w:pStyle w:val="ELNormalnitext"/>
      </w:pPr>
      <w:r>
        <w:t xml:space="preserve">Děkujeme, že pro zpracování příspěvku používáte </w:t>
      </w:r>
      <w:r w:rsidR="00FE5521">
        <w:t>tento vzor</w:t>
      </w:r>
      <w:r>
        <w:t xml:space="preserve"> a pouze předdefinované styly.</w:t>
      </w:r>
    </w:p>
    <w:p w14:paraId="6FE16302" w14:textId="77777777" w:rsidR="003204BA" w:rsidRDefault="00EE374D" w:rsidP="00D70FBE">
      <w:pPr>
        <w:pStyle w:val="ELLiteratura"/>
      </w:pPr>
      <w:r>
        <w:t>Literatura</w:t>
      </w:r>
    </w:p>
    <w:p w14:paraId="34A03744" w14:textId="77777777" w:rsidR="00AF774E" w:rsidRDefault="00AF774E" w:rsidP="00AF774E">
      <w:pPr>
        <w:pStyle w:val="ELNormalnitext"/>
      </w:pPr>
      <w:r>
        <w:t xml:space="preserve">Bibliografické citace se řídí normou ČSN ISO 690 z roku 1996 a ČSN ISO 690-2 z roku 2000. Můžete využít generátor citací </w:t>
      </w:r>
      <w:hyperlink r:id="rId6" w:history="1">
        <w:r w:rsidRPr="009460DE">
          <w:rPr>
            <w:rStyle w:val="ELHypertextovyodkaz"/>
          </w:rPr>
          <w:t>www.citace.com</w:t>
        </w:r>
      </w:hyperlink>
      <w:r>
        <w:t xml:space="preserve">. Seznam referencí musí být uveden v abecedním pořadí dle autorů. Všechny citace musí být uzavřeny v hranatých závorkách např. </w:t>
      </w:r>
      <w:r w:rsidRPr="004840FA">
        <w:t>[1].</w:t>
      </w:r>
      <w:r w:rsidR="00277EE4">
        <w:t xml:space="preserve"> Formát bibliografických citací: Cambria, 12, č</w:t>
      </w:r>
      <w:r w:rsidR="00277EE4" w:rsidRPr="00382E32">
        <w:t>íslování</w:t>
      </w:r>
      <w:r w:rsidR="00277EE4">
        <w:t>.</w:t>
      </w:r>
    </w:p>
    <w:p w14:paraId="01750925" w14:textId="77777777" w:rsidR="00AF774E" w:rsidRDefault="00AF774E" w:rsidP="008F4C8B">
      <w:pPr>
        <w:pStyle w:val="ELLitseznam"/>
      </w:pPr>
      <w:r>
        <w:t xml:space="preserve">NIKL, Jiří Odvozování eLearningových aplikací z druhu a teorie učení. In </w:t>
      </w:r>
      <w:r w:rsidRPr="002D7838">
        <w:rPr>
          <w:rStyle w:val="ELKurziva"/>
        </w:rPr>
        <w:t>Sborník příspěvků z konference a soutěže eLearning 2009</w:t>
      </w:r>
      <w:r>
        <w:t>. Editoři Jan Sedláček, Hana Šafránková. Vydání první. Hradec Králové : Gaudeamus, Univerzita Hradec Králové, 2009. s. 213 - 218. ISBN 978-80-7041-971-7.</w:t>
      </w:r>
    </w:p>
    <w:p w14:paraId="01EC70F7" w14:textId="77777777" w:rsidR="001C58D7" w:rsidRDefault="00E979FF" w:rsidP="001C58D7">
      <w:pPr>
        <w:pStyle w:val="ELKontaktJmenoautora"/>
        <w:outlineLvl w:val="1"/>
      </w:pPr>
      <w:r>
        <w:t>Tituly před jménem</w:t>
      </w:r>
      <w:r w:rsidR="001C58D7">
        <w:t xml:space="preserve"> Jméno 1 Příjmení 1</w:t>
      </w:r>
      <w:r>
        <w:t>, tituly za jménem</w:t>
      </w:r>
    </w:p>
    <w:p w14:paraId="66B660C3" w14:textId="77777777" w:rsidR="001C58D7" w:rsidRDefault="001C58D7" w:rsidP="001C58D7">
      <w:pPr>
        <w:pStyle w:val="ELKontaktdalsiudaje"/>
        <w:outlineLvl w:val="1"/>
      </w:pPr>
      <w:r>
        <w:t>Univerzita Hradec Králové, Fakulta informatiky a managementu</w:t>
      </w:r>
    </w:p>
    <w:p w14:paraId="7DAB048B" w14:textId="77777777" w:rsidR="001C58D7" w:rsidRDefault="001C58D7" w:rsidP="001C58D7">
      <w:pPr>
        <w:pStyle w:val="ELKontaktdalsiudaje"/>
        <w:outlineLvl w:val="1"/>
      </w:pPr>
      <w:r>
        <w:t>Rokitanského 62, 500 03 Hradec Králové, Česká republika</w:t>
      </w:r>
    </w:p>
    <w:p w14:paraId="24DA4913" w14:textId="77777777" w:rsidR="001C58D7" w:rsidRDefault="001C58D7" w:rsidP="001C58D7">
      <w:pPr>
        <w:pStyle w:val="ELKontaktdalsiudaje"/>
        <w:outlineLvl w:val="1"/>
      </w:pPr>
      <w:r>
        <w:t xml:space="preserve">e-mail: </w:t>
      </w:r>
      <w:hyperlink r:id="rId7" w:history="1">
        <w:r w:rsidRPr="001064B6">
          <w:rPr>
            <w:rStyle w:val="ELHypertextovyodkaz"/>
          </w:rPr>
          <w:t>jmeno1.prijmeni1@uhk.cz</w:t>
        </w:r>
      </w:hyperlink>
    </w:p>
    <w:p w14:paraId="65322C0D" w14:textId="77777777" w:rsidR="001C58D7" w:rsidRDefault="00E979FF" w:rsidP="001C58D7">
      <w:pPr>
        <w:pStyle w:val="ELKontaktJmenoautora"/>
      </w:pPr>
      <w:r>
        <w:t>Tituly před jménem</w:t>
      </w:r>
      <w:r w:rsidR="001C58D7">
        <w:t xml:space="preserve"> Jméno 2 Příjmení 2</w:t>
      </w:r>
      <w:r>
        <w:t>, tituly za jménem</w:t>
      </w:r>
    </w:p>
    <w:p w14:paraId="50D0D9DF" w14:textId="77777777" w:rsidR="001C58D7" w:rsidRDefault="001C58D7" w:rsidP="001C58D7">
      <w:pPr>
        <w:pStyle w:val="ELKontaktdalsiudaje"/>
        <w:outlineLvl w:val="1"/>
      </w:pPr>
      <w:r>
        <w:t>Univerzita Hradec Králové, Fakulta informatiky a managementu</w:t>
      </w:r>
    </w:p>
    <w:p w14:paraId="7743101B" w14:textId="77777777" w:rsidR="001C58D7" w:rsidRDefault="001C58D7" w:rsidP="001C58D7">
      <w:pPr>
        <w:pStyle w:val="ELKontaktdalsiudaje"/>
        <w:outlineLvl w:val="1"/>
      </w:pPr>
      <w:r>
        <w:t>Rokitanského 62, 500 03 Hradec Králové, Česká republika</w:t>
      </w:r>
    </w:p>
    <w:p w14:paraId="62CDE2AD" w14:textId="77777777" w:rsidR="001C58D7" w:rsidRPr="00906D90" w:rsidRDefault="001C58D7" w:rsidP="001C58D7">
      <w:pPr>
        <w:pStyle w:val="ELKontaktdalsiudaje"/>
      </w:pPr>
      <w:r>
        <w:t xml:space="preserve">e-mail: </w:t>
      </w:r>
      <w:hyperlink r:id="rId8" w:history="1">
        <w:r w:rsidRPr="001743B7">
          <w:rPr>
            <w:rStyle w:val="ELHypertextovyodkaz"/>
          </w:rPr>
          <w:t>jmeno2.prijmeni2@uhk.cz</w:t>
        </w:r>
      </w:hyperlink>
    </w:p>
    <w:sectPr w:rsidR="001C58D7" w:rsidRPr="00906D90" w:rsidSect="00217392">
      <w:pgSz w:w="11906" w:h="16838"/>
      <w:pgMar w:top="1701" w:right="1701" w:bottom="20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1EAC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5A658C5"/>
    <w:multiLevelType w:val="hybridMultilevel"/>
    <w:tmpl w:val="979A7932"/>
    <w:lvl w:ilvl="0" w:tplc="09E63BD0">
      <w:start w:val="1"/>
      <w:numFmt w:val="decimal"/>
      <w:pStyle w:val="ELOdrazka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352"/>
    <w:multiLevelType w:val="multilevel"/>
    <w:tmpl w:val="6922A4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9D0263"/>
    <w:multiLevelType w:val="hybridMultilevel"/>
    <w:tmpl w:val="84925F56"/>
    <w:lvl w:ilvl="0" w:tplc="34D403D4">
      <w:start w:val="1"/>
      <w:numFmt w:val="lowerLetter"/>
      <w:pStyle w:val="ELOdrazkapi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1298"/>
    <w:multiLevelType w:val="hybridMultilevel"/>
    <w:tmpl w:val="4798FBA8"/>
    <w:lvl w:ilvl="0" w:tplc="FEEEB6F4">
      <w:start w:val="1"/>
      <w:numFmt w:val="decimal"/>
      <w:pStyle w:val="ELLitseznam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41A4786">
      <w:start w:val="1"/>
      <w:numFmt w:val="decimal"/>
      <w:pStyle w:val="ELLitseznam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B115E"/>
    <w:multiLevelType w:val="multilevel"/>
    <w:tmpl w:val="C4B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407AD"/>
    <w:multiLevelType w:val="hybridMultilevel"/>
    <w:tmpl w:val="72767C28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1A4A09"/>
    <w:multiLevelType w:val="hybridMultilevel"/>
    <w:tmpl w:val="D1C40C32"/>
    <w:lvl w:ilvl="0" w:tplc="BDC0FA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3368F"/>
    <w:multiLevelType w:val="hybridMultilevel"/>
    <w:tmpl w:val="8EC48FAC"/>
    <w:lvl w:ilvl="0" w:tplc="EEDE751A">
      <w:start w:val="1"/>
      <w:numFmt w:val="bullet"/>
      <w:pStyle w:val="ELOdrazk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B2364"/>
    <w:multiLevelType w:val="multilevel"/>
    <w:tmpl w:val="4798FBA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5516E"/>
    <w:multiLevelType w:val="multilevel"/>
    <w:tmpl w:val="5A38A09C"/>
    <w:lvl w:ilvl="0">
      <w:start w:val="1"/>
      <w:numFmt w:val="decimal"/>
      <w:pStyle w:val="ELNazevkapitoly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B6"/>
    <w:rsid w:val="00001180"/>
    <w:rsid w:val="000172E1"/>
    <w:rsid w:val="00023E21"/>
    <w:rsid w:val="0002773C"/>
    <w:rsid w:val="0004130E"/>
    <w:rsid w:val="000630E0"/>
    <w:rsid w:val="00074ADF"/>
    <w:rsid w:val="00086605"/>
    <w:rsid w:val="000971E8"/>
    <w:rsid w:val="000B0968"/>
    <w:rsid w:val="000B0F00"/>
    <w:rsid w:val="000B6E08"/>
    <w:rsid w:val="000C4365"/>
    <w:rsid w:val="000E548D"/>
    <w:rsid w:val="001167DA"/>
    <w:rsid w:val="00120BD5"/>
    <w:rsid w:val="001333DD"/>
    <w:rsid w:val="00140B00"/>
    <w:rsid w:val="00145C24"/>
    <w:rsid w:val="00147F0B"/>
    <w:rsid w:val="001509A0"/>
    <w:rsid w:val="001528E2"/>
    <w:rsid w:val="00153C8C"/>
    <w:rsid w:val="00154B6E"/>
    <w:rsid w:val="001654D1"/>
    <w:rsid w:val="00173D12"/>
    <w:rsid w:val="0019651B"/>
    <w:rsid w:val="001A0DCB"/>
    <w:rsid w:val="001A1DC8"/>
    <w:rsid w:val="001B08B9"/>
    <w:rsid w:val="001B4E04"/>
    <w:rsid w:val="001C58D7"/>
    <w:rsid w:val="001C649A"/>
    <w:rsid w:val="001E0B89"/>
    <w:rsid w:val="001F6E61"/>
    <w:rsid w:val="00217392"/>
    <w:rsid w:val="00233DE4"/>
    <w:rsid w:val="0024135D"/>
    <w:rsid w:val="00252412"/>
    <w:rsid w:val="00277866"/>
    <w:rsid w:val="00277EE4"/>
    <w:rsid w:val="002A4569"/>
    <w:rsid w:val="002B0F50"/>
    <w:rsid w:val="002B1DE2"/>
    <w:rsid w:val="002B5D17"/>
    <w:rsid w:val="002B6D97"/>
    <w:rsid w:val="002D239D"/>
    <w:rsid w:val="002D2BDC"/>
    <w:rsid w:val="002E7897"/>
    <w:rsid w:val="002F36FD"/>
    <w:rsid w:val="00300565"/>
    <w:rsid w:val="00305128"/>
    <w:rsid w:val="00317320"/>
    <w:rsid w:val="003204BA"/>
    <w:rsid w:val="00325763"/>
    <w:rsid w:val="0032642C"/>
    <w:rsid w:val="00333414"/>
    <w:rsid w:val="003339F4"/>
    <w:rsid w:val="00333ACB"/>
    <w:rsid w:val="003432C6"/>
    <w:rsid w:val="003512B9"/>
    <w:rsid w:val="00384D13"/>
    <w:rsid w:val="003904AE"/>
    <w:rsid w:val="00397038"/>
    <w:rsid w:val="003A1BB2"/>
    <w:rsid w:val="003A3688"/>
    <w:rsid w:val="003B14F5"/>
    <w:rsid w:val="003C4E3D"/>
    <w:rsid w:val="003E1C39"/>
    <w:rsid w:val="00416CA1"/>
    <w:rsid w:val="0042241F"/>
    <w:rsid w:val="0043034A"/>
    <w:rsid w:val="00430EE7"/>
    <w:rsid w:val="0047145F"/>
    <w:rsid w:val="00471977"/>
    <w:rsid w:val="004720BE"/>
    <w:rsid w:val="0048321E"/>
    <w:rsid w:val="004D19B4"/>
    <w:rsid w:val="004D36E9"/>
    <w:rsid w:val="004F0277"/>
    <w:rsid w:val="004F4A30"/>
    <w:rsid w:val="00527C25"/>
    <w:rsid w:val="00580C14"/>
    <w:rsid w:val="005E3FFB"/>
    <w:rsid w:val="005F1902"/>
    <w:rsid w:val="005F3526"/>
    <w:rsid w:val="00601A64"/>
    <w:rsid w:val="006064C3"/>
    <w:rsid w:val="00607D84"/>
    <w:rsid w:val="00614D2D"/>
    <w:rsid w:val="00615599"/>
    <w:rsid w:val="006162A5"/>
    <w:rsid w:val="0062313B"/>
    <w:rsid w:val="006245F7"/>
    <w:rsid w:val="006249BD"/>
    <w:rsid w:val="00650432"/>
    <w:rsid w:val="006836BF"/>
    <w:rsid w:val="0069396A"/>
    <w:rsid w:val="006946DB"/>
    <w:rsid w:val="00697C3F"/>
    <w:rsid w:val="006C45AA"/>
    <w:rsid w:val="006E0CFE"/>
    <w:rsid w:val="006F45C7"/>
    <w:rsid w:val="0070004A"/>
    <w:rsid w:val="00701748"/>
    <w:rsid w:val="0070190D"/>
    <w:rsid w:val="0076315A"/>
    <w:rsid w:val="00763FBD"/>
    <w:rsid w:val="007648DA"/>
    <w:rsid w:val="00777767"/>
    <w:rsid w:val="00781837"/>
    <w:rsid w:val="007871F2"/>
    <w:rsid w:val="0079448F"/>
    <w:rsid w:val="00795578"/>
    <w:rsid w:val="00797418"/>
    <w:rsid w:val="007A1A6F"/>
    <w:rsid w:val="007B03CC"/>
    <w:rsid w:val="007B07DD"/>
    <w:rsid w:val="007D07CF"/>
    <w:rsid w:val="007E7971"/>
    <w:rsid w:val="007F7CCB"/>
    <w:rsid w:val="00806E8E"/>
    <w:rsid w:val="00820EF6"/>
    <w:rsid w:val="00823BFC"/>
    <w:rsid w:val="00827606"/>
    <w:rsid w:val="008637E3"/>
    <w:rsid w:val="00885E04"/>
    <w:rsid w:val="008943CB"/>
    <w:rsid w:val="008B0485"/>
    <w:rsid w:val="008B2C4A"/>
    <w:rsid w:val="008C19B7"/>
    <w:rsid w:val="008D0D37"/>
    <w:rsid w:val="008D6A49"/>
    <w:rsid w:val="008F4C8B"/>
    <w:rsid w:val="00904124"/>
    <w:rsid w:val="00912800"/>
    <w:rsid w:val="0094490D"/>
    <w:rsid w:val="0095037A"/>
    <w:rsid w:val="0095313A"/>
    <w:rsid w:val="00964DD5"/>
    <w:rsid w:val="009A6490"/>
    <w:rsid w:val="009B57F7"/>
    <w:rsid w:val="009D3C9E"/>
    <w:rsid w:val="00A07E06"/>
    <w:rsid w:val="00A442AB"/>
    <w:rsid w:val="00A5030C"/>
    <w:rsid w:val="00A67940"/>
    <w:rsid w:val="00A7193C"/>
    <w:rsid w:val="00A83AD3"/>
    <w:rsid w:val="00A84F6F"/>
    <w:rsid w:val="00A917B2"/>
    <w:rsid w:val="00A92AB6"/>
    <w:rsid w:val="00A95D71"/>
    <w:rsid w:val="00AA7CCD"/>
    <w:rsid w:val="00AB3FC5"/>
    <w:rsid w:val="00AD0B62"/>
    <w:rsid w:val="00AD6F4A"/>
    <w:rsid w:val="00AF169F"/>
    <w:rsid w:val="00AF774E"/>
    <w:rsid w:val="00B12DF2"/>
    <w:rsid w:val="00B1699F"/>
    <w:rsid w:val="00B41865"/>
    <w:rsid w:val="00B56655"/>
    <w:rsid w:val="00B6600E"/>
    <w:rsid w:val="00B74857"/>
    <w:rsid w:val="00B76698"/>
    <w:rsid w:val="00B9683D"/>
    <w:rsid w:val="00BA37D1"/>
    <w:rsid w:val="00BB707B"/>
    <w:rsid w:val="00BD0B70"/>
    <w:rsid w:val="00BD6758"/>
    <w:rsid w:val="00BE4421"/>
    <w:rsid w:val="00BF1403"/>
    <w:rsid w:val="00C05AC4"/>
    <w:rsid w:val="00C22298"/>
    <w:rsid w:val="00C225A1"/>
    <w:rsid w:val="00C24F58"/>
    <w:rsid w:val="00C26761"/>
    <w:rsid w:val="00C54835"/>
    <w:rsid w:val="00C65B8E"/>
    <w:rsid w:val="00C76C7F"/>
    <w:rsid w:val="00C77DCC"/>
    <w:rsid w:val="00C96358"/>
    <w:rsid w:val="00CA3232"/>
    <w:rsid w:val="00CB12B1"/>
    <w:rsid w:val="00CC06B4"/>
    <w:rsid w:val="00CC1114"/>
    <w:rsid w:val="00CC4AD7"/>
    <w:rsid w:val="00CC4EB1"/>
    <w:rsid w:val="00CD23F6"/>
    <w:rsid w:val="00CE66BB"/>
    <w:rsid w:val="00CF1DA3"/>
    <w:rsid w:val="00D21C62"/>
    <w:rsid w:val="00D427A4"/>
    <w:rsid w:val="00D54407"/>
    <w:rsid w:val="00D70FBE"/>
    <w:rsid w:val="00D738BC"/>
    <w:rsid w:val="00D73FD9"/>
    <w:rsid w:val="00D84A5C"/>
    <w:rsid w:val="00D86038"/>
    <w:rsid w:val="00DA7974"/>
    <w:rsid w:val="00DC217A"/>
    <w:rsid w:val="00DD3B4A"/>
    <w:rsid w:val="00DF1DB4"/>
    <w:rsid w:val="00E039C9"/>
    <w:rsid w:val="00E0592B"/>
    <w:rsid w:val="00E10490"/>
    <w:rsid w:val="00E304B9"/>
    <w:rsid w:val="00E40836"/>
    <w:rsid w:val="00E77025"/>
    <w:rsid w:val="00E979FF"/>
    <w:rsid w:val="00EA3B8A"/>
    <w:rsid w:val="00EC06CE"/>
    <w:rsid w:val="00ED4689"/>
    <w:rsid w:val="00ED4CA5"/>
    <w:rsid w:val="00EE374D"/>
    <w:rsid w:val="00EE45CB"/>
    <w:rsid w:val="00EE4837"/>
    <w:rsid w:val="00EE7FCB"/>
    <w:rsid w:val="00EF5453"/>
    <w:rsid w:val="00EF577A"/>
    <w:rsid w:val="00EF617C"/>
    <w:rsid w:val="00F203B1"/>
    <w:rsid w:val="00F27590"/>
    <w:rsid w:val="00F30517"/>
    <w:rsid w:val="00F37C95"/>
    <w:rsid w:val="00F42C17"/>
    <w:rsid w:val="00F5492E"/>
    <w:rsid w:val="00F96C8D"/>
    <w:rsid w:val="00FA3F73"/>
    <w:rsid w:val="00FB2C55"/>
    <w:rsid w:val="00FC24ED"/>
    <w:rsid w:val="00FC6D63"/>
    <w:rsid w:val="00FE5521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50210"/>
  <w15:chartTrackingRefBased/>
  <w15:docId w15:val="{B164360C-18C4-4BFC-8E3D-25BF131C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semiHidden/>
    <w:qFormat/>
    <w:rsid w:val="00233DE4"/>
    <w:rPr>
      <w:sz w:val="24"/>
      <w:szCs w:val="24"/>
    </w:rPr>
  </w:style>
  <w:style w:type="paragraph" w:styleId="Nadpis1">
    <w:name w:val="heading 1"/>
    <w:basedOn w:val="Normln"/>
    <w:next w:val="Normln"/>
    <w:semiHidden/>
    <w:qFormat/>
    <w:rsid w:val="002173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semiHidden/>
    <w:qFormat/>
    <w:rsid w:val="00217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320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unhideWhenUsed/>
  </w:style>
  <w:style w:type="paragraph" w:customStyle="1" w:styleId="ELAutor">
    <w:name w:val="EL Autor"/>
    <w:basedOn w:val="ELNormalnitext"/>
    <w:next w:val="ELAbstrakt"/>
    <w:rsid w:val="00C65B8E"/>
    <w:pPr>
      <w:spacing w:before="240" w:after="720"/>
      <w:jc w:val="center"/>
      <w:outlineLvl w:val="1"/>
    </w:pPr>
    <w:rPr>
      <w:b/>
    </w:rPr>
  </w:style>
  <w:style w:type="paragraph" w:customStyle="1" w:styleId="ELNormalnitext">
    <w:name w:val="EL Normalni text"/>
    <w:basedOn w:val="Normln"/>
    <w:rsid w:val="00B74857"/>
    <w:pPr>
      <w:spacing w:after="80"/>
      <w:jc w:val="both"/>
    </w:pPr>
    <w:rPr>
      <w:rFonts w:ascii="Cambria" w:hAnsi="Cambria"/>
    </w:rPr>
  </w:style>
  <w:style w:type="paragraph" w:customStyle="1" w:styleId="ELAbstrakt">
    <w:name w:val="EL Abstrakt"/>
    <w:basedOn w:val="ELNormalnitext"/>
    <w:next w:val="ELTextabstraktu"/>
    <w:rsid w:val="00763FBD"/>
    <w:rPr>
      <w:b/>
    </w:rPr>
  </w:style>
  <w:style w:type="paragraph" w:customStyle="1" w:styleId="ELTextabstraktu">
    <w:name w:val="EL Text abstraktu"/>
    <w:basedOn w:val="ELNormalnitext"/>
    <w:next w:val="ELKlicovaslova"/>
    <w:rsid w:val="00964DD5"/>
    <w:pPr>
      <w:spacing w:after="480"/>
    </w:pPr>
    <w:rPr>
      <w:i/>
    </w:rPr>
  </w:style>
  <w:style w:type="paragraph" w:customStyle="1" w:styleId="ELKlicovaslova">
    <w:name w:val="EL Klicova slova"/>
    <w:basedOn w:val="ELNormalnitext"/>
    <w:next w:val="ELKlicovaslovatext"/>
    <w:rsid w:val="00964DD5"/>
    <w:rPr>
      <w:b/>
    </w:rPr>
  </w:style>
  <w:style w:type="paragraph" w:customStyle="1" w:styleId="ELKlicovaslovatext">
    <w:name w:val="EL Klicova slova text"/>
    <w:basedOn w:val="ELNormalnitext"/>
    <w:next w:val="ELNazevkapitoly"/>
    <w:rsid w:val="00964DD5"/>
    <w:pPr>
      <w:spacing w:after="480"/>
    </w:pPr>
    <w:rPr>
      <w:i/>
    </w:rPr>
  </w:style>
  <w:style w:type="paragraph" w:customStyle="1" w:styleId="ELNazevkapitoly">
    <w:name w:val="EL Nazev kapitoly"/>
    <w:basedOn w:val="ELNormalnitext"/>
    <w:next w:val="ELNormalnitext"/>
    <w:rsid w:val="00C65B8E"/>
    <w:pPr>
      <w:numPr>
        <w:numId w:val="4"/>
      </w:numPr>
      <w:spacing w:before="240"/>
    </w:pPr>
    <w:rPr>
      <w:b/>
    </w:rPr>
  </w:style>
  <w:style w:type="character" w:customStyle="1" w:styleId="ELTucnytext">
    <w:name w:val="EL Tucny text"/>
    <w:basedOn w:val="Standardnpsmoodstavce"/>
    <w:uiPriority w:val="1"/>
    <w:rsid w:val="001509A0"/>
    <w:rPr>
      <w:rFonts w:ascii="Cambria" w:hAnsi="Cambria"/>
      <w:b/>
      <w:sz w:val="24"/>
    </w:rPr>
  </w:style>
  <w:style w:type="paragraph" w:styleId="Titulek">
    <w:name w:val="caption"/>
    <w:basedOn w:val="ELNormalnitext"/>
    <w:next w:val="ELNormalnitext"/>
    <w:semiHidden/>
    <w:qFormat/>
    <w:rsid w:val="007F7CCB"/>
    <w:pPr>
      <w:spacing w:before="80" w:after="240"/>
    </w:pPr>
    <w:rPr>
      <w:b/>
      <w:bCs/>
      <w:i/>
      <w:sz w:val="20"/>
      <w:szCs w:val="20"/>
    </w:rPr>
  </w:style>
  <w:style w:type="paragraph" w:customStyle="1" w:styleId="ELLiteratura">
    <w:name w:val="EL Literatura"/>
    <w:basedOn w:val="ELNormalnitext"/>
    <w:rsid w:val="00964DD5"/>
    <w:pPr>
      <w:spacing w:before="300"/>
    </w:pPr>
    <w:rPr>
      <w:b/>
    </w:rPr>
  </w:style>
  <w:style w:type="paragraph" w:customStyle="1" w:styleId="ELKontakjmnoautora">
    <w:name w:val="EL Kontak jméno autora"/>
    <w:basedOn w:val="ELNormalnitext"/>
    <w:rsid w:val="00763FBD"/>
    <w:rPr>
      <w:lang w:val="en-US"/>
    </w:rPr>
  </w:style>
  <w:style w:type="paragraph" w:customStyle="1" w:styleId="ELKontaktJmenoautora">
    <w:name w:val="EL Kontakt Jmeno autora"/>
    <w:basedOn w:val="ELNormalnitext"/>
    <w:next w:val="ELKontaktdalsiudaje"/>
    <w:rsid w:val="0032642C"/>
    <w:pPr>
      <w:spacing w:before="300" w:after="0"/>
    </w:pPr>
    <w:rPr>
      <w:b/>
    </w:rPr>
  </w:style>
  <w:style w:type="paragraph" w:customStyle="1" w:styleId="ELKontaktdalsiudaje">
    <w:name w:val="EL Kontakt dalsi udaje"/>
    <w:basedOn w:val="ELNormalnitext"/>
    <w:rsid w:val="0032642C"/>
    <w:pPr>
      <w:spacing w:after="0"/>
    </w:pPr>
  </w:style>
  <w:style w:type="paragraph" w:styleId="Rozvrendokumentu">
    <w:name w:val="Rozvržení dokumentu"/>
    <w:basedOn w:val="Normln"/>
    <w:semiHidden/>
    <w:rsid w:val="00D21C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LZahlavitabulky">
    <w:name w:val="EL Zahlavi tabulky"/>
    <w:basedOn w:val="ELNormalnitext"/>
    <w:qFormat/>
    <w:rsid w:val="00FF02C4"/>
    <w:pPr>
      <w:spacing w:after="0"/>
      <w:jc w:val="left"/>
    </w:pPr>
    <w:rPr>
      <w:b/>
    </w:rPr>
  </w:style>
  <w:style w:type="paragraph" w:customStyle="1" w:styleId="ELNAZEVPRISPEVKU">
    <w:name w:val="EL_NAZEV PRISPEVKU"/>
    <w:basedOn w:val="ELNormalnitext"/>
    <w:next w:val="ELAutor"/>
    <w:rsid w:val="00C65B8E"/>
    <w:pPr>
      <w:spacing w:before="240"/>
      <w:jc w:val="center"/>
      <w:outlineLvl w:val="0"/>
    </w:pPr>
    <w:rPr>
      <w:b/>
      <w:caps/>
      <w:sz w:val="28"/>
      <w:szCs w:val="28"/>
    </w:rPr>
  </w:style>
  <w:style w:type="paragraph" w:customStyle="1" w:styleId="ELTitulekobrgraftab">
    <w:name w:val="EL_Titulek_obr_graf_tab"/>
    <w:basedOn w:val="Titulek"/>
    <w:next w:val="ELNormalnitext"/>
    <w:rsid w:val="007871F2"/>
    <w:pPr>
      <w:jc w:val="center"/>
    </w:pPr>
    <w:rPr>
      <w:iCs/>
    </w:rPr>
  </w:style>
  <w:style w:type="paragraph" w:customStyle="1" w:styleId="ELLitseznam">
    <w:name w:val="EL Lit seznam"/>
    <w:basedOn w:val="ELNormalnitext"/>
    <w:rsid w:val="00614D2D"/>
    <w:pPr>
      <w:numPr>
        <w:numId w:val="6"/>
      </w:numPr>
      <w:jc w:val="left"/>
    </w:pPr>
  </w:style>
  <w:style w:type="paragraph" w:styleId="Obsah1">
    <w:name w:val="toc 1"/>
    <w:basedOn w:val="Normln"/>
    <w:next w:val="Normln"/>
    <w:autoRedefine/>
    <w:semiHidden/>
    <w:rsid w:val="00964DD5"/>
    <w:pPr>
      <w:spacing w:before="120"/>
    </w:pPr>
    <w:rPr>
      <w:b/>
      <w:bCs/>
      <w:i/>
      <w:iCs/>
      <w:szCs w:val="28"/>
    </w:rPr>
  </w:style>
  <w:style w:type="paragraph" w:styleId="Obsah2">
    <w:name w:val="toc 2"/>
    <w:basedOn w:val="Normln"/>
    <w:next w:val="Normln"/>
    <w:autoRedefine/>
    <w:semiHidden/>
    <w:rsid w:val="00964DD5"/>
    <w:pPr>
      <w:spacing w:before="120"/>
      <w:ind w:left="240"/>
    </w:pPr>
    <w:rPr>
      <w:b/>
      <w:bCs/>
      <w:sz w:val="22"/>
      <w:szCs w:val="26"/>
    </w:rPr>
  </w:style>
  <w:style w:type="paragraph" w:styleId="Obsah3">
    <w:name w:val="toc 3"/>
    <w:basedOn w:val="Normln"/>
    <w:next w:val="Normln"/>
    <w:autoRedefine/>
    <w:semiHidden/>
    <w:rsid w:val="00964DD5"/>
    <w:pPr>
      <w:ind w:left="48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964DD5"/>
    <w:pPr>
      <w:ind w:left="72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964DD5"/>
    <w:pPr>
      <w:ind w:left="960"/>
    </w:pPr>
    <w:rPr>
      <w:sz w:val="20"/>
    </w:rPr>
  </w:style>
  <w:style w:type="paragraph" w:styleId="Obsah6">
    <w:name w:val="toc 6"/>
    <w:basedOn w:val="Normln"/>
    <w:next w:val="Normln"/>
    <w:autoRedefine/>
    <w:semiHidden/>
    <w:rsid w:val="00964DD5"/>
    <w:pPr>
      <w:ind w:left="1200"/>
    </w:pPr>
    <w:rPr>
      <w:sz w:val="20"/>
    </w:rPr>
  </w:style>
  <w:style w:type="paragraph" w:styleId="Obsah7">
    <w:name w:val="toc 7"/>
    <w:basedOn w:val="Normln"/>
    <w:next w:val="Normln"/>
    <w:autoRedefine/>
    <w:semiHidden/>
    <w:rsid w:val="00964DD5"/>
    <w:pPr>
      <w:ind w:left="144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964DD5"/>
    <w:pPr>
      <w:ind w:left="1680"/>
    </w:pPr>
    <w:rPr>
      <w:sz w:val="20"/>
    </w:rPr>
  </w:style>
  <w:style w:type="paragraph" w:styleId="Obsah9">
    <w:name w:val="toc 9"/>
    <w:basedOn w:val="Normln"/>
    <w:next w:val="Normln"/>
    <w:autoRedefine/>
    <w:semiHidden/>
    <w:rsid w:val="00964DD5"/>
    <w:pPr>
      <w:ind w:left="1920"/>
    </w:pPr>
    <w:rPr>
      <w:sz w:val="20"/>
    </w:rPr>
  </w:style>
  <w:style w:type="character" w:customStyle="1" w:styleId="ELKurziva">
    <w:name w:val="EL Kurziva"/>
    <w:basedOn w:val="Standardnpsmoodstavce"/>
    <w:uiPriority w:val="1"/>
    <w:rsid w:val="001509A0"/>
    <w:rPr>
      <w:rFonts w:ascii="Cambria" w:hAnsi="Cambria"/>
      <w:i/>
      <w:sz w:val="24"/>
    </w:rPr>
  </w:style>
  <w:style w:type="character" w:customStyle="1" w:styleId="ELHypertextovyodkaz">
    <w:name w:val="EL Hypertextovy odkaz"/>
    <w:basedOn w:val="Standardnpsmoodstavce"/>
    <w:uiPriority w:val="1"/>
    <w:rsid w:val="00B6600E"/>
    <w:rPr>
      <w:rFonts w:ascii="Cambria" w:hAnsi="Cambria"/>
      <w:color w:val="auto"/>
      <w:sz w:val="24"/>
      <w:u w:val="single"/>
    </w:rPr>
  </w:style>
  <w:style w:type="table" w:styleId="Mkatabulky">
    <w:name w:val="Table Grid"/>
    <w:basedOn w:val="Normlntabulka"/>
    <w:rsid w:val="00FF0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Obsahtabulky">
    <w:name w:val="EL Obsah tabulky"/>
    <w:basedOn w:val="ELNormalnitext"/>
    <w:qFormat/>
    <w:rsid w:val="00140B00"/>
    <w:pPr>
      <w:spacing w:after="0"/>
      <w:jc w:val="center"/>
    </w:pPr>
  </w:style>
  <w:style w:type="paragraph" w:customStyle="1" w:styleId="ELOdrazka">
    <w:name w:val="EL Odrazka"/>
    <w:basedOn w:val="ELNormalnitext"/>
    <w:qFormat/>
    <w:rsid w:val="007B07DD"/>
    <w:pPr>
      <w:numPr>
        <w:numId w:val="10"/>
      </w:numPr>
      <w:ind w:left="357" w:hanging="357"/>
    </w:pPr>
  </w:style>
  <w:style w:type="paragraph" w:customStyle="1" w:styleId="ELOdrazkapismena">
    <w:name w:val="EL Odrazka pismena"/>
    <w:basedOn w:val="ELNormalnitext"/>
    <w:qFormat/>
    <w:rsid w:val="00A917B2"/>
    <w:pPr>
      <w:numPr>
        <w:numId w:val="11"/>
      </w:numPr>
      <w:ind w:left="357" w:hanging="357"/>
    </w:pPr>
  </w:style>
  <w:style w:type="paragraph" w:customStyle="1" w:styleId="ELOdrazkacislo">
    <w:name w:val="EL Odrazka cislo"/>
    <w:basedOn w:val="ELNormalnitext"/>
    <w:qFormat/>
    <w:rsid w:val="00615599"/>
    <w:pPr>
      <w:numPr>
        <w:numId w:val="12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2.prijmeni2@uh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eno1.prijmeni1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c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lova\Downloads\vzor_prispevku_EL2019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vzor_prispevku_EL2019</Template>
  <TotalTime>4</TotalTime>
  <Pages>3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PŘÍSPĚVKU</vt:lpstr>
    </vt:vector>
  </TitlesOfParts>
  <Company>UHK</Company>
  <LinksUpToDate>false</LinksUpToDate>
  <CharactersWithSpaces>4687</CharactersWithSpaces>
  <SharedDoc>false</SharedDoc>
  <HLinks>
    <vt:vector size="18" baseType="variant">
      <vt:variant>
        <vt:i4>4456494</vt:i4>
      </vt:variant>
      <vt:variant>
        <vt:i4>15</vt:i4>
      </vt:variant>
      <vt:variant>
        <vt:i4>0</vt:i4>
      </vt:variant>
      <vt:variant>
        <vt:i4>5</vt:i4>
      </vt:variant>
      <vt:variant>
        <vt:lpwstr>mailto:jmeno2.prijmeni2@uhk.cz</vt:lpwstr>
      </vt:variant>
      <vt:variant>
        <vt:lpwstr/>
      </vt:variant>
      <vt:variant>
        <vt:i4>4456494</vt:i4>
      </vt:variant>
      <vt:variant>
        <vt:i4>12</vt:i4>
      </vt:variant>
      <vt:variant>
        <vt:i4>0</vt:i4>
      </vt:variant>
      <vt:variant>
        <vt:i4>5</vt:i4>
      </vt:variant>
      <vt:variant>
        <vt:lpwstr>mailto:jmeno1.prijmeni1@uhk.cz</vt:lpwstr>
      </vt:variant>
      <vt:variant>
        <vt:lpwstr/>
      </vt:variant>
      <vt:variant>
        <vt:i4>3211315</vt:i4>
      </vt:variant>
      <vt:variant>
        <vt:i4>9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PŘÍSPĚVKU</dc:title>
  <dc:subject/>
  <dc:creator>Poulova</dc:creator>
  <cp:keywords/>
  <dc:description/>
  <cp:lastModifiedBy>Petra</cp:lastModifiedBy>
  <cp:revision>1</cp:revision>
  <cp:lastPrinted>2010-06-07T08:51:00Z</cp:lastPrinted>
  <dcterms:created xsi:type="dcterms:W3CDTF">2024-06-15T17:10:00Z</dcterms:created>
  <dcterms:modified xsi:type="dcterms:W3CDTF">2024-06-15T17:14:00Z</dcterms:modified>
</cp:coreProperties>
</file>